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930784851"/>
        <w:docPartObj>
          <w:docPartGallery w:val="Cover Pages"/>
          <w:docPartUnique/>
        </w:docPartObj>
      </w:sdtPr>
      <w:sdtEndPr/>
      <w:sdtContent>
        <w:p w:rsidR="00D85B34" w:rsidRDefault="00D85B34" w:rsidP="0093226E">
          <w:pPr>
            <w:jc w:val="both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E303B" w:rsidRDefault="001E303B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Kumaravelu Sarabojimahalingam (Cognizant)</w:t>
                                      </w:r>
                                    </w:p>
                                  </w:sdtContent>
                                </w:sdt>
                                <w:p w:rsidR="001E303B" w:rsidRDefault="00802A4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1E303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COGNIZANT TECHNOLOGY SOLUTIONS LTD</w:t>
                                      </w:r>
                                    </w:sdtContent>
                                  </w:sdt>
                                  <w:r w:rsidR="001E303B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F5496" w:themeColor="accent1" w:themeShade="BF"/>
                                      <w:sz w:val="32"/>
                                      <w:szCs w:val="3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E303B" w:rsidRDefault="001E303B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D85B34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2F5496" w:themeColor="accent1" w:themeShade="BF"/>
                                          <w:sz w:val="32"/>
                                          <w:szCs w:val="32"/>
                                        </w:rPr>
                                        <w:t xml:space="preserve">Alternatives to DFsort/Syncsort features in Python - A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2F5496" w:themeColor="accent1" w:themeShade="BF"/>
                                          <w:sz w:val="32"/>
                                          <w:szCs w:val="32"/>
                                        </w:rPr>
                                        <w:t xml:space="preserve">comparative </w:t>
                                      </w:r>
                                      <w:r w:rsidRPr="00D85B34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2F5496" w:themeColor="accent1" w:themeShade="BF"/>
                                          <w:sz w:val="32"/>
                                          <w:szCs w:val="32"/>
                                        </w:rPr>
                                        <w:t>study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left:0;text-align:left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1E303B" w:rsidRDefault="001E303B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Kumaravelu Sarabojimahalingam (Cognizant)</w:t>
                                </w:r>
                              </w:p>
                            </w:sdtContent>
                          </w:sdt>
                          <w:p w:rsidR="001E303B" w:rsidRDefault="00DF5F2A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E303B">
                                  <w:rPr>
                                    <w:caps/>
                                    <w:color w:val="FFFFFF" w:themeColor="background1"/>
                                  </w:rPr>
                                  <w:t>COGNIZANT TECHNOLOGY SOLUTIONS LTD</w:t>
                                </w:r>
                              </w:sdtContent>
                            </w:sdt>
                            <w:r w:rsidR="001E303B"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1E303B" w:rsidRDefault="001E303B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 w:rsidRPr="00D85B3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 xml:space="preserve">Alternatives to DFsort/Syncsort features in Python - A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 xml:space="preserve">comparative </w:t>
                                </w:r>
                                <w:r w:rsidRPr="00D85B3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study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D85B34" w:rsidRDefault="00D85B34" w:rsidP="0093226E">
          <w:pPr>
            <w:jc w:val="both"/>
            <w:rPr>
              <w:rFonts w:asciiTheme="majorHAnsi" w:eastAsiaTheme="majorEastAsia" w:hAnsiTheme="majorHAnsi" w:cstheme="majorBidi"/>
              <w:b/>
              <w:color w:val="2F5496" w:themeColor="accent1" w:themeShade="BF"/>
              <w:sz w:val="32"/>
              <w:szCs w:val="32"/>
            </w:rPr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8409270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926AF" w:rsidRDefault="008926AF" w:rsidP="0093226E">
          <w:pPr>
            <w:pStyle w:val="TOCHeading"/>
            <w:jc w:val="both"/>
          </w:pPr>
          <w:r>
            <w:t>Table of Contents</w:t>
          </w:r>
        </w:p>
        <w:p w:rsidR="0093226E" w:rsidRDefault="008926AF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933760" w:history="1">
            <w:r w:rsidR="0093226E" w:rsidRPr="00913CCB">
              <w:rPr>
                <w:rStyle w:val="Hyperlink"/>
                <w:noProof/>
              </w:rPr>
              <w:t>Objective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_Toc479933760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3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61" w:history="1">
            <w:r w:rsidR="0093226E" w:rsidRPr="00913CCB">
              <w:rPr>
                <w:rStyle w:val="Hyperlink"/>
                <w:noProof/>
              </w:rPr>
              <w:t>Target audience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_Toc479933761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3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62" w:history="1">
            <w:r w:rsidR="0093226E" w:rsidRPr="00913CCB">
              <w:rPr>
                <w:rStyle w:val="Hyperlink"/>
                <w:noProof/>
              </w:rPr>
              <w:t>Approach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_Toc479933762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3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63" w:history="1">
            <w:r w:rsidR="0093226E" w:rsidRPr="00913CCB">
              <w:rPr>
                <w:rStyle w:val="Hyperlink"/>
                <w:noProof/>
              </w:rPr>
              <w:t>Assumptions/Constraints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_Toc479933763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3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64" w:history="1">
            <w:r w:rsidR="0093226E" w:rsidRPr="00913CCB">
              <w:rPr>
                <w:rStyle w:val="Hyperlink"/>
                <w:noProof/>
              </w:rPr>
              <w:t>Feature 1: Filtering using DFsort/Syncsort and Python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_Toc479933764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4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65" w:history="1">
            <w:r w:rsidR="0093226E" w:rsidRPr="00913CCB">
              <w:rPr>
                <w:rStyle w:val="Hyperlink"/>
                <w:noProof/>
              </w:rPr>
              <w:t>Applicable DFsort/Syncsort statements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_Toc479933765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4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66" w:history="1">
            <w:r w:rsidR="0093226E" w:rsidRPr="00913CCB">
              <w:rPr>
                <w:rStyle w:val="Hyperlink"/>
                <w:noProof/>
              </w:rPr>
              <w:t>Python way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_Toc479933766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4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67" w:history="1">
            <w:r w:rsidR="0093226E" w:rsidRPr="00913CCB">
              <w:rPr>
                <w:rStyle w:val="Hyperlink"/>
                <w:noProof/>
              </w:rPr>
              <w:t>How/where/why Python scores over DFsort/Syncsort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_Toc479933767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5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68" w:history="1">
            <w:r w:rsidR="0093226E" w:rsidRPr="00913CCB">
              <w:rPr>
                <w:rStyle w:val="Hyperlink"/>
                <w:noProof/>
              </w:rPr>
              <w:t>Feature 2: Reformatting using DFsort/Syncsort and Python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_Toc479933768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5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69" w:history="1">
            <w:r w:rsidR="0093226E" w:rsidRPr="00913CCB">
              <w:rPr>
                <w:rStyle w:val="Hyperlink"/>
                <w:noProof/>
              </w:rPr>
              <w:t>Applicable DFsort/Syncsort statements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_Toc479933769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5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0" w:history="1">
            <w:r w:rsidR="0093226E" w:rsidRPr="00913CCB">
              <w:rPr>
                <w:rStyle w:val="Hyperlink"/>
                <w:noProof/>
              </w:rPr>
              <w:t>Python way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_Toc479933770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6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1" w:history="1">
            <w:r w:rsidR="0093226E" w:rsidRPr="00913CCB">
              <w:rPr>
                <w:rStyle w:val="Hyperlink"/>
                <w:noProof/>
              </w:rPr>
              <w:t>How/where/why Python scores over DFsort/Syncsort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_Toc479933771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7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2" w:history="1">
            <w:r w:rsidR="0093226E" w:rsidRPr="00913CCB">
              <w:rPr>
                <w:rStyle w:val="Hyperlink"/>
                <w:noProof/>
              </w:rPr>
              <w:t>Feature 3: Sorting using DFsort/Syncsort and Python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_Toc479933772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8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3" w:history="1">
            <w:r w:rsidR="0093226E" w:rsidRPr="00913CCB">
              <w:rPr>
                <w:rStyle w:val="Hyperlink"/>
                <w:noProof/>
              </w:rPr>
              <w:t>Applicable DFsort/Syncsort statements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_Toc479933773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8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4" w:history="1">
            <w:r w:rsidR="0093226E" w:rsidRPr="00913CCB">
              <w:rPr>
                <w:rStyle w:val="Hyperlink"/>
                <w:noProof/>
              </w:rPr>
              <w:t>Python way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_Toc479933774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8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5" w:history="1">
            <w:r w:rsidR="0093226E" w:rsidRPr="00913CCB">
              <w:rPr>
                <w:rStyle w:val="Hyperlink"/>
                <w:noProof/>
              </w:rPr>
              <w:t>How/where/why Python scores over DFsort/Syncsort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_Toc479933775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8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6" w:history="1">
            <w:r w:rsidR="0093226E" w:rsidRPr="00913CCB">
              <w:rPr>
                <w:rStyle w:val="Hyperlink"/>
                <w:noProof/>
              </w:rPr>
              <w:t>Feature 4: Copying using DFsort/Syncsort and Python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_Toc479933776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9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7" w:history="1">
            <w:r w:rsidR="0093226E" w:rsidRPr="00913CCB">
              <w:rPr>
                <w:rStyle w:val="Hyperlink"/>
                <w:noProof/>
              </w:rPr>
              <w:t>Applicable DFsort/Syncsort statements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_Toc479933777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9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8" w:history="1">
            <w:r w:rsidR="0093226E" w:rsidRPr="00913CCB">
              <w:rPr>
                <w:rStyle w:val="Hyperlink"/>
                <w:noProof/>
              </w:rPr>
              <w:t>Python way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_Toc479933778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9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79" w:history="1">
            <w:r w:rsidR="0093226E" w:rsidRPr="00913CCB">
              <w:rPr>
                <w:rStyle w:val="Hyperlink"/>
                <w:noProof/>
              </w:rPr>
              <w:t>How/where/why Python scores over DFsort/Syncsort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_Toc479933779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9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0" w:history="1">
            <w:r w:rsidR="0093226E" w:rsidRPr="00913CCB">
              <w:rPr>
                <w:rStyle w:val="Hyperlink"/>
                <w:noProof/>
              </w:rPr>
              <w:t>Feature 5: Summarizing using DFsort/Syncsort and Python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_Toc479933780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10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1" w:history="1">
            <w:r w:rsidR="0093226E" w:rsidRPr="00913CCB">
              <w:rPr>
                <w:rStyle w:val="Hyperlink"/>
                <w:noProof/>
              </w:rPr>
              <w:t>Applicable DFsort/Syncsort statements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_Toc479933781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10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2" w:history="1">
            <w:r w:rsidR="0093226E" w:rsidRPr="00913CCB">
              <w:rPr>
                <w:rStyle w:val="Hyperlink"/>
                <w:noProof/>
              </w:rPr>
              <w:t>Python way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_Toc479933782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10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3" w:history="1">
            <w:r w:rsidR="0093226E" w:rsidRPr="00913CCB">
              <w:rPr>
                <w:rStyle w:val="Hyperlink"/>
                <w:noProof/>
              </w:rPr>
              <w:t>How/where/why Python scores over DFsort/Syncsort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_Toc479933783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11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4" w:history="1">
            <w:r w:rsidR="0093226E" w:rsidRPr="00913CCB">
              <w:rPr>
                <w:rStyle w:val="Hyperlink"/>
                <w:noProof/>
              </w:rPr>
              <w:t>Feature 6: Selecting using DFsort/Syncsort and Python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_Toc479933784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12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5" w:history="1">
            <w:r w:rsidR="0093226E" w:rsidRPr="00913CCB">
              <w:rPr>
                <w:rStyle w:val="Hyperlink"/>
                <w:noProof/>
              </w:rPr>
              <w:t>Applicable DFsort/Syncsort statements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_Toc479933785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12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6" w:history="1">
            <w:r w:rsidR="0093226E" w:rsidRPr="00913CCB">
              <w:rPr>
                <w:rStyle w:val="Hyperlink"/>
                <w:noProof/>
              </w:rPr>
              <w:t>Python way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_Toc479933786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12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7" w:history="1">
            <w:r w:rsidR="0093226E" w:rsidRPr="00913CCB">
              <w:rPr>
                <w:rStyle w:val="Hyperlink"/>
                <w:noProof/>
              </w:rPr>
              <w:t>How/where/why Python scores over DFsort/Syncsort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_Toc479933787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13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8" w:history="1">
            <w:r w:rsidR="0093226E" w:rsidRPr="00913CCB">
              <w:rPr>
                <w:rStyle w:val="Hyperlink"/>
                <w:noProof/>
              </w:rPr>
              <w:t>Feature 7: Joining using DFsort/Syncsort and Python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_Toc479933788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14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89" w:history="1">
            <w:r w:rsidR="0093226E" w:rsidRPr="00913CCB">
              <w:rPr>
                <w:rStyle w:val="Hyperlink"/>
                <w:noProof/>
              </w:rPr>
              <w:t>Applicable DFsort/Syncsort statements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_Toc479933789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14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90" w:history="1">
            <w:r w:rsidR="0093226E" w:rsidRPr="00913CCB">
              <w:rPr>
                <w:rStyle w:val="Hyperlink"/>
                <w:noProof/>
              </w:rPr>
              <w:t>Python way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_Toc479933790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14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91" w:history="1">
            <w:r w:rsidR="0093226E" w:rsidRPr="00913CCB">
              <w:rPr>
                <w:rStyle w:val="Hyperlink"/>
                <w:noProof/>
              </w:rPr>
              <w:t>How/where/why Python scores over DFsort/Syncsort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_Toc479933791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14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92" w:history="1">
            <w:r w:rsidR="0093226E" w:rsidRPr="00913CCB">
              <w:rPr>
                <w:rStyle w:val="Hyperlink"/>
                <w:noProof/>
              </w:rPr>
              <w:t>Feature 8: Reporting using DFsort/Syncsort and Python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_Toc479933792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15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93" w:history="1">
            <w:r w:rsidR="0093226E" w:rsidRPr="00913CCB">
              <w:rPr>
                <w:rStyle w:val="Hyperlink"/>
                <w:noProof/>
              </w:rPr>
              <w:t>Applicable DFsort/Syncsort statements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_Toc479933793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15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94" w:history="1">
            <w:r w:rsidR="0093226E" w:rsidRPr="00913CCB">
              <w:rPr>
                <w:rStyle w:val="Hyperlink"/>
                <w:noProof/>
              </w:rPr>
              <w:t>Python way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_Toc479933794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15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3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95" w:history="1">
            <w:r w:rsidR="0093226E" w:rsidRPr="00913CCB">
              <w:rPr>
                <w:rStyle w:val="Hyperlink"/>
                <w:noProof/>
              </w:rPr>
              <w:t>How/where/why Python scores over DFsort/Syncsort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_Toc479933795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16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93226E" w:rsidRDefault="00802A4D" w:rsidP="0093226E">
          <w:pPr>
            <w:pStyle w:val="TOC2"/>
            <w:tabs>
              <w:tab w:val="right" w:leader="dot" w:pos="9350"/>
            </w:tabs>
            <w:jc w:val="both"/>
            <w:rPr>
              <w:rFonts w:eastAsiaTheme="minorEastAsia"/>
              <w:noProof/>
            </w:rPr>
          </w:pPr>
          <w:hyperlink w:anchor="_Toc479933796" w:history="1">
            <w:r w:rsidR="0093226E" w:rsidRPr="00913CCB">
              <w:rPr>
                <w:rStyle w:val="Hyperlink"/>
                <w:noProof/>
              </w:rPr>
              <w:t>Findings and conclusion</w:t>
            </w:r>
            <w:r w:rsidR="0093226E">
              <w:rPr>
                <w:noProof/>
                <w:webHidden/>
              </w:rPr>
              <w:tab/>
            </w:r>
            <w:r w:rsidR="0093226E">
              <w:rPr>
                <w:noProof/>
                <w:webHidden/>
              </w:rPr>
              <w:fldChar w:fldCharType="begin"/>
            </w:r>
            <w:r w:rsidR="0093226E">
              <w:rPr>
                <w:noProof/>
                <w:webHidden/>
              </w:rPr>
              <w:instrText xml:space="preserve"> PAGEREF _Toc479933796 \h </w:instrText>
            </w:r>
            <w:r w:rsidR="0093226E">
              <w:rPr>
                <w:noProof/>
                <w:webHidden/>
              </w:rPr>
            </w:r>
            <w:r w:rsidR="0093226E">
              <w:rPr>
                <w:noProof/>
                <w:webHidden/>
              </w:rPr>
              <w:fldChar w:fldCharType="separate"/>
            </w:r>
            <w:r w:rsidR="0093226E">
              <w:rPr>
                <w:noProof/>
                <w:webHidden/>
              </w:rPr>
              <w:t>17</w:t>
            </w:r>
            <w:r w:rsidR="0093226E">
              <w:rPr>
                <w:noProof/>
                <w:webHidden/>
              </w:rPr>
              <w:fldChar w:fldCharType="end"/>
            </w:r>
          </w:hyperlink>
        </w:p>
        <w:p w:rsidR="008926AF" w:rsidRDefault="008926AF" w:rsidP="0093226E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BB796D" w:rsidRDefault="00BB796D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</w:p>
    <w:p w:rsidR="001B52D0" w:rsidRPr="00C406D9" w:rsidRDefault="001B52D0" w:rsidP="0093226E">
      <w:pPr>
        <w:pStyle w:val="NoSpacing"/>
        <w:jc w:val="both"/>
      </w:pPr>
    </w:p>
    <w:p w:rsidR="001B52D0" w:rsidRDefault="001B52D0" w:rsidP="0093226E">
      <w:pPr>
        <w:pStyle w:val="Heading2"/>
        <w:jc w:val="both"/>
      </w:pPr>
    </w:p>
    <w:p w:rsidR="00CA7BF7" w:rsidRDefault="00CA7BF7" w:rsidP="0093226E">
      <w:pPr>
        <w:pStyle w:val="Heading2"/>
        <w:jc w:val="both"/>
      </w:pPr>
    </w:p>
    <w:p w:rsidR="001B52D0" w:rsidRPr="007C5A19" w:rsidRDefault="001B52D0" w:rsidP="0093226E">
      <w:pPr>
        <w:pStyle w:val="Heading2"/>
        <w:jc w:val="both"/>
      </w:pPr>
      <w:bookmarkStart w:id="0" w:name="_Toc479933760"/>
      <w:r>
        <w:t>Objective</w:t>
      </w:r>
      <w:bookmarkEnd w:id="0"/>
    </w:p>
    <w:p w:rsidR="001B52D0" w:rsidRDefault="001B52D0" w:rsidP="0093226E">
      <w:pPr>
        <w:jc w:val="both"/>
        <w:rPr>
          <w:sz w:val="24"/>
        </w:rPr>
      </w:pPr>
      <w:r w:rsidRPr="004552FC">
        <w:rPr>
          <w:sz w:val="24"/>
        </w:rPr>
        <w:t>The objective of this paper is to delineate the probable alternatives to various DFsort/Syncsort features</w:t>
      </w:r>
      <w:r w:rsidR="00FD76E4">
        <w:rPr>
          <w:sz w:val="24"/>
        </w:rPr>
        <w:t xml:space="preserve"> ava</w:t>
      </w:r>
      <w:r w:rsidR="00E25978">
        <w:rPr>
          <w:sz w:val="24"/>
        </w:rPr>
        <w:t xml:space="preserve">ilable in Python. It also lists down the areas where Python scores over </w:t>
      </w:r>
      <w:r w:rsidR="00EC645F">
        <w:rPr>
          <w:sz w:val="24"/>
        </w:rPr>
        <w:t xml:space="preserve">the </w:t>
      </w:r>
      <w:r w:rsidR="00E25978">
        <w:rPr>
          <w:sz w:val="24"/>
        </w:rPr>
        <w:t>limitations/constraints found in the</w:t>
      </w:r>
      <w:r w:rsidR="00EC645F">
        <w:rPr>
          <w:sz w:val="24"/>
        </w:rPr>
        <w:t xml:space="preserve"> quoted</w:t>
      </w:r>
      <w:r w:rsidR="00E25978">
        <w:rPr>
          <w:sz w:val="24"/>
        </w:rPr>
        <w:t xml:space="preserve"> mainframe utilities. </w:t>
      </w:r>
      <w:r w:rsidRPr="004552FC">
        <w:rPr>
          <w:sz w:val="24"/>
        </w:rPr>
        <w:t>Pandas</w:t>
      </w:r>
      <w:r w:rsidR="00802A4D">
        <w:rPr>
          <w:sz w:val="24"/>
        </w:rPr>
        <w:t xml:space="preserve"> (data analysis and manipulation toolkit</w:t>
      </w:r>
      <w:r w:rsidR="006F2099">
        <w:rPr>
          <w:sz w:val="24"/>
        </w:rPr>
        <w:t xml:space="preserve">) is the </w:t>
      </w:r>
      <w:r w:rsidRPr="004552FC">
        <w:rPr>
          <w:sz w:val="24"/>
        </w:rPr>
        <w:t xml:space="preserve">Python </w:t>
      </w:r>
      <w:r w:rsidR="006F2099">
        <w:rPr>
          <w:sz w:val="24"/>
        </w:rPr>
        <w:t>library</w:t>
      </w:r>
      <w:r w:rsidRPr="004552FC">
        <w:rPr>
          <w:sz w:val="24"/>
        </w:rPr>
        <w:t xml:space="preserve"> used for this comparison study</w:t>
      </w:r>
    </w:p>
    <w:p w:rsidR="0008009E" w:rsidRDefault="0008009E" w:rsidP="0093226E">
      <w:pPr>
        <w:pStyle w:val="Heading2"/>
        <w:jc w:val="both"/>
      </w:pPr>
      <w:bookmarkStart w:id="1" w:name="_Toc479933761"/>
      <w:r>
        <w:t>Target audience</w:t>
      </w:r>
      <w:bookmarkEnd w:id="1"/>
    </w:p>
    <w:p w:rsidR="0008009E" w:rsidRPr="00F579B7" w:rsidRDefault="0008009E" w:rsidP="0093226E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F579B7">
        <w:rPr>
          <w:sz w:val="24"/>
        </w:rPr>
        <w:t>Any</w:t>
      </w:r>
      <w:r w:rsidR="00F579B7" w:rsidRPr="00F579B7">
        <w:rPr>
          <w:sz w:val="24"/>
        </w:rPr>
        <w:t xml:space="preserve"> technology specialist</w:t>
      </w:r>
      <w:r w:rsidRPr="00F579B7">
        <w:rPr>
          <w:sz w:val="24"/>
        </w:rPr>
        <w:t xml:space="preserve"> who extensively uses these sort utilities within z-series for data analysis and reporting</w:t>
      </w:r>
      <w:r w:rsidR="00F579B7" w:rsidRPr="00F579B7">
        <w:rPr>
          <w:sz w:val="24"/>
        </w:rPr>
        <w:t>.</w:t>
      </w:r>
    </w:p>
    <w:p w:rsidR="00F579B7" w:rsidRPr="00F579B7" w:rsidRDefault="00F579B7" w:rsidP="0093226E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F579B7">
        <w:rPr>
          <w:sz w:val="24"/>
        </w:rPr>
        <w:t xml:space="preserve">Any technology specialist without a mainframe background </w:t>
      </w:r>
      <w:r w:rsidR="00C03707">
        <w:rPr>
          <w:sz w:val="24"/>
        </w:rPr>
        <w:t xml:space="preserve">but </w:t>
      </w:r>
      <w:r w:rsidRPr="00F579B7">
        <w:rPr>
          <w:sz w:val="24"/>
        </w:rPr>
        <w:t xml:space="preserve">interested </w:t>
      </w:r>
      <w:r w:rsidR="00C03707">
        <w:rPr>
          <w:sz w:val="24"/>
        </w:rPr>
        <w:t>to understand</w:t>
      </w:r>
      <w:r w:rsidRPr="00F579B7">
        <w:rPr>
          <w:sz w:val="24"/>
        </w:rPr>
        <w:t xml:space="preserve"> the nitty-gritties of the features available in the</w:t>
      </w:r>
      <w:r w:rsidR="00C03707">
        <w:rPr>
          <w:sz w:val="24"/>
        </w:rPr>
        <w:t xml:space="preserve"> </w:t>
      </w:r>
      <w:r w:rsidRPr="00F579B7">
        <w:rPr>
          <w:sz w:val="24"/>
        </w:rPr>
        <w:t>2 most widely used sort utilities</w:t>
      </w:r>
      <w:r w:rsidR="00C03707">
        <w:rPr>
          <w:sz w:val="24"/>
        </w:rPr>
        <w:t xml:space="preserve"> across industries</w:t>
      </w:r>
      <w:r w:rsidRPr="00F579B7">
        <w:rPr>
          <w:sz w:val="24"/>
        </w:rPr>
        <w:t xml:space="preserve">. </w:t>
      </w:r>
    </w:p>
    <w:p w:rsidR="001B52D0" w:rsidRDefault="001B52D0" w:rsidP="0093226E">
      <w:pPr>
        <w:pStyle w:val="Heading2"/>
        <w:jc w:val="both"/>
      </w:pPr>
      <w:bookmarkStart w:id="2" w:name="_Toc479933762"/>
      <w:r>
        <w:t>Approach</w:t>
      </w:r>
      <w:bookmarkEnd w:id="2"/>
    </w:p>
    <w:p w:rsidR="001B52D0" w:rsidRPr="004552FC" w:rsidRDefault="001B52D0" w:rsidP="0093226E">
      <w:pPr>
        <w:jc w:val="both"/>
        <w:rPr>
          <w:sz w:val="24"/>
        </w:rPr>
      </w:pPr>
      <w:r>
        <w:rPr>
          <w:sz w:val="24"/>
        </w:rPr>
        <w:t>Text files serve as inputs to Python scripts alike datasets/PS files to DFsort/Syncsort utilities. Dat</w:t>
      </w:r>
      <w:r w:rsidR="00802A4D">
        <w:rPr>
          <w:sz w:val="24"/>
        </w:rPr>
        <w:t>a in the text file is initially loaded in</w:t>
      </w:r>
      <w:r>
        <w:rPr>
          <w:sz w:val="24"/>
        </w:rPr>
        <w:t xml:space="preserve">to Pandas </w:t>
      </w:r>
      <w:r w:rsidR="00802A4D">
        <w:rPr>
          <w:sz w:val="24"/>
        </w:rPr>
        <w:t>‘panels’</w:t>
      </w:r>
      <w:r w:rsidR="006F2099">
        <w:rPr>
          <w:sz w:val="24"/>
        </w:rPr>
        <w:t xml:space="preserve"> data structure</w:t>
      </w:r>
      <w:r w:rsidR="00802A4D">
        <w:rPr>
          <w:sz w:val="24"/>
        </w:rPr>
        <w:t>s</w:t>
      </w:r>
      <w:r w:rsidR="006F2099">
        <w:rPr>
          <w:sz w:val="24"/>
        </w:rPr>
        <w:t xml:space="preserve"> </w:t>
      </w:r>
      <w:r>
        <w:rPr>
          <w:sz w:val="24"/>
        </w:rPr>
        <w:t xml:space="preserve">and then the functionalities are compared. </w:t>
      </w:r>
    </w:p>
    <w:p w:rsidR="001B52D0" w:rsidRDefault="001B52D0" w:rsidP="0093226E">
      <w:pPr>
        <w:pStyle w:val="Heading2"/>
        <w:jc w:val="both"/>
      </w:pPr>
      <w:bookmarkStart w:id="3" w:name="_Toc479933763"/>
      <w:r>
        <w:t>Assumptions/Constraints</w:t>
      </w:r>
      <w:bookmarkEnd w:id="3"/>
    </w:p>
    <w:p w:rsidR="001B52D0" w:rsidRDefault="001B52D0" w:rsidP="0093226E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831820">
        <w:rPr>
          <w:sz w:val="24"/>
        </w:rPr>
        <w:t>It is assumed that any packed/binary (COMP) data in the datasets/PS files is transformed to either SFF(si</w:t>
      </w:r>
      <w:bookmarkStart w:id="4" w:name="_GoBack"/>
      <w:bookmarkEnd w:id="4"/>
      <w:r w:rsidRPr="00831820">
        <w:rPr>
          <w:sz w:val="24"/>
        </w:rPr>
        <w:t xml:space="preserve">gned free form)/ UFF(unsigned free form) or ZD(zoned decimal) before the comparison is done. </w:t>
      </w:r>
    </w:p>
    <w:p w:rsidR="0031661F" w:rsidRDefault="0031661F" w:rsidP="0093226E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The comparison tests were done against files &lt;=250MB in size. Although pandas support large sized files through chunking concept, it was deliberately kept outside of this study’s scope. </w:t>
      </w:r>
    </w:p>
    <w:p w:rsidR="008875E0" w:rsidRDefault="008875E0" w:rsidP="0093226E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Only most widely used DFsort/Syncsort statements are considered in this study.</w:t>
      </w:r>
    </w:p>
    <w:p w:rsidR="000A1985" w:rsidRDefault="000A1985" w:rsidP="0093226E">
      <w:pPr>
        <w:jc w:val="both"/>
        <w:rPr>
          <w:sz w:val="24"/>
        </w:rPr>
      </w:pPr>
    </w:p>
    <w:p w:rsidR="000A1985" w:rsidRDefault="000A1985" w:rsidP="0093226E">
      <w:pPr>
        <w:jc w:val="both"/>
        <w:rPr>
          <w:sz w:val="24"/>
        </w:rPr>
      </w:pPr>
    </w:p>
    <w:p w:rsidR="000A1985" w:rsidRDefault="000A1985" w:rsidP="0093226E">
      <w:pPr>
        <w:jc w:val="both"/>
        <w:rPr>
          <w:sz w:val="24"/>
        </w:rPr>
      </w:pPr>
    </w:p>
    <w:p w:rsidR="000A1985" w:rsidRDefault="000A1985" w:rsidP="0093226E">
      <w:pPr>
        <w:jc w:val="both"/>
        <w:rPr>
          <w:sz w:val="24"/>
        </w:rPr>
      </w:pPr>
    </w:p>
    <w:p w:rsidR="000A1985" w:rsidRDefault="000A1985" w:rsidP="0093226E">
      <w:pPr>
        <w:jc w:val="both"/>
        <w:rPr>
          <w:sz w:val="24"/>
        </w:rPr>
      </w:pPr>
    </w:p>
    <w:p w:rsidR="000A1985" w:rsidRDefault="000A1985" w:rsidP="0093226E">
      <w:pPr>
        <w:jc w:val="both"/>
        <w:rPr>
          <w:sz w:val="24"/>
        </w:rPr>
      </w:pPr>
    </w:p>
    <w:p w:rsidR="000A1985" w:rsidRPr="000A1985" w:rsidRDefault="000A1985" w:rsidP="0093226E">
      <w:pPr>
        <w:jc w:val="both"/>
        <w:rPr>
          <w:sz w:val="24"/>
        </w:rPr>
      </w:pPr>
    </w:p>
    <w:p w:rsidR="00FC0329" w:rsidRDefault="00FC0329" w:rsidP="0093226E">
      <w:pPr>
        <w:pStyle w:val="Heading2"/>
        <w:jc w:val="both"/>
      </w:pPr>
    </w:p>
    <w:p w:rsidR="00FC0329" w:rsidRDefault="00FC0329" w:rsidP="0093226E">
      <w:pPr>
        <w:pStyle w:val="Heading2"/>
        <w:jc w:val="both"/>
      </w:pPr>
    </w:p>
    <w:p w:rsidR="001B52D0" w:rsidRDefault="001B52D0" w:rsidP="0093226E">
      <w:pPr>
        <w:pStyle w:val="Heading2"/>
        <w:jc w:val="both"/>
      </w:pPr>
      <w:bookmarkStart w:id="5" w:name="_Toc479933764"/>
      <w:r>
        <w:t>Feature 1: Filtering using DFsort/Syncsort and Python</w:t>
      </w:r>
      <w:bookmarkEnd w:id="5"/>
    </w:p>
    <w:p w:rsidR="001B52D0" w:rsidRDefault="001B52D0" w:rsidP="0093226E">
      <w:pPr>
        <w:pStyle w:val="NoSpacing"/>
        <w:jc w:val="both"/>
        <w:rPr>
          <w:u w:val="single"/>
        </w:rPr>
      </w:pPr>
    </w:p>
    <w:p w:rsidR="001B52D0" w:rsidRPr="00C406D9" w:rsidRDefault="001B52D0" w:rsidP="0093226E">
      <w:pPr>
        <w:pStyle w:val="Heading3"/>
        <w:jc w:val="both"/>
      </w:pPr>
      <w:bookmarkStart w:id="6" w:name="_Toc479933765"/>
      <w:r>
        <w:t>Applicable DFsort/Syncsort statements</w:t>
      </w:r>
      <w:bookmarkEnd w:id="6"/>
    </w:p>
    <w:p w:rsidR="001B52D0" w:rsidRDefault="001B52D0" w:rsidP="0093226E">
      <w:pPr>
        <w:pStyle w:val="NoSpacing"/>
        <w:jc w:val="both"/>
      </w:pPr>
      <w:r>
        <w:t>INCLUDE COND, OMIT COND, OUTFIL INCLUDE/OMIT (included numeric/alphanumeric tests, comparison tests)</w:t>
      </w:r>
    </w:p>
    <w:p w:rsidR="001B52D0" w:rsidRDefault="001B52D0" w:rsidP="0093226E">
      <w:pPr>
        <w:pStyle w:val="NoSpacing"/>
        <w:jc w:val="both"/>
      </w:pPr>
    </w:p>
    <w:p w:rsidR="001B52D0" w:rsidRDefault="001B52D0" w:rsidP="0093226E">
      <w:pPr>
        <w:pStyle w:val="NoSpacing"/>
        <w:jc w:val="both"/>
      </w:pPr>
      <w:r>
        <w:rPr>
          <w:noProof/>
        </w:rPr>
        <w:drawing>
          <wp:inline distT="0" distB="0" distL="0" distR="0" wp14:anchorId="105DF9DE" wp14:editId="004763C3">
            <wp:extent cx="594360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2D0" w:rsidRDefault="001B52D0" w:rsidP="0093226E">
      <w:pPr>
        <w:pStyle w:val="NoSpacing"/>
        <w:jc w:val="both"/>
      </w:pPr>
    </w:p>
    <w:p w:rsidR="00C406D9" w:rsidRPr="00C406D9" w:rsidRDefault="00C406D9" w:rsidP="0093226E">
      <w:pPr>
        <w:pStyle w:val="Heading3"/>
        <w:jc w:val="both"/>
      </w:pPr>
      <w:bookmarkStart w:id="7" w:name="_Toc479933766"/>
      <w:r w:rsidRPr="00C406D9">
        <w:t>Python way</w:t>
      </w:r>
      <w:bookmarkEnd w:id="7"/>
    </w:p>
    <w:p w:rsidR="004762AE" w:rsidRDefault="00154053" w:rsidP="0093226E">
      <w:pPr>
        <w:jc w:val="both"/>
      </w:pPr>
      <w:r>
        <w:rPr>
          <w:noProof/>
        </w:rPr>
        <w:drawing>
          <wp:inline distT="0" distB="0" distL="0" distR="0" wp14:anchorId="6AE6F2FD" wp14:editId="42DDD4E3">
            <wp:extent cx="5943600" cy="28841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3A" w:rsidRDefault="0065083A" w:rsidP="0093226E">
      <w:pPr>
        <w:pStyle w:val="Heading3"/>
        <w:jc w:val="both"/>
      </w:pPr>
      <w:bookmarkStart w:id="8" w:name="_Toc479933767"/>
      <w:r>
        <w:lastRenderedPageBreak/>
        <w:t>How/where/why Python scores over DFsort/Syncsort</w:t>
      </w:r>
      <w:bookmarkEnd w:id="8"/>
      <w:r>
        <w:t xml:space="preserve"> </w:t>
      </w:r>
    </w:p>
    <w:p w:rsidR="00F17059" w:rsidRDefault="00F17059" w:rsidP="0093226E">
      <w:pPr>
        <w:jc w:val="both"/>
      </w:pPr>
    </w:p>
    <w:p w:rsidR="00F17059" w:rsidRDefault="00F17059" w:rsidP="0093226E">
      <w:pPr>
        <w:pStyle w:val="ListParagraph"/>
        <w:numPr>
          <w:ilvl w:val="0"/>
          <w:numId w:val="3"/>
        </w:numPr>
        <w:jc w:val="both"/>
      </w:pPr>
      <w:r>
        <w:t xml:space="preserve">As column names or headers can be </w:t>
      </w:r>
      <w:r w:rsidR="00C85DC3">
        <w:t>easily attributed</w:t>
      </w:r>
      <w:r>
        <w:t xml:space="preserve"> </w:t>
      </w:r>
      <w:r w:rsidR="00C85DC3">
        <w:t xml:space="preserve">to the data read from a </w:t>
      </w:r>
      <w:r>
        <w:t>fixed width file, it is easier</w:t>
      </w:r>
      <w:r w:rsidR="00C85DC3">
        <w:t xml:space="preserve"> for a programmer to understand</w:t>
      </w:r>
      <w:r>
        <w:t xml:space="preserve"> the </w:t>
      </w:r>
      <w:r w:rsidR="00C85DC3">
        <w:t xml:space="preserve">filter conditions applied </w:t>
      </w:r>
    </w:p>
    <w:p w:rsidR="00FC5A04" w:rsidRDefault="00FC5A04" w:rsidP="0093226E">
      <w:pPr>
        <w:pStyle w:val="ListParagraph"/>
        <w:numPr>
          <w:ilvl w:val="0"/>
          <w:numId w:val="3"/>
        </w:numPr>
        <w:jc w:val="both"/>
      </w:pPr>
      <w:r>
        <w:t xml:space="preserve">If the </w:t>
      </w:r>
      <w:r w:rsidR="00EC03D4">
        <w:t xml:space="preserve">data in the text file is comma separated and squeezed rather than a fixed width file, it is easier in python to </w:t>
      </w:r>
      <w:r w:rsidR="000F5CCE">
        <w:t xml:space="preserve">adapt to such a layout change. </w:t>
      </w:r>
      <w:r w:rsidR="00CC1B8A">
        <w:t>i.e.</w:t>
      </w:r>
      <w:r w:rsidR="000F5CCE">
        <w:t xml:space="preserve">, read statement alone </w:t>
      </w:r>
      <w:r w:rsidR="00CC1B8A">
        <w:t>should</w:t>
      </w:r>
      <w:r w:rsidR="000F5CCE">
        <w:t xml:space="preserve"> be replaced. There are no additional statements needed alike DFsort/Syncsort (</w:t>
      </w:r>
      <w:r w:rsidR="00557D23">
        <w:t xml:space="preserve">INREC </w:t>
      </w:r>
      <w:r w:rsidR="000F5CCE">
        <w:t xml:space="preserve">PARSE statement is needed to parse the data </w:t>
      </w:r>
      <w:r w:rsidR="00AE33ED">
        <w:t xml:space="preserve">to fixed width </w:t>
      </w:r>
      <w:r w:rsidR="000F5CCE">
        <w:t xml:space="preserve">first before applying the filters). </w:t>
      </w:r>
    </w:p>
    <w:p w:rsidR="000F5CCE" w:rsidRDefault="000F5CCE" w:rsidP="0093226E">
      <w:pPr>
        <w:pStyle w:val="ListParagraph"/>
        <w:jc w:val="both"/>
      </w:pPr>
    </w:p>
    <w:p w:rsidR="000F5CCE" w:rsidRDefault="000F5CCE" w:rsidP="0093226E">
      <w:pPr>
        <w:pStyle w:val="ListParagraph"/>
        <w:jc w:val="both"/>
      </w:pPr>
      <w:r>
        <w:rPr>
          <w:noProof/>
        </w:rPr>
        <w:drawing>
          <wp:inline distT="0" distB="0" distL="0" distR="0" wp14:anchorId="4AC13BB0" wp14:editId="44779815">
            <wp:extent cx="5943600" cy="270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059" w:rsidRDefault="00881877" w:rsidP="0093226E">
      <w:pPr>
        <w:pStyle w:val="ListParagraph"/>
        <w:numPr>
          <w:ilvl w:val="0"/>
          <w:numId w:val="3"/>
        </w:numPr>
        <w:jc w:val="both"/>
      </w:pPr>
      <w:r>
        <w:t xml:space="preserve">It is easier to code and maintain </w:t>
      </w:r>
      <w:r w:rsidR="00ED45F6">
        <w:t>in Python if the need is to filter records based on specific patterns than compared to mainframe sort utilities</w:t>
      </w:r>
      <w:r w:rsidR="00123124">
        <w:t>. This is made possible with the regex module</w:t>
      </w:r>
    </w:p>
    <w:p w:rsidR="00123124" w:rsidRPr="00F17059" w:rsidRDefault="00123124" w:rsidP="0093226E">
      <w:pPr>
        <w:ind w:left="720"/>
        <w:jc w:val="both"/>
      </w:pPr>
      <w:r>
        <w:rPr>
          <w:noProof/>
        </w:rPr>
        <w:drawing>
          <wp:inline distT="0" distB="0" distL="0" distR="0" wp14:anchorId="426F2588" wp14:editId="422761D8">
            <wp:extent cx="5943600" cy="561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F29" w:rsidRDefault="00490819" w:rsidP="0093226E">
      <w:pPr>
        <w:pStyle w:val="Heading2"/>
        <w:jc w:val="both"/>
      </w:pPr>
      <w:bookmarkStart w:id="9" w:name="_Toc479933768"/>
      <w:r>
        <w:t xml:space="preserve">Feature 2: </w:t>
      </w:r>
      <w:r w:rsidR="00F50F55">
        <w:t>Reformatting</w:t>
      </w:r>
      <w:r>
        <w:t xml:space="preserve"> using DFsort/Syncsort and Python</w:t>
      </w:r>
      <w:bookmarkEnd w:id="9"/>
    </w:p>
    <w:p w:rsidR="00B45F29" w:rsidRDefault="00B45F29" w:rsidP="0093226E">
      <w:pPr>
        <w:jc w:val="both"/>
      </w:pPr>
    </w:p>
    <w:p w:rsidR="00DF7293" w:rsidRPr="00C406D9" w:rsidRDefault="00691C88" w:rsidP="0093226E">
      <w:pPr>
        <w:pStyle w:val="Heading3"/>
        <w:jc w:val="both"/>
      </w:pPr>
      <w:bookmarkStart w:id="10" w:name="_Toc479933769"/>
      <w:r>
        <w:t>Applicable DFsort/Syncsort statements</w:t>
      </w:r>
      <w:bookmarkEnd w:id="10"/>
    </w:p>
    <w:p w:rsidR="00DF7293" w:rsidRDefault="00DF7293" w:rsidP="0093226E">
      <w:pPr>
        <w:pStyle w:val="NoSpacing"/>
        <w:jc w:val="both"/>
      </w:pPr>
      <w:r>
        <w:t>INREC FIELDS, OUTREC FIELDS, OUTFIL OUTREC, OUTREC/INREC OVERLAY</w:t>
      </w:r>
      <w:r w:rsidR="00037B0B">
        <w:t>, OUTREC BUILD, OUTFIL BUILD</w:t>
      </w:r>
      <w:r w:rsidR="000B6157">
        <w:t>,</w:t>
      </w:r>
      <w:r w:rsidR="00F070D5">
        <w:t xml:space="preserve"> </w:t>
      </w:r>
      <w:r w:rsidR="000B6157">
        <w:t>SQZ,</w:t>
      </w:r>
      <w:r w:rsidR="00F070D5">
        <w:t xml:space="preserve"> TRAN=ALTSEQ</w:t>
      </w:r>
      <w:r w:rsidR="000C1F6A">
        <w:t>, FINDREP</w:t>
      </w:r>
      <w:r w:rsidR="00717FFD">
        <w:t>, JFY</w:t>
      </w:r>
    </w:p>
    <w:p w:rsidR="001743BA" w:rsidRDefault="001743BA" w:rsidP="0093226E">
      <w:pPr>
        <w:pStyle w:val="NoSpacing"/>
        <w:jc w:val="both"/>
      </w:pPr>
    </w:p>
    <w:p w:rsidR="001743BA" w:rsidRDefault="001743BA" w:rsidP="0093226E">
      <w:pPr>
        <w:pStyle w:val="NoSpacing"/>
        <w:jc w:val="both"/>
      </w:pPr>
      <w:r>
        <w:rPr>
          <w:noProof/>
        </w:rPr>
        <w:drawing>
          <wp:inline distT="0" distB="0" distL="0" distR="0" wp14:anchorId="1B80B960" wp14:editId="786ACA1B">
            <wp:extent cx="5943600" cy="3190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85D" w:rsidRDefault="000C485D" w:rsidP="0093226E">
      <w:pPr>
        <w:pStyle w:val="NoSpacing"/>
        <w:jc w:val="both"/>
      </w:pPr>
    </w:p>
    <w:p w:rsidR="000C485D" w:rsidRDefault="000C485D" w:rsidP="0093226E">
      <w:pPr>
        <w:pStyle w:val="NoSpacing"/>
        <w:jc w:val="both"/>
      </w:pPr>
      <w:r>
        <w:rPr>
          <w:noProof/>
        </w:rPr>
        <w:lastRenderedPageBreak/>
        <w:drawing>
          <wp:inline distT="0" distB="0" distL="0" distR="0" wp14:anchorId="6BE6173F" wp14:editId="2A36744C">
            <wp:extent cx="5943600" cy="29044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85D" w:rsidRDefault="000C485D" w:rsidP="0093226E">
      <w:pPr>
        <w:pStyle w:val="NoSpacing"/>
        <w:jc w:val="both"/>
      </w:pPr>
    </w:p>
    <w:p w:rsidR="000C485D" w:rsidRDefault="000C485D" w:rsidP="0093226E">
      <w:pPr>
        <w:pStyle w:val="NoSpacing"/>
        <w:jc w:val="both"/>
      </w:pPr>
      <w:r>
        <w:rPr>
          <w:noProof/>
        </w:rPr>
        <w:drawing>
          <wp:inline distT="0" distB="0" distL="0" distR="0" wp14:anchorId="2CD842E7" wp14:editId="417576DC">
            <wp:extent cx="5943600" cy="275336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293" w:rsidRDefault="00DF7293" w:rsidP="0093226E">
      <w:pPr>
        <w:pStyle w:val="NoSpacing"/>
        <w:jc w:val="both"/>
      </w:pPr>
    </w:p>
    <w:p w:rsidR="006702F4" w:rsidRDefault="006702F4" w:rsidP="0093226E">
      <w:pPr>
        <w:pStyle w:val="Heading3"/>
        <w:jc w:val="both"/>
      </w:pPr>
      <w:bookmarkStart w:id="11" w:name="_Toc479933770"/>
      <w:r w:rsidRPr="00C406D9">
        <w:t>Python way</w:t>
      </w:r>
      <w:bookmarkEnd w:id="11"/>
    </w:p>
    <w:p w:rsidR="00381F13" w:rsidRDefault="00381F13" w:rsidP="0093226E">
      <w:pPr>
        <w:jc w:val="both"/>
      </w:pPr>
    </w:p>
    <w:p w:rsidR="006F5ACE" w:rsidRDefault="0095073F" w:rsidP="0093226E">
      <w:pPr>
        <w:jc w:val="both"/>
      </w:pPr>
      <w:r>
        <w:rPr>
          <w:noProof/>
        </w:rPr>
        <w:lastRenderedPageBreak/>
        <w:drawing>
          <wp:inline distT="0" distB="0" distL="0" distR="0" wp14:anchorId="3D060153" wp14:editId="00D49348">
            <wp:extent cx="5943600" cy="39643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F13" w:rsidRPr="00381F13" w:rsidRDefault="00842E54" w:rsidP="0093226E">
      <w:pPr>
        <w:jc w:val="both"/>
      </w:pPr>
      <w:r>
        <w:rPr>
          <w:noProof/>
        </w:rPr>
        <w:drawing>
          <wp:inline distT="0" distB="0" distL="0" distR="0" wp14:anchorId="644992C9" wp14:editId="4819F372">
            <wp:extent cx="5943600" cy="4699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2F4" w:rsidRDefault="006702F4" w:rsidP="0093226E">
      <w:pPr>
        <w:pStyle w:val="NoSpacing"/>
        <w:jc w:val="both"/>
      </w:pPr>
    </w:p>
    <w:p w:rsidR="006702F4" w:rsidRDefault="006702F4" w:rsidP="0093226E">
      <w:pPr>
        <w:pStyle w:val="Heading3"/>
        <w:jc w:val="both"/>
      </w:pPr>
      <w:bookmarkStart w:id="12" w:name="_Toc479933771"/>
      <w:r>
        <w:t>How/where/why Python scores over DFsort/Syncsort</w:t>
      </w:r>
      <w:bookmarkEnd w:id="12"/>
      <w:r>
        <w:t xml:space="preserve"> </w:t>
      </w:r>
    </w:p>
    <w:p w:rsidR="007E7955" w:rsidRDefault="007E7955" w:rsidP="0093226E">
      <w:pPr>
        <w:jc w:val="both"/>
      </w:pPr>
    </w:p>
    <w:p w:rsidR="008C2A23" w:rsidRDefault="008C2A23" w:rsidP="0093226E">
      <w:pPr>
        <w:pStyle w:val="ListParagraph"/>
        <w:numPr>
          <w:ilvl w:val="0"/>
          <w:numId w:val="4"/>
        </w:numPr>
        <w:jc w:val="both"/>
      </w:pPr>
      <w:r>
        <w:t xml:space="preserve">As names can be associated with the fixed width columns in Python it is easier to maintain the code compared to DFsort/Syncsort utilities. </w:t>
      </w:r>
    </w:p>
    <w:p w:rsidR="00A173DD" w:rsidRDefault="008C2A23" w:rsidP="0093226E">
      <w:pPr>
        <w:pStyle w:val="ListParagraph"/>
        <w:numPr>
          <w:ilvl w:val="0"/>
          <w:numId w:val="4"/>
        </w:numPr>
        <w:jc w:val="both"/>
      </w:pPr>
      <w:r>
        <w:t xml:space="preserve">Squeezing columns having more than one word </w:t>
      </w:r>
      <w:r w:rsidR="0012064A">
        <w:t xml:space="preserve">in DFsort/Syncsort </w:t>
      </w:r>
      <w:r>
        <w:t xml:space="preserve">requires </w:t>
      </w:r>
      <w:r w:rsidR="0012064A">
        <w:t xml:space="preserve">additional handling (using quotes and pairing) and moreover the length of the column fields </w:t>
      </w:r>
      <w:r w:rsidR="00CC1B8A">
        <w:t>is</w:t>
      </w:r>
      <w:r w:rsidR="0012064A">
        <w:t xml:space="preserve"> kept intact without realizing any savings in bytes. In contrast, Iterrows Python generator keeps the squeezing simpler and maintainable</w:t>
      </w:r>
    </w:p>
    <w:p w:rsidR="008C2A23" w:rsidRDefault="00A173DD" w:rsidP="0093226E">
      <w:pPr>
        <w:pStyle w:val="ListParagraph"/>
        <w:numPr>
          <w:ilvl w:val="0"/>
          <w:numId w:val="4"/>
        </w:numPr>
        <w:jc w:val="both"/>
      </w:pPr>
      <w:r>
        <w:t>Removal of non-printable characters or replacing a target pattern is made easier (more line</w:t>
      </w:r>
      <w:r w:rsidR="00A97169">
        <w:t>s</w:t>
      </w:r>
      <w:r>
        <w:t xml:space="preserve"> of code </w:t>
      </w:r>
      <w:r w:rsidR="00026865">
        <w:t xml:space="preserve">required </w:t>
      </w:r>
      <w:r>
        <w:t>in DFsort/Syncsort) using the Python regex module</w:t>
      </w:r>
    </w:p>
    <w:p w:rsidR="002652EA" w:rsidRDefault="002652EA" w:rsidP="0093226E">
      <w:pPr>
        <w:jc w:val="both"/>
      </w:pPr>
    </w:p>
    <w:p w:rsidR="000A1985" w:rsidRDefault="000A1985" w:rsidP="0093226E">
      <w:pPr>
        <w:jc w:val="both"/>
      </w:pPr>
    </w:p>
    <w:p w:rsidR="000A1985" w:rsidRDefault="000A1985" w:rsidP="0093226E">
      <w:pPr>
        <w:jc w:val="both"/>
      </w:pPr>
    </w:p>
    <w:p w:rsidR="000A1985" w:rsidRDefault="000A1985" w:rsidP="0093226E">
      <w:pPr>
        <w:jc w:val="both"/>
      </w:pPr>
    </w:p>
    <w:p w:rsidR="002652EA" w:rsidRDefault="002652EA" w:rsidP="0093226E">
      <w:pPr>
        <w:pStyle w:val="Heading2"/>
        <w:jc w:val="both"/>
      </w:pPr>
      <w:bookmarkStart w:id="13" w:name="_Toc479933772"/>
      <w:r>
        <w:lastRenderedPageBreak/>
        <w:t>Feature 3: Sorting using DFsort/Syncsort and Python</w:t>
      </w:r>
      <w:bookmarkEnd w:id="13"/>
    </w:p>
    <w:p w:rsidR="002652EA" w:rsidRDefault="002652EA" w:rsidP="0093226E">
      <w:pPr>
        <w:jc w:val="both"/>
      </w:pPr>
    </w:p>
    <w:p w:rsidR="002652EA" w:rsidRPr="00C406D9" w:rsidRDefault="00691C88" w:rsidP="0093226E">
      <w:pPr>
        <w:pStyle w:val="Heading3"/>
        <w:jc w:val="both"/>
      </w:pPr>
      <w:bookmarkStart w:id="14" w:name="_Toc479933773"/>
      <w:r>
        <w:t>Applicable DFsort/Syncsort statements</w:t>
      </w:r>
      <w:bookmarkEnd w:id="14"/>
    </w:p>
    <w:p w:rsidR="002652EA" w:rsidRDefault="002652EA" w:rsidP="0093226E">
      <w:pPr>
        <w:pStyle w:val="NoSpacing"/>
        <w:jc w:val="both"/>
      </w:pPr>
      <w:r>
        <w:t>SORT, SORT FIELDS</w:t>
      </w:r>
      <w:r w:rsidR="00EE33CD">
        <w:t>, SUM FIELDS</w:t>
      </w:r>
    </w:p>
    <w:p w:rsidR="00811546" w:rsidRDefault="00811546" w:rsidP="0093226E">
      <w:pPr>
        <w:pStyle w:val="NoSpacing"/>
        <w:jc w:val="both"/>
      </w:pPr>
    </w:p>
    <w:p w:rsidR="00811546" w:rsidRDefault="00567A37" w:rsidP="0093226E">
      <w:pPr>
        <w:pStyle w:val="NoSpacing"/>
        <w:jc w:val="both"/>
      </w:pPr>
      <w:r>
        <w:rPr>
          <w:noProof/>
        </w:rPr>
        <w:drawing>
          <wp:inline distT="0" distB="0" distL="0" distR="0" wp14:anchorId="402270DB" wp14:editId="3289E2C5">
            <wp:extent cx="5943600" cy="30238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2EA" w:rsidRDefault="002652EA" w:rsidP="0093226E">
      <w:pPr>
        <w:pStyle w:val="NoSpacing"/>
        <w:jc w:val="both"/>
      </w:pPr>
    </w:p>
    <w:p w:rsidR="002652EA" w:rsidRDefault="002652EA" w:rsidP="0093226E">
      <w:pPr>
        <w:pStyle w:val="Heading3"/>
        <w:jc w:val="both"/>
      </w:pPr>
      <w:bookmarkStart w:id="15" w:name="_Toc479933774"/>
      <w:r w:rsidRPr="00C406D9">
        <w:t>Python way</w:t>
      </w:r>
      <w:bookmarkEnd w:id="15"/>
    </w:p>
    <w:p w:rsidR="002075E2" w:rsidRDefault="002075E2" w:rsidP="0093226E">
      <w:pPr>
        <w:jc w:val="both"/>
      </w:pPr>
    </w:p>
    <w:p w:rsidR="002075E2" w:rsidRDefault="005D3534" w:rsidP="0093226E">
      <w:pPr>
        <w:jc w:val="both"/>
      </w:pPr>
      <w:r>
        <w:rPr>
          <w:noProof/>
        </w:rPr>
        <w:drawing>
          <wp:inline distT="0" distB="0" distL="0" distR="0" wp14:anchorId="67AA2024" wp14:editId="7DF6A60B">
            <wp:extent cx="5943600" cy="2500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2EA" w:rsidRDefault="002652EA" w:rsidP="0093226E">
      <w:pPr>
        <w:pStyle w:val="Heading3"/>
        <w:jc w:val="both"/>
      </w:pPr>
      <w:bookmarkStart w:id="16" w:name="_Toc479933775"/>
      <w:r>
        <w:t>How/where/why Python scores over DFsort/Syncsort</w:t>
      </w:r>
      <w:bookmarkEnd w:id="16"/>
      <w:r>
        <w:t xml:space="preserve"> </w:t>
      </w:r>
    </w:p>
    <w:p w:rsidR="002075E2" w:rsidRDefault="002075E2" w:rsidP="0093226E">
      <w:pPr>
        <w:jc w:val="both"/>
      </w:pPr>
    </w:p>
    <w:p w:rsidR="002075E2" w:rsidRDefault="002075E2" w:rsidP="0093226E">
      <w:pPr>
        <w:pStyle w:val="ListParagraph"/>
        <w:numPr>
          <w:ilvl w:val="0"/>
          <w:numId w:val="5"/>
        </w:numPr>
        <w:jc w:val="both"/>
      </w:pPr>
      <w:r>
        <w:t xml:space="preserve">As names can be associated with the fixed width columns in Python it is easier to maintain the code compared to DFsort/Syncsort utilities. </w:t>
      </w:r>
    </w:p>
    <w:p w:rsidR="001249A5" w:rsidRDefault="001249A5" w:rsidP="0093226E">
      <w:pPr>
        <w:pStyle w:val="ListParagraph"/>
        <w:numPr>
          <w:ilvl w:val="0"/>
          <w:numId w:val="5"/>
        </w:numPr>
        <w:jc w:val="both"/>
      </w:pPr>
      <w:r>
        <w:lastRenderedPageBreak/>
        <w:t xml:space="preserve">Summing on the sorted/grouped field is </w:t>
      </w:r>
      <w:r w:rsidR="009F15C0">
        <w:t xml:space="preserve">easily </w:t>
      </w:r>
      <w:r>
        <w:t xml:space="preserve">achieved using ‘groupby’ method </w:t>
      </w:r>
      <w:r w:rsidR="003D6C69">
        <w:t>in python. The output is more reada</w:t>
      </w:r>
      <w:r w:rsidR="00336AE7">
        <w:t>ble compared to DFsort/Syncsort’s output</w:t>
      </w:r>
    </w:p>
    <w:p w:rsidR="0032236C" w:rsidRDefault="0032236C" w:rsidP="0093226E">
      <w:pPr>
        <w:pStyle w:val="ListParagraph"/>
        <w:numPr>
          <w:ilvl w:val="0"/>
          <w:numId w:val="5"/>
        </w:numPr>
        <w:jc w:val="both"/>
      </w:pPr>
      <w:r>
        <w:t xml:space="preserve">No need to explicitly mention the data types of the fields considered in the sort/group. Python automatically infers based on the </w:t>
      </w:r>
      <w:r w:rsidR="009776F3">
        <w:t>data spread</w:t>
      </w:r>
    </w:p>
    <w:p w:rsidR="002652EA" w:rsidRDefault="002652EA" w:rsidP="0093226E">
      <w:pPr>
        <w:jc w:val="both"/>
      </w:pPr>
    </w:p>
    <w:p w:rsidR="00B36861" w:rsidRDefault="00B36861" w:rsidP="0093226E">
      <w:pPr>
        <w:pStyle w:val="Heading2"/>
        <w:jc w:val="both"/>
      </w:pPr>
      <w:bookmarkStart w:id="17" w:name="_Toc479933776"/>
      <w:r>
        <w:t>Feat</w:t>
      </w:r>
      <w:r w:rsidR="002652EA">
        <w:t>ure 4</w:t>
      </w:r>
      <w:r>
        <w:t>: Copying using DFsort/Syncsort and Python</w:t>
      </w:r>
      <w:bookmarkEnd w:id="17"/>
    </w:p>
    <w:p w:rsidR="00B36861" w:rsidRDefault="00B36861" w:rsidP="0093226E">
      <w:pPr>
        <w:jc w:val="both"/>
      </w:pPr>
    </w:p>
    <w:p w:rsidR="00B36861" w:rsidRPr="00C406D9" w:rsidRDefault="00691C88" w:rsidP="0093226E">
      <w:pPr>
        <w:pStyle w:val="Heading3"/>
        <w:jc w:val="both"/>
      </w:pPr>
      <w:bookmarkStart w:id="18" w:name="_Toc479933777"/>
      <w:r>
        <w:t>Applicable DFsort/Syncsort statements</w:t>
      </w:r>
      <w:bookmarkEnd w:id="18"/>
    </w:p>
    <w:p w:rsidR="00B36861" w:rsidRDefault="00B36861" w:rsidP="0093226E">
      <w:pPr>
        <w:pStyle w:val="NoSpacing"/>
        <w:jc w:val="both"/>
      </w:pPr>
      <w:r>
        <w:t>COPY, SORT FIELDS=COPY</w:t>
      </w:r>
      <w:r w:rsidR="003A5BEE">
        <w:t>, OUTFIL FNAMES,</w:t>
      </w:r>
      <w:r w:rsidR="001249A5">
        <w:t xml:space="preserve"> </w:t>
      </w:r>
      <w:r w:rsidR="000313CB">
        <w:t xml:space="preserve">IFTHEN </w:t>
      </w:r>
      <w:r w:rsidR="003A5BEE">
        <w:t>WHEN…BUILD</w:t>
      </w:r>
    </w:p>
    <w:p w:rsidR="007F6439" w:rsidRDefault="007F6439" w:rsidP="0093226E">
      <w:pPr>
        <w:pStyle w:val="NoSpacing"/>
        <w:jc w:val="both"/>
      </w:pPr>
    </w:p>
    <w:p w:rsidR="007F6439" w:rsidRDefault="007F6439" w:rsidP="0093226E">
      <w:pPr>
        <w:pStyle w:val="NoSpacing"/>
        <w:jc w:val="both"/>
      </w:pPr>
      <w:r>
        <w:rPr>
          <w:noProof/>
        </w:rPr>
        <w:drawing>
          <wp:inline distT="0" distB="0" distL="0" distR="0" wp14:anchorId="285A8462" wp14:editId="595AF7AD">
            <wp:extent cx="5943600" cy="1054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61" w:rsidRDefault="00B36861" w:rsidP="0093226E">
      <w:pPr>
        <w:pStyle w:val="NoSpacing"/>
        <w:jc w:val="both"/>
      </w:pPr>
    </w:p>
    <w:p w:rsidR="00B36861" w:rsidRDefault="00B36861" w:rsidP="0093226E">
      <w:pPr>
        <w:pStyle w:val="Heading3"/>
        <w:jc w:val="both"/>
      </w:pPr>
      <w:bookmarkStart w:id="19" w:name="_Toc479933778"/>
      <w:r w:rsidRPr="00C406D9">
        <w:t>Python way</w:t>
      </w:r>
      <w:bookmarkEnd w:id="19"/>
    </w:p>
    <w:p w:rsidR="00C01BDB" w:rsidRDefault="00C01BDB" w:rsidP="0093226E">
      <w:pPr>
        <w:jc w:val="both"/>
      </w:pPr>
    </w:p>
    <w:p w:rsidR="00975DE4" w:rsidRDefault="00BD42E5" w:rsidP="0093226E">
      <w:pPr>
        <w:jc w:val="both"/>
      </w:pPr>
      <w:r>
        <w:rPr>
          <w:noProof/>
        </w:rPr>
        <w:drawing>
          <wp:inline distT="0" distB="0" distL="0" distR="0" wp14:anchorId="4FD43FDC" wp14:editId="0FF6FA52">
            <wp:extent cx="5943600" cy="2362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61" w:rsidRDefault="00B36861" w:rsidP="0093226E">
      <w:pPr>
        <w:pStyle w:val="Heading3"/>
        <w:jc w:val="both"/>
      </w:pPr>
      <w:bookmarkStart w:id="20" w:name="_Toc479933779"/>
      <w:r>
        <w:t>How/where/why Python scores over DFsort/Syncsort</w:t>
      </w:r>
      <w:bookmarkEnd w:id="20"/>
      <w:r>
        <w:t xml:space="preserve"> </w:t>
      </w:r>
    </w:p>
    <w:p w:rsidR="009976E7" w:rsidRDefault="009976E7" w:rsidP="0093226E">
      <w:pPr>
        <w:jc w:val="both"/>
      </w:pPr>
    </w:p>
    <w:p w:rsidR="009976E7" w:rsidRDefault="005646F7" w:rsidP="0093226E">
      <w:pPr>
        <w:pStyle w:val="ListParagraph"/>
        <w:numPr>
          <w:ilvl w:val="0"/>
          <w:numId w:val="6"/>
        </w:numPr>
        <w:jc w:val="both"/>
      </w:pPr>
      <w:r>
        <w:t xml:space="preserve">When the need is to copy the data as comma separated Python comes handy over DFsort/Syncsort. </w:t>
      </w:r>
      <w:r w:rsidR="00CC1B8A">
        <w:t>Also,</w:t>
      </w:r>
      <w:r>
        <w:t xml:space="preserve"> directing the output to </w:t>
      </w:r>
      <w:r w:rsidR="006B179D">
        <w:t xml:space="preserve">an </w:t>
      </w:r>
      <w:r>
        <w:t>excel is easier using Python</w:t>
      </w:r>
    </w:p>
    <w:p w:rsidR="005646F7" w:rsidRDefault="005646F7" w:rsidP="0093226E">
      <w:pPr>
        <w:pStyle w:val="ListParagraph"/>
        <w:jc w:val="both"/>
      </w:pPr>
    </w:p>
    <w:p w:rsidR="005646F7" w:rsidRDefault="005646F7" w:rsidP="0093226E">
      <w:pPr>
        <w:pStyle w:val="ListParagraph"/>
        <w:jc w:val="both"/>
      </w:pPr>
      <w:r>
        <w:rPr>
          <w:noProof/>
        </w:rPr>
        <w:lastRenderedPageBreak/>
        <w:drawing>
          <wp:inline distT="0" distB="0" distL="0" distR="0" wp14:anchorId="023D0ED7" wp14:editId="0A502771">
            <wp:extent cx="5943600" cy="106362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9D" w:rsidRDefault="006B179D" w:rsidP="0093226E">
      <w:pPr>
        <w:pStyle w:val="ListParagraph"/>
        <w:numPr>
          <w:ilvl w:val="0"/>
          <w:numId w:val="6"/>
        </w:numPr>
        <w:jc w:val="both"/>
      </w:pPr>
      <w:r>
        <w:t xml:space="preserve">Complex conditions can be easily coded and maintained in Python than DFsort/Syncsort </w:t>
      </w:r>
    </w:p>
    <w:p w:rsidR="00E7351B" w:rsidRDefault="00E7351B" w:rsidP="0093226E">
      <w:pPr>
        <w:ind w:left="360"/>
        <w:jc w:val="both"/>
      </w:pPr>
    </w:p>
    <w:p w:rsidR="00002A49" w:rsidRDefault="00002A49" w:rsidP="0093226E">
      <w:pPr>
        <w:pStyle w:val="Heading2"/>
        <w:jc w:val="both"/>
      </w:pPr>
      <w:bookmarkStart w:id="21" w:name="_Toc479933780"/>
      <w:r>
        <w:t xml:space="preserve">Feature 5: </w:t>
      </w:r>
      <w:r w:rsidR="00E7351B">
        <w:t>Summarizing</w:t>
      </w:r>
      <w:r>
        <w:t xml:space="preserve"> using DFsort/Syncsort and Python</w:t>
      </w:r>
      <w:bookmarkEnd w:id="21"/>
    </w:p>
    <w:p w:rsidR="00002A49" w:rsidRDefault="00002A49" w:rsidP="0093226E">
      <w:pPr>
        <w:jc w:val="both"/>
      </w:pPr>
    </w:p>
    <w:p w:rsidR="00002A49" w:rsidRPr="00C406D9" w:rsidRDefault="00002A49" w:rsidP="0093226E">
      <w:pPr>
        <w:pStyle w:val="Heading3"/>
        <w:jc w:val="both"/>
      </w:pPr>
      <w:bookmarkStart w:id="22" w:name="_Toc479933781"/>
      <w:r>
        <w:t>Applicable DFsort/Syncsort statements</w:t>
      </w:r>
      <w:bookmarkEnd w:id="22"/>
    </w:p>
    <w:p w:rsidR="00002A49" w:rsidRDefault="00002A49" w:rsidP="0093226E">
      <w:pPr>
        <w:pStyle w:val="NoSpacing"/>
        <w:jc w:val="both"/>
      </w:pPr>
      <w:r>
        <w:t>COUNT, OCCURS</w:t>
      </w:r>
      <w:r w:rsidR="00BC57B1">
        <w:t xml:space="preserve"> HIGHER/LOWER/ALLDUPS/</w:t>
      </w:r>
      <w:r w:rsidR="00CC1B8A">
        <w:t>NODUPS, RANGE</w:t>
      </w:r>
      <w:r>
        <w:t xml:space="preserve"> </w:t>
      </w:r>
    </w:p>
    <w:p w:rsidR="00DC50C6" w:rsidRDefault="00DC50C6" w:rsidP="0093226E">
      <w:pPr>
        <w:pStyle w:val="NoSpacing"/>
        <w:jc w:val="both"/>
      </w:pPr>
    </w:p>
    <w:p w:rsidR="00DC50C6" w:rsidRDefault="00DC50C6" w:rsidP="0093226E">
      <w:pPr>
        <w:pStyle w:val="NoSpacing"/>
        <w:jc w:val="both"/>
      </w:pPr>
      <w:r>
        <w:rPr>
          <w:noProof/>
        </w:rPr>
        <w:drawing>
          <wp:inline distT="0" distB="0" distL="0" distR="0" wp14:anchorId="6AA2EF0E" wp14:editId="332FF52D">
            <wp:extent cx="5943600" cy="25520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A49" w:rsidRDefault="00002A49" w:rsidP="0093226E">
      <w:pPr>
        <w:pStyle w:val="NoSpacing"/>
        <w:jc w:val="both"/>
      </w:pPr>
    </w:p>
    <w:p w:rsidR="00002A49" w:rsidRDefault="00002A49" w:rsidP="0093226E">
      <w:pPr>
        <w:pStyle w:val="Heading3"/>
        <w:jc w:val="both"/>
      </w:pPr>
      <w:bookmarkStart w:id="23" w:name="_Toc479933782"/>
      <w:r w:rsidRPr="00C406D9">
        <w:t>Python way</w:t>
      </w:r>
      <w:bookmarkEnd w:id="23"/>
    </w:p>
    <w:p w:rsidR="00DC50C6" w:rsidRDefault="00DC50C6" w:rsidP="0093226E">
      <w:pPr>
        <w:jc w:val="both"/>
      </w:pPr>
    </w:p>
    <w:p w:rsidR="00DC50C6" w:rsidRPr="00DC50C6" w:rsidRDefault="00FF55D6" w:rsidP="0093226E">
      <w:pPr>
        <w:jc w:val="both"/>
      </w:pPr>
      <w:r>
        <w:rPr>
          <w:noProof/>
        </w:rPr>
        <w:lastRenderedPageBreak/>
        <w:drawing>
          <wp:inline distT="0" distB="0" distL="0" distR="0" wp14:anchorId="39505BFA" wp14:editId="5CDE60BD">
            <wp:extent cx="5943600" cy="3470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A49" w:rsidRDefault="00002A49" w:rsidP="0093226E">
      <w:pPr>
        <w:pStyle w:val="NoSpacing"/>
        <w:jc w:val="both"/>
      </w:pPr>
    </w:p>
    <w:p w:rsidR="00002A49" w:rsidRDefault="00002A49" w:rsidP="0093226E">
      <w:pPr>
        <w:pStyle w:val="Heading3"/>
        <w:jc w:val="both"/>
      </w:pPr>
      <w:bookmarkStart w:id="24" w:name="_Toc479933783"/>
      <w:r>
        <w:t>How/where/why Python scores over DFsort/Syncsort</w:t>
      </w:r>
      <w:bookmarkEnd w:id="24"/>
      <w:r>
        <w:t xml:space="preserve"> </w:t>
      </w:r>
    </w:p>
    <w:p w:rsidR="00002A49" w:rsidRDefault="00002A49" w:rsidP="0093226E">
      <w:pPr>
        <w:jc w:val="both"/>
      </w:pPr>
    </w:p>
    <w:p w:rsidR="001E2541" w:rsidRDefault="001E2541" w:rsidP="0093226E">
      <w:pPr>
        <w:pStyle w:val="ListParagraph"/>
        <w:numPr>
          <w:ilvl w:val="0"/>
          <w:numId w:val="7"/>
        </w:numPr>
        <w:jc w:val="both"/>
      </w:pPr>
      <w:r>
        <w:t xml:space="preserve">Any </w:t>
      </w:r>
      <w:r w:rsidR="00CC1B8A">
        <w:t>Boolean</w:t>
      </w:r>
      <w:r>
        <w:t xml:space="preserve"> operations are possible in Python which is not possible using DFsort/Syncsort’s OCCUR</w:t>
      </w:r>
      <w:r w:rsidR="00891216">
        <w:t>S</w:t>
      </w:r>
      <w:r>
        <w:t xml:space="preserve"> statement like the below one</w:t>
      </w:r>
      <w:r w:rsidR="00891216">
        <w:t xml:space="preserve">. RANGE statement can be used but it’s output is quite different from that of OCCURS and moreover RANGE can be used only on numeric fields. </w:t>
      </w:r>
    </w:p>
    <w:p w:rsidR="0023018C" w:rsidRDefault="001E2541" w:rsidP="0093226E">
      <w:pPr>
        <w:pStyle w:val="ListParagraph"/>
        <w:jc w:val="both"/>
      </w:pPr>
      <w:r>
        <w:rPr>
          <w:noProof/>
        </w:rPr>
        <w:drawing>
          <wp:inline distT="0" distB="0" distL="0" distR="0" wp14:anchorId="0DE05318" wp14:editId="426C2F0A">
            <wp:extent cx="5943600" cy="5772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81D" w:rsidRDefault="00B1581D" w:rsidP="0093226E">
      <w:pPr>
        <w:pStyle w:val="ListParagraph"/>
        <w:numPr>
          <w:ilvl w:val="0"/>
          <w:numId w:val="7"/>
        </w:numPr>
        <w:jc w:val="both"/>
      </w:pPr>
      <w:r>
        <w:t xml:space="preserve">Describe, info, dtypes methods can be used on a dataframe to get </w:t>
      </w:r>
      <w:r w:rsidR="001E5615">
        <w:t>basic</w:t>
      </w:r>
      <w:r w:rsidR="00DF2C57">
        <w:t xml:space="preserve"> and quick</w:t>
      </w:r>
      <w:r>
        <w:t xml:space="preserve"> </w:t>
      </w:r>
      <w:r w:rsidR="00C4758A">
        <w:t>insights</w:t>
      </w:r>
      <w:r>
        <w:t xml:space="preserve"> on t</w:t>
      </w:r>
      <w:r w:rsidR="001E5615">
        <w:t>he data spread</w:t>
      </w:r>
      <w:r w:rsidR="00DF2C57">
        <w:t xml:space="preserve"> in the file. </w:t>
      </w:r>
      <w:r w:rsidR="00E27C68">
        <w:t xml:space="preserve">Although </w:t>
      </w:r>
      <w:r w:rsidR="00DF2C57">
        <w:t xml:space="preserve">DFsort/Syncsort </w:t>
      </w:r>
      <w:r w:rsidR="00E27C68">
        <w:t>have STATS statement it doesn’t reveal extensive info like Python methods</w:t>
      </w:r>
      <w:r w:rsidR="00DF2C57">
        <w:t>.</w:t>
      </w:r>
      <w:r w:rsidR="0081489F">
        <w:t xml:space="preserve"> </w:t>
      </w:r>
    </w:p>
    <w:p w:rsidR="001E5615" w:rsidRDefault="001E5615" w:rsidP="0093226E">
      <w:pPr>
        <w:ind w:left="720"/>
        <w:jc w:val="both"/>
      </w:pPr>
      <w:r>
        <w:rPr>
          <w:noProof/>
        </w:rPr>
        <w:drawing>
          <wp:inline distT="0" distB="0" distL="0" distR="0" wp14:anchorId="49723DF1" wp14:editId="78E3FCC7">
            <wp:extent cx="5943600" cy="3276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615" w:rsidRDefault="001E5615" w:rsidP="0093226E">
      <w:pPr>
        <w:ind w:left="720"/>
        <w:jc w:val="both"/>
      </w:pPr>
      <w:r>
        <w:rPr>
          <w:noProof/>
        </w:rPr>
        <w:lastRenderedPageBreak/>
        <w:drawing>
          <wp:inline distT="0" distB="0" distL="0" distR="0" wp14:anchorId="2185971E" wp14:editId="1F076F91">
            <wp:extent cx="5943600" cy="33045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CE0" w:rsidRDefault="00320CE0" w:rsidP="0093226E">
      <w:pPr>
        <w:pStyle w:val="ListParagraph"/>
        <w:numPr>
          <w:ilvl w:val="0"/>
          <w:numId w:val="7"/>
        </w:numPr>
        <w:jc w:val="both"/>
      </w:pPr>
      <w:r>
        <w:t xml:space="preserve">Only a maximum of 10 ON fields can be used in </w:t>
      </w:r>
      <w:r w:rsidR="004E603A">
        <w:t>as single OCCUR</w:t>
      </w:r>
      <w:r w:rsidR="00891216">
        <w:t>/RANGE</w:t>
      </w:r>
      <w:r w:rsidR="004E603A">
        <w:t xml:space="preserve"> statement</w:t>
      </w:r>
      <w:r w:rsidR="0023018C">
        <w:t xml:space="preserve"> of</w:t>
      </w:r>
      <w:r w:rsidR="004E603A">
        <w:t xml:space="preserve"> </w:t>
      </w:r>
      <w:r>
        <w:t xml:space="preserve">DFsort/Syncsort. Any # of columns can be used get the value counts in Python. </w:t>
      </w:r>
    </w:p>
    <w:p w:rsidR="002D7C68" w:rsidRDefault="002D7C68" w:rsidP="0093226E">
      <w:pPr>
        <w:pStyle w:val="Heading2"/>
        <w:jc w:val="both"/>
      </w:pPr>
      <w:bookmarkStart w:id="25" w:name="_Toc479933784"/>
      <w:r>
        <w:t xml:space="preserve">Feature </w:t>
      </w:r>
      <w:r w:rsidR="00002A49">
        <w:t>6</w:t>
      </w:r>
      <w:r>
        <w:t xml:space="preserve">: </w:t>
      </w:r>
      <w:r w:rsidR="00693C7B">
        <w:t>Selecting</w:t>
      </w:r>
      <w:r>
        <w:t xml:space="preserve"> using DFsort/Syncsort and Python</w:t>
      </w:r>
      <w:bookmarkEnd w:id="25"/>
    </w:p>
    <w:p w:rsidR="002D7C68" w:rsidRPr="00C406D9" w:rsidRDefault="00691C88" w:rsidP="0093226E">
      <w:pPr>
        <w:pStyle w:val="Heading3"/>
        <w:jc w:val="both"/>
      </w:pPr>
      <w:bookmarkStart w:id="26" w:name="_Toc479933785"/>
      <w:r>
        <w:t>Applicable DFsort/Syncsort statements</w:t>
      </w:r>
      <w:bookmarkEnd w:id="26"/>
    </w:p>
    <w:p w:rsidR="002D7C68" w:rsidRDefault="00BC623F" w:rsidP="0093226E">
      <w:pPr>
        <w:pStyle w:val="NoSpacing"/>
        <w:jc w:val="both"/>
      </w:pPr>
      <w:r>
        <w:t>SELECT</w:t>
      </w:r>
      <w:r w:rsidR="008B121F">
        <w:t xml:space="preserve"> FIRST/FIRSTDUP/LAST/LASTDUP/HIGHER/LOWER</w:t>
      </w:r>
    </w:p>
    <w:p w:rsidR="002C5C07" w:rsidRDefault="002C5C07" w:rsidP="0093226E">
      <w:pPr>
        <w:pStyle w:val="NoSpacing"/>
        <w:jc w:val="both"/>
      </w:pPr>
    </w:p>
    <w:p w:rsidR="002C5C07" w:rsidRDefault="002C5C07" w:rsidP="0093226E">
      <w:pPr>
        <w:pStyle w:val="NoSpacing"/>
        <w:jc w:val="both"/>
      </w:pPr>
      <w:r>
        <w:rPr>
          <w:noProof/>
        </w:rPr>
        <w:drawing>
          <wp:inline distT="0" distB="0" distL="0" distR="0" wp14:anchorId="5F3B1907" wp14:editId="0927F679">
            <wp:extent cx="5943600" cy="153606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68" w:rsidRDefault="002D7C68" w:rsidP="0093226E">
      <w:pPr>
        <w:pStyle w:val="NoSpacing"/>
        <w:jc w:val="both"/>
      </w:pPr>
    </w:p>
    <w:p w:rsidR="002D7C68" w:rsidRDefault="002D7C68" w:rsidP="0093226E">
      <w:pPr>
        <w:pStyle w:val="Heading3"/>
        <w:jc w:val="both"/>
      </w:pPr>
      <w:bookmarkStart w:id="27" w:name="_Toc479933786"/>
      <w:r w:rsidRPr="00C406D9">
        <w:t>Python way</w:t>
      </w:r>
      <w:bookmarkEnd w:id="27"/>
    </w:p>
    <w:p w:rsidR="002C5C07" w:rsidRDefault="002C5C07" w:rsidP="0093226E">
      <w:pPr>
        <w:jc w:val="both"/>
      </w:pPr>
    </w:p>
    <w:p w:rsidR="002C5C07" w:rsidRPr="002C5C07" w:rsidRDefault="00487C4B" w:rsidP="0093226E">
      <w:pPr>
        <w:jc w:val="both"/>
      </w:pPr>
      <w:r>
        <w:rPr>
          <w:noProof/>
        </w:rPr>
        <w:lastRenderedPageBreak/>
        <w:drawing>
          <wp:inline distT="0" distB="0" distL="0" distR="0" wp14:anchorId="6B9D8AF7" wp14:editId="24253B56">
            <wp:extent cx="5943600" cy="29311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68" w:rsidRDefault="002D7C68" w:rsidP="0093226E">
      <w:pPr>
        <w:pStyle w:val="NoSpacing"/>
        <w:jc w:val="both"/>
      </w:pPr>
    </w:p>
    <w:p w:rsidR="002D7C68" w:rsidRDefault="002D7C68" w:rsidP="0093226E">
      <w:pPr>
        <w:pStyle w:val="Heading3"/>
        <w:jc w:val="both"/>
      </w:pPr>
      <w:bookmarkStart w:id="28" w:name="_Toc479933787"/>
      <w:r>
        <w:t>How/where/why Python scores over DFsort/Syncsort</w:t>
      </w:r>
      <w:bookmarkEnd w:id="28"/>
      <w:r>
        <w:t xml:space="preserve"> </w:t>
      </w:r>
    </w:p>
    <w:p w:rsidR="00571E41" w:rsidRDefault="00571E41" w:rsidP="0093226E">
      <w:pPr>
        <w:jc w:val="both"/>
      </w:pPr>
    </w:p>
    <w:p w:rsidR="00571E41" w:rsidRDefault="00571E41" w:rsidP="0093226E">
      <w:pPr>
        <w:pStyle w:val="ListParagraph"/>
        <w:numPr>
          <w:ilvl w:val="0"/>
          <w:numId w:val="8"/>
        </w:numPr>
        <w:jc w:val="both"/>
      </w:pPr>
      <w:r>
        <w:t xml:space="preserve">Only counts between 0-99 can be specified in HIGHER/LOWER/EQUAL operands of DFsort/Syncsort’s SELECT statement which is not the case with Python programming. </w:t>
      </w:r>
    </w:p>
    <w:p w:rsidR="00571E41" w:rsidRDefault="00571E41" w:rsidP="0093226E">
      <w:pPr>
        <w:pStyle w:val="ListParagraph"/>
        <w:numPr>
          <w:ilvl w:val="0"/>
          <w:numId w:val="8"/>
        </w:numPr>
        <w:jc w:val="both"/>
      </w:pPr>
      <w:r>
        <w:t xml:space="preserve">Alike OCCURS, Boolean operations are not possible in SELECT statement </w:t>
      </w:r>
    </w:p>
    <w:p w:rsidR="00AE041A" w:rsidRPr="00571E41" w:rsidRDefault="005A2BB9" w:rsidP="0093226E">
      <w:pPr>
        <w:pStyle w:val="ListParagraph"/>
        <w:numPr>
          <w:ilvl w:val="0"/>
          <w:numId w:val="8"/>
        </w:numPr>
        <w:jc w:val="both"/>
      </w:pPr>
      <w:r>
        <w:t xml:space="preserve">In python, using head and tail method top or bottom n rows can be easily selected </w:t>
      </w:r>
      <w:r w:rsidR="004E5A32">
        <w:t>as follows</w:t>
      </w:r>
    </w:p>
    <w:p w:rsidR="002D7C68" w:rsidRDefault="004E5A32" w:rsidP="0093226E">
      <w:pPr>
        <w:jc w:val="both"/>
      </w:pPr>
      <w:r>
        <w:rPr>
          <w:noProof/>
        </w:rPr>
        <w:drawing>
          <wp:inline distT="0" distB="0" distL="0" distR="0" wp14:anchorId="123E1223" wp14:editId="06100DF1">
            <wp:extent cx="5943600" cy="7626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2F" w:rsidRDefault="00B7242F" w:rsidP="0093226E">
      <w:pPr>
        <w:jc w:val="both"/>
      </w:pPr>
    </w:p>
    <w:p w:rsidR="000C2539" w:rsidRDefault="000C2539" w:rsidP="0093226E">
      <w:pPr>
        <w:jc w:val="both"/>
      </w:pPr>
    </w:p>
    <w:p w:rsidR="000C2539" w:rsidRDefault="000C2539" w:rsidP="0093226E">
      <w:pPr>
        <w:jc w:val="both"/>
      </w:pPr>
    </w:p>
    <w:p w:rsidR="000C2539" w:rsidRDefault="000C2539" w:rsidP="0093226E">
      <w:pPr>
        <w:jc w:val="both"/>
      </w:pPr>
    </w:p>
    <w:p w:rsidR="000C2539" w:rsidRDefault="000C2539" w:rsidP="0093226E">
      <w:pPr>
        <w:jc w:val="both"/>
      </w:pPr>
    </w:p>
    <w:p w:rsidR="000C2539" w:rsidRDefault="000C2539" w:rsidP="0093226E">
      <w:pPr>
        <w:jc w:val="both"/>
      </w:pPr>
    </w:p>
    <w:p w:rsidR="000C2539" w:rsidRDefault="000C2539" w:rsidP="0093226E">
      <w:pPr>
        <w:jc w:val="both"/>
      </w:pPr>
    </w:p>
    <w:p w:rsidR="000C2539" w:rsidRDefault="000C2539" w:rsidP="0093226E">
      <w:pPr>
        <w:jc w:val="both"/>
      </w:pPr>
    </w:p>
    <w:p w:rsidR="000C2539" w:rsidRPr="002D7C68" w:rsidRDefault="000C2539" w:rsidP="0093226E">
      <w:pPr>
        <w:jc w:val="both"/>
      </w:pPr>
    </w:p>
    <w:p w:rsidR="0013150A" w:rsidRDefault="0013150A" w:rsidP="0093226E">
      <w:pPr>
        <w:pStyle w:val="Heading2"/>
        <w:jc w:val="both"/>
      </w:pPr>
      <w:bookmarkStart w:id="29" w:name="_Toc479933788"/>
      <w:r>
        <w:lastRenderedPageBreak/>
        <w:t xml:space="preserve">Feature </w:t>
      </w:r>
      <w:r w:rsidR="00002A49">
        <w:t>7</w:t>
      </w:r>
      <w:r>
        <w:t xml:space="preserve">: </w:t>
      </w:r>
      <w:r w:rsidR="00D85D65">
        <w:t>Joining</w:t>
      </w:r>
      <w:r>
        <w:t xml:space="preserve"> using DFsort/Syncsort and Python</w:t>
      </w:r>
      <w:bookmarkEnd w:id="29"/>
    </w:p>
    <w:p w:rsidR="0013150A" w:rsidRDefault="0013150A" w:rsidP="0093226E">
      <w:pPr>
        <w:jc w:val="both"/>
      </w:pPr>
    </w:p>
    <w:p w:rsidR="0013150A" w:rsidRPr="00C406D9" w:rsidRDefault="00691C88" w:rsidP="0093226E">
      <w:pPr>
        <w:pStyle w:val="Heading3"/>
        <w:jc w:val="both"/>
      </w:pPr>
      <w:bookmarkStart w:id="30" w:name="_Toc479933789"/>
      <w:r>
        <w:t>Applicable DFsort/Syncsort statements</w:t>
      </w:r>
      <w:bookmarkEnd w:id="30"/>
    </w:p>
    <w:p w:rsidR="0013150A" w:rsidRDefault="00B05ABE" w:rsidP="0093226E">
      <w:pPr>
        <w:pStyle w:val="NoSpacing"/>
        <w:jc w:val="both"/>
      </w:pPr>
      <w:r>
        <w:t>JOIN KEYS</w:t>
      </w:r>
      <w:r w:rsidR="005C0461">
        <w:t>, SPLICE</w:t>
      </w:r>
    </w:p>
    <w:p w:rsidR="0013150A" w:rsidRDefault="0013150A" w:rsidP="0093226E">
      <w:pPr>
        <w:pStyle w:val="NoSpacing"/>
        <w:jc w:val="both"/>
      </w:pPr>
    </w:p>
    <w:p w:rsidR="00036942" w:rsidRDefault="00036942" w:rsidP="0093226E">
      <w:pPr>
        <w:pStyle w:val="NoSpacing"/>
        <w:jc w:val="both"/>
      </w:pPr>
      <w:r>
        <w:rPr>
          <w:noProof/>
        </w:rPr>
        <w:drawing>
          <wp:inline distT="0" distB="0" distL="0" distR="0" wp14:anchorId="4D885DF5" wp14:editId="70E63589">
            <wp:extent cx="5943600" cy="26212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942" w:rsidRDefault="00036942" w:rsidP="0093226E">
      <w:pPr>
        <w:pStyle w:val="NoSpacing"/>
        <w:jc w:val="both"/>
      </w:pPr>
    </w:p>
    <w:p w:rsidR="00036942" w:rsidRDefault="00036942" w:rsidP="0093226E">
      <w:pPr>
        <w:pStyle w:val="NoSpacing"/>
        <w:jc w:val="both"/>
      </w:pPr>
    </w:p>
    <w:p w:rsidR="0013150A" w:rsidRDefault="0013150A" w:rsidP="0093226E">
      <w:pPr>
        <w:pStyle w:val="Heading3"/>
        <w:jc w:val="both"/>
      </w:pPr>
      <w:bookmarkStart w:id="31" w:name="_Toc479933790"/>
      <w:r w:rsidRPr="00C406D9">
        <w:t>Python way</w:t>
      </w:r>
      <w:bookmarkEnd w:id="31"/>
    </w:p>
    <w:p w:rsidR="00036942" w:rsidRDefault="00036942" w:rsidP="0093226E">
      <w:pPr>
        <w:jc w:val="both"/>
      </w:pPr>
    </w:p>
    <w:p w:rsidR="00036942" w:rsidRPr="00036942" w:rsidRDefault="00350F56" w:rsidP="0093226E">
      <w:pPr>
        <w:jc w:val="both"/>
      </w:pPr>
      <w:r>
        <w:rPr>
          <w:noProof/>
        </w:rPr>
        <w:drawing>
          <wp:inline distT="0" distB="0" distL="0" distR="0" wp14:anchorId="7B8EBF29" wp14:editId="58955A04">
            <wp:extent cx="5943600" cy="15068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50A" w:rsidRDefault="0013150A" w:rsidP="0093226E">
      <w:pPr>
        <w:pStyle w:val="NoSpacing"/>
        <w:jc w:val="both"/>
      </w:pPr>
    </w:p>
    <w:p w:rsidR="0013150A" w:rsidRDefault="0013150A" w:rsidP="0093226E">
      <w:pPr>
        <w:pStyle w:val="Heading3"/>
        <w:jc w:val="both"/>
      </w:pPr>
      <w:bookmarkStart w:id="32" w:name="_Toc479933791"/>
      <w:r>
        <w:t>How/where/why Python scores over DFsort/Syncsort</w:t>
      </w:r>
      <w:bookmarkEnd w:id="32"/>
      <w:r>
        <w:t xml:space="preserve"> </w:t>
      </w:r>
    </w:p>
    <w:p w:rsidR="001E698F" w:rsidRDefault="001E698F" w:rsidP="0093226E">
      <w:pPr>
        <w:jc w:val="both"/>
      </w:pPr>
    </w:p>
    <w:p w:rsidR="001E698F" w:rsidRDefault="005026B5" w:rsidP="0093226E">
      <w:pPr>
        <w:pStyle w:val="ListParagraph"/>
        <w:numPr>
          <w:ilvl w:val="0"/>
          <w:numId w:val="10"/>
        </w:numPr>
        <w:jc w:val="both"/>
      </w:pPr>
      <w:r>
        <w:t xml:space="preserve">As the dataframe joins are </w:t>
      </w:r>
      <w:r w:rsidR="00CC1B8A">
        <w:t>like</w:t>
      </w:r>
      <w:r>
        <w:t xml:space="preserve"> RDMS joins (left/right/inner/outer) the code is readable and maintainable than compared to the DFsort/Syncsort statements </w:t>
      </w:r>
    </w:p>
    <w:p w:rsidR="005026B5" w:rsidRPr="001E698F" w:rsidRDefault="005026B5" w:rsidP="0093226E">
      <w:pPr>
        <w:pStyle w:val="ListParagraph"/>
        <w:numPr>
          <w:ilvl w:val="0"/>
          <w:numId w:val="10"/>
        </w:numPr>
        <w:jc w:val="both"/>
      </w:pPr>
      <w:r>
        <w:t>With the concat</w:t>
      </w:r>
      <w:r w:rsidR="000C2539">
        <w:t>()</w:t>
      </w:r>
      <w:r>
        <w:t xml:space="preserve"> method in Python files with different layouts can</w:t>
      </w:r>
      <w:r w:rsidR="000C2539">
        <w:t xml:space="preserve"> be combined and processed. When the rows are combined row-wise Python automatically applies NULL values and aligns the data based on the column headers. DFsort/Syncsort lacks this feature.  </w:t>
      </w:r>
    </w:p>
    <w:p w:rsidR="00354264" w:rsidRPr="007C5A19" w:rsidRDefault="000C2539" w:rsidP="0093226E">
      <w:pPr>
        <w:ind w:left="720"/>
        <w:jc w:val="both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8B1DE08" wp14:editId="04497F2E">
            <wp:extent cx="5943600" cy="109664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C0" w:rsidRDefault="007B6FC0" w:rsidP="0093226E">
      <w:pPr>
        <w:pStyle w:val="Heading2"/>
        <w:jc w:val="both"/>
      </w:pPr>
      <w:bookmarkStart w:id="33" w:name="_Toc479933792"/>
      <w:r>
        <w:t>Feature 8: Reporting using DFsort/Syncsort and Python</w:t>
      </w:r>
      <w:bookmarkEnd w:id="33"/>
    </w:p>
    <w:p w:rsidR="007B6FC0" w:rsidRDefault="007B6FC0" w:rsidP="0093226E">
      <w:pPr>
        <w:jc w:val="both"/>
      </w:pPr>
    </w:p>
    <w:p w:rsidR="007B6FC0" w:rsidRPr="00C406D9" w:rsidRDefault="007B6FC0" w:rsidP="0093226E">
      <w:pPr>
        <w:pStyle w:val="Heading3"/>
        <w:jc w:val="both"/>
      </w:pPr>
      <w:bookmarkStart w:id="34" w:name="_Toc479933793"/>
      <w:r>
        <w:t>Applicable DFsort/Syncsort statements</w:t>
      </w:r>
      <w:bookmarkEnd w:id="34"/>
    </w:p>
    <w:p w:rsidR="007B6FC0" w:rsidRDefault="005C7B79" w:rsidP="0093226E">
      <w:pPr>
        <w:pStyle w:val="NoSpacing"/>
        <w:jc w:val="both"/>
      </w:pPr>
      <w:r>
        <w:t>DISPLAY</w:t>
      </w:r>
      <w:r w:rsidR="0021691D">
        <w:t xml:space="preserve"> HEADER/TITLE/TOTAL/BTOTAL</w:t>
      </w:r>
    </w:p>
    <w:p w:rsidR="00FA7A91" w:rsidRDefault="00FA7A91" w:rsidP="0093226E">
      <w:pPr>
        <w:pStyle w:val="NoSpacing"/>
        <w:jc w:val="both"/>
      </w:pPr>
    </w:p>
    <w:p w:rsidR="00743A8C" w:rsidRDefault="00743A8C" w:rsidP="0093226E">
      <w:pPr>
        <w:pStyle w:val="NoSpacing"/>
        <w:jc w:val="both"/>
      </w:pPr>
    </w:p>
    <w:p w:rsidR="00743A8C" w:rsidRDefault="00D55341" w:rsidP="0093226E">
      <w:pPr>
        <w:pStyle w:val="NoSpacing"/>
        <w:jc w:val="both"/>
      </w:pPr>
      <w:r>
        <w:rPr>
          <w:noProof/>
        </w:rPr>
        <w:drawing>
          <wp:inline distT="0" distB="0" distL="0" distR="0" wp14:anchorId="1AAEAED8" wp14:editId="6BB72148">
            <wp:extent cx="5943600" cy="261556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A8C" w:rsidRDefault="00743A8C" w:rsidP="0093226E">
      <w:pPr>
        <w:pStyle w:val="NoSpacing"/>
        <w:jc w:val="both"/>
      </w:pPr>
    </w:p>
    <w:p w:rsidR="00743A8C" w:rsidRDefault="00743A8C" w:rsidP="0093226E">
      <w:pPr>
        <w:pStyle w:val="NoSpacing"/>
        <w:jc w:val="both"/>
      </w:pPr>
    </w:p>
    <w:p w:rsidR="007B6FC0" w:rsidRDefault="007B6FC0" w:rsidP="0093226E">
      <w:pPr>
        <w:pStyle w:val="Heading3"/>
        <w:jc w:val="both"/>
      </w:pPr>
      <w:bookmarkStart w:id="35" w:name="_Toc479933794"/>
      <w:r w:rsidRPr="00C406D9">
        <w:t>Python way</w:t>
      </w:r>
      <w:bookmarkEnd w:id="35"/>
    </w:p>
    <w:p w:rsidR="00376197" w:rsidRDefault="00376197" w:rsidP="0093226E">
      <w:pPr>
        <w:jc w:val="both"/>
      </w:pPr>
    </w:p>
    <w:p w:rsidR="00376197" w:rsidRPr="00376197" w:rsidRDefault="00376197" w:rsidP="0093226E">
      <w:pPr>
        <w:jc w:val="both"/>
      </w:pPr>
      <w:r>
        <w:rPr>
          <w:noProof/>
        </w:rPr>
        <w:lastRenderedPageBreak/>
        <w:drawing>
          <wp:inline distT="0" distB="0" distL="0" distR="0" wp14:anchorId="5584D7C0" wp14:editId="65DFE3F0">
            <wp:extent cx="5943600" cy="3748405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C0" w:rsidRDefault="007B6FC0" w:rsidP="0093226E">
      <w:pPr>
        <w:pStyle w:val="NoSpacing"/>
        <w:jc w:val="both"/>
      </w:pPr>
    </w:p>
    <w:p w:rsidR="007B6FC0" w:rsidRDefault="007B6FC0" w:rsidP="0093226E">
      <w:pPr>
        <w:pStyle w:val="Heading3"/>
        <w:jc w:val="both"/>
      </w:pPr>
      <w:bookmarkStart w:id="36" w:name="_Toc479933795"/>
      <w:r>
        <w:t>How/where/why Python scores over DFsort/Syncsort</w:t>
      </w:r>
      <w:bookmarkEnd w:id="36"/>
      <w:r>
        <w:t xml:space="preserve"> </w:t>
      </w:r>
    </w:p>
    <w:p w:rsidR="00FF022D" w:rsidRDefault="00FF022D" w:rsidP="0093226E">
      <w:pPr>
        <w:jc w:val="both"/>
        <w:rPr>
          <w:b/>
          <w:sz w:val="28"/>
        </w:rPr>
      </w:pPr>
    </w:p>
    <w:p w:rsidR="00376197" w:rsidRDefault="00376197" w:rsidP="0093226E">
      <w:pPr>
        <w:pStyle w:val="ListParagraph"/>
        <w:numPr>
          <w:ilvl w:val="0"/>
          <w:numId w:val="11"/>
        </w:numPr>
        <w:jc w:val="both"/>
      </w:pPr>
      <w:r>
        <w:t xml:space="preserve">Dataframes can be easily exported to excel or CSV file which is not possible using the mainframe utilities. </w:t>
      </w:r>
    </w:p>
    <w:p w:rsidR="00376197" w:rsidRDefault="00FA7A91" w:rsidP="0093226E">
      <w:pPr>
        <w:pStyle w:val="ListParagraph"/>
        <w:numPr>
          <w:ilvl w:val="0"/>
          <w:numId w:val="11"/>
        </w:numPr>
        <w:jc w:val="both"/>
      </w:pPr>
      <w:r>
        <w:t xml:space="preserve">Most of the excel formatting techniques can be easily made possible using </w:t>
      </w:r>
      <w:r w:rsidR="00614275">
        <w:t>o</w:t>
      </w:r>
      <w:r w:rsidR="00376197">
        <w:t xml:space="preserve">penpyxl </w:t>
      </w:r>
      <w:r>
        <w:t xml:space="preserve">Python </w:t>
      </w:r>
      <w:r w:rsidR="00376197">
        <w:t xml:space="preserve">package </w:t>
      </w:r>
    </w:p>
    <w:p w:rsidR="00971C1C" w:rsidRDefault="00971C1C" w:rsidP="0093226E">
      <w:pPr>
        <w:pStyle w:val="ListParagraph"/>
        <w:numPr>
          <w:ilvl w:val="0"/>
          <w:numId w:val="11"/>
        </w:numPr>
        <w:jc w:val="both"/>
      </w:pPr>
      <w:r>
        <w:t>Grand total and subtotals calculations are also made easier using the pivot table methods</w:t>
      </w:r>
      <w:r w:rsidR="00E56D19">
        <w:t xml:space="preserve"> and numpy package</w:t>
      </w:r>
      <w:r w:rsidR="00743A8C">
        <w:t xml:space="preserve"> as shown below</w:t>
      </w:r>
    </w:p>
    <w:p w:rsidR="00971C1C" w:rsidRDefault="00971C1C" w:rsidP="0093226E">
      <w:pPr>
        <w:pStyle w:val="ListParagraph"/>
        <w:jc w:val="both"/>
      </w:pPr>
    </w:p>
    <w:p w:rsidR="00971C1C" w:rsidRDefault="00E56D19" w:rsidP="0093226E">
      <w:pPr>
        <w:pStyle w:val="ListParagraph"/>
        <w:jc w:val="both"/>
      </w:pPr>
      <w:r>
        <w:rPr>
          <w:noProof/>
        </w:rPr>
        <w:lastRenderedPageBreak/>
        <w:drawing>
          <wp:inline distT="0" distB="0" distL="0" distR="0" wp14:anchorId="3E2D8884" wp14:editId="02153868">
            <wp:extent cx="5943600" cy="33985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1C" w:rsidRPr="00376197" w:rsidRDefault="00971C1C" w:rsidP="0093226E">
      <w:pPr>
        <w:pStyle w:val="ListParagraph"/>
        <w:jc w:val="both"/>
      </w:pPr>
    </w:p>
    <w:p w:rsidR="00FD76E4" w:rsidRDefault="00FD76E4" w:rsidP="0093226E">
      <w:pPr>
        <w:pStyle w:val="Heading2"/>
        <w:jc w:val="both"/>
      </w:pPr>
      <w:bookmarkStart w:id="37" w:name="_Toc479933796"/>
      <w:r>
        <w:t>Findings and conclusion</w:t>
      </w:r>
      <w:bookmarkEnd w:id="37"/>
    </w:p>
    <w:p w:rsidR="0032397B" w:rsidRDefault="0032397B" w:rsidP="0093226E">
      <w:pPr>
        <w:jc w:val="both"/>
      </w:pPr>
    </w:p>
    <w:p w:rsidR="0032397B" w:rsidRPr="0032397B" w:rsidRDefault="00376197" w:rsidP="0093226E">
      <w:pPr>
        <w:jc w:val="both"/>
      </w:pPr>
      <w:r>
        <w:t>I</w:t>
      </w:r>
      <w:r w:rsidR="00995448">
        <w:t xml:space="preserve">t is found that </w:t>
      </w:r>
      <w:r w:rsidR="0032397B" w:rsidRPr="0032397B">
        <w:t>most of the sort, merge, copy, analysis, and reporting</w:t>
      </w:r>
      <w:r w:rsidR="0032397B">
        <w:t xml:space="preserve"> done by DFsort/Syncsort mainframe utilities can be quickly done in Python using pandas package. </w:t>
      </w:r>
      <w:r w:rsidR="00995448">
        <w:t>Python’s affinity to easily export/import the analyzed/sorted/merged/copied data to/from CSV/excel files makes it preferable than the</w:t>
      </w:r>
      <w:r>
        <w:t>se</w:t>
      </w:r>
      <w:r w:rsidR="00995448">
        <w:t xml:space="preserve"> mainframe utilities. Python </w:t>
      </w:r>
      <w:r>
        <w:t>being</w:t>
      </w:r>
      <w:r w:rsidR="00995448">
        <w:t xml:space="preserve"> dynamically-type language </w:t>
      </w:r>
      <w:r>
        <w:t xml:space="preserve">alike REXX combined with the versatility of pandas makes it a more compelling alternative to DFsort/Syncsort utilities. </w:t>
      </w:r>
    </w:p>
    <w:sectPr w:rsidR="0032397B" w:rsidRPr="0032397B" w:rsidSect="00D85B34">
      <w:headerReference w:type="default" r:id="rId36"/>
      <w:footerReference w:type="default" r:id="rId3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3B" w:rsidRDefault="001E303B" w:rsidP="00D85B34">
      <w:pPr>
        <w:spacing w:after="0" w:line="240" w:lineRule="auto"/>
      </w:pPr>
      <w:r>
        <w:separator/>
      </w:r>
    </w:p>
  </w:endnote>
  <w:endnote w:type="continuationSeparator" w:id="0">
    <w:p w:rsidR="001E303B" w:rsidRDefault="001E303B" w:rsidP="00D8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03B" w:rsidRDefault="001E303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802A4D">
      <w:rPr>
        <w:caps/>
        <w:noProof/>
        <w:color w:val="4472C4" w:themeColor="accent1"/>
      </w:rPr>
      <w:t>3</w:t>
    </w:r>
    <w:r>
      <w:rPr>
        <w:caps/>
        <w:noProof/>
        <w:color w:val="4472C4" w:themeColor="accent1"/>
      </w:rPr>
      <w:fldChar w:fldCharType="end"/>
    </w:r>
  </w:p>
  <w:p w:rsidR="001E303B" w:rsidRDefault="001E3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3B" w:rsidRDefault="001E303B" w:rsidP="00D85B34">
      <w:pPr>
        <w:spacing w:after="0" w:line="240" w:lineRule="auto"/>
      </w:pPr>
      <w:r>
        <w:separator/>
      </w:r>
    </w:p>
  </w:footnote>
  <w:footnote w:type="continuationSeparator" w:id="0">
    <w:p w:rsidR="001E303B" w:rsidRDefault="001E303B" w:rsidP="00D8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03B" w:rsidRDefault="001E303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11683033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E303B" w:rsidRDefault="001E303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Alternatives to DFsort/Syncsort features in Python - A comparative study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11683033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E303B" w:rsidRDefault="001E303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Alternatives to DFsort/Syncsort features in Python - A comparative study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078E"/>
    <w:multiLevelType w:val="hybridMultilevel"/>
    <w:tmpl w:val="22E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290"/>
    <w:multiLevelType w:val="hybridMultilevel"/>
    <w:tmpl w:val="6D38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A5B67"/>
    <w:multiLevelType w:val="hybridMultilevel"/>
    <w:tmpl w:val="EA04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C2732"/>
    <w:multiLevelType w:val="hybridMultilevel"/>
    <w:tmpl w:val="EA04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33A9"/>
    <w:multiLevelType w:val="hybridMultilevel"/>
    <w:tmpl w:val="6B88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764DD"/>
    <w:multiLevelType w:val="hybridMultilevel"/>
    <w:tmpl w:val="C514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311EA"/>
    <w:multiLevelType w:val="hybridMultilevel"/>
    <w:tmpl w:val="EACC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B736A"/>
    <w:multiLevelType w:val="hybridMultilevel"/>
    <w:tmpl w:val="EA04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B0B46"/>
    <w:multiLevelType w:val="hybridMultilevel"/>
    <w:tmpl w:val="04B4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56C89"/>
    <w:multiLevelType w:val="hybridMultilevel"/>
    <w:tmpl w:val="4D42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A126D"/>
    <w:multiLevelType w:val="hybridMultilevel"/>
    <w:tmpl w:val="E680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4"/>
    <w:rsid w:val="00002A49"/>
    <w:rsid w:val="0002563C"/>
    <w:rsid w:val="00026865"/>
    <w:rsid w:val="000313CB"/>
    <w:rsid w:val="000342D4"/>
    <w:rsid w:val="00036942"/>
    <w:rsid w:val="00037B0B"/>
    <w:rsid w:val="00040082"/>
    <w:rsid w:val="0008009E"/>
    <w:rsid w:val="000A1985"/>
    <w:rsid w:val="000B6157"/>
    <w:rsid w:val="000C1F6A"/>
    <w:rsid w:val="000C2539"/>
    <w:rsid w:val="000C485D"/>
    <w:rsid w:val="000F5CCE"/>
    <w:rsid w:val="0012064A"/>
    <w:rsid w:val="00123124"/>
    <w:rsid w:val="001249A5"/>
    <w:rsid w:val="0013150A"/>
    <w:rsid w:val="00154053"/>
    <w:rsid w:val="001743BA"/>
    <w:rsid w:val="001B52D0"/>
    <w:rsid w:val="001E2541"/>
    <w:rsid w:val="001E303B"/>
    <w:rsid w:val="001E5615"/>
    <w:rsid w:val="001E698F"/>
    <w:rsid w:val="002075E2"/>
    <w:rsid w:val="0021691D"/>
    <w:rsid w:val="0022585F"/>
    <w:rsid w:val="0023018C"/>
    <w:rsid w:val="0024661C"/>
    <w:rsid w:val="002652EA"/>
    <w:rsid w:val="002862F3"/>
    <w:rsid w:val="00293409"/>
    <w:rsid w:val="002A679F"/>
    <w:rsid w:val="002C5C07"/>
    <w:rsid w:val="002D66C2"/>
    <w:rsid w:val="002D7C68"/>
    <w:rsid w:val="0030468C"/>
    <w:rsid w:val="0031661F"/>
    <w:rsid w:val="00320CE0"/>
    <w:rsid w:val="0032236C"/>
    <w:rsid w:val="0032397B"/>
    <w:rsid w:val="00336AE7"/>
    <w:rsid w:val="00350F56"/>
    <w:rsid w:val="00353102"/>
    <w:rsid w:val="00354264"/>
    <w:rsid w:val="00376197"/>
    <w:rsid w:val="00381F13"/>
    <w:rsid w:val="00393D3C"/>
    <w:rsid w:val="003A3950"/>
    <w:rsid w:val="003A5BEE"/>
    <w:rsid w:val="003D6C69"/>
    <w:rsid w:val="0041628C"/>
    <w:rsid w:val="00427574"/>
    <w:rsid w:val="004364EB"/>
    <w:rsid w:val="004456A6"/>
    <w:rsid w:val="004552FC"/>
    <w:rsid w:val="004762AE"/>
    <w:rsid w:val="0048257E"/>
    <w:rsid w:val="00487C4B"/>
    <w:rsid w:val="00490819"/>
    <w:rsid w:val="004B0F1B"/>
    <w:rsid w:val="004E5A32"/>
    <w:rsid w:val="004E603A"/>
    <w:rsid w:val="004F4503"/>
    <w:rsid w:val="004F6B29"/>
    <w:rsid w:val="005026B5"/>
    <w:rsid w:val="005214F5"/>
    <w:rsid w:val="00557D23"/>
    <w:rsid w:val="005646F7"/>
    <w:rsid w:val="00567A37"/>
    <w:rsid w:val="00571E41"/>
    <w:rsid w:val="00572C23"/>
    <w:rsid w:val="005A2BB9"/>
    <w:rsid w:val="005C0461"/>
    <w:rsid w:val="005C7B79"/>
    <w:rsid w:val="005D3534"/>
    <w:rsid w:val="00614275"/>
    <w:rsid w:val="00623EB5"/>
    <w:rsid w:val="0064476A"/>
    <w:rsid w:val="0065083A"/>
    <w:rsid w:val="00654345"/>
    <w:rsid w:val="006702F4"/>
    <w:rsid w:val="00691C88"/>
    <w:rsid w:val="00693C7B"/>
    <w:rsid w:val="006B090A"/>
    <w:rsid w:val="006B179D"/>
    <w:rsid w:val="006F2099"/>
    <w:rsid w:val="006F5ACE"/>
    <w:rsid w:val="00717FFD"/>
    <w:rsid w:val="00743A8C"/>
    <w:rsid w:val="007A4069"/>
    <w:rsid w:val="007B6FC0"/>
    <w:rsid w:val="007C5A19"/>
    <w:rsid w:val="007E7955"/>
    <w:rsid w:val="007F6439"/>
    <w:rsid w:val="00802A4D"/>
    <w:rsid w:val="00806BF4"/>
    <w:rsid w:val="00811546"/>
    <w:rsid w:val="0081489F"/>
    <w:rsid w:val="00831820"/>
    <w:rsid w:val="00842E54"/>
    <w:rsid w:val="00846CDC"/>
    <w:rsid w:val="00864386"/>
    <w:rsid w:val="00867D15"/>
    <w:rsid w:val="00881877"/>
    <w:rsid w:val="00883C73"/>
    <w:rsid w:val="008875E0"/>
    <w:rsid w:val="00891216"/>
    <w:rsid w:val="008926AF"/>
    <w:rsid w:val="008B121F"/>
    <w:rsid w:val="008C2A23"/>
    <w:rsid w:val="008D00DA"/>
    <w:rsid w:val="008D2A95"/>
    <w:rsid w:val="0093226E"/>
    <w:rsid w:val="009423D0"/>
    <w:rsid w:val="0095073F"/>
    <w:rsid w:val="009603B5"/>
    <w:rsid w:val="00971C1C"/>
    <w:rsid w:val="00975DE4"/>
    <w:rsid w:val="009776F3"/>
    <w:rsid w:val="00995448"/>
    <w:rsid w:val="009976E7"/>
    <w:rsid w:val="009D3D04"/>
    <w:rsid w:val="009F15C0"/>
    <w:rsid w:val="009F5C29"/>
    <w:rsid w:val="00A173DD"/>
    <w:rsid w:val="00A34573"/>
    <w:rsid w:val="00A5177D"/>
    <w:rsid w:val="00A97169"/>
    <w:rsid w:val="00AA09BF"/>
    <w:rsid w:val="00AE041A"/>
    <w:rsid w:val="00AE09A1"/>
    <w:rsid w:val="00AE33ED"/>
    <w:rsid w:val="00AE73F9"/>
    <w:rsid w:val="00B03586"/>
    <w:rsid w:val="00B05ABE"/>
    <w:rsid w:val="00B1581D"/>
    <w:rsid w:val="00B36861"/>
    <w:rsid w:val="00B45F29"/>
    <w:rsid w:val="00B54DFA"/>
    <w:rsid w:val="00B7242F"/>
    <w:rsid w:val="00B97174"/>
    <w:rsid w:val="00BB376A"/>
    <w:rsid w:val="00BB796D"/>
    <w:rsid w:val="00BC57B1"/>
    <w:rsid w:val="00BC623F"/>
    <w:rsid w:val="00BD42E5"/>
    <w:rsid w:val="00C01BDB"/>
    <w:rsid w:val="00C03707"/>
    <w:rsid w:val="00C406D9"/>
    <w:rsid w:val="00C4758A"/>
    <w:rsid w:val="00C52486"/>
    <w:rsid w:val="00C73611"/>
    <w:rsid w:val="00C85DC3"/>
    <w:rsid w:val="00CA7BF7"/>
    <w:rsid w:val="00CC1B8A"/>
    <w:rsid w:val="00CE01E9"/>
    <w:rsid w:val="00D47420"/>
    <w:rsid w:val="00D53B45"/>
    <w:rsid w:val="00D55341"/>
    <w:rsid w:val="00D56A89"/>
    <w:rsid w:val="00D56D21"/>
    <w:rsid w:val="00D85B34"/>
    <w:rsid w:val="00D85D65"/>
    <w:rsid w:val="00DC50C6"/>
    <w:rsid w:val="00DC7B63"/>
    <w:rsid w:val="00DD52FA"/>
    <w:rsid w:val="00DF2C57"/>
    <w:rsid w:val="00DF5F2A"/>
    <w:rsid w:val="00DF7293"/>
    <w:rsid w:val="00E25978"/>
    <w:rsid w:val="00E27C68"/>
    <w:rsid w:val="00E446CB"/>
    <w:rsid w:val="00E56D19"/>
    <w:rsid w:val="00E7351B"/>
    <w:rsid w:val="00EA37C8"/>
    <w:rsid w:val="00EC03D4"/>
    <w:rsid w:val="00EC645F"/>
    <w:rsid w:val="00ED45F6"/>
    <w:rsid w:val="00ED79E1"/>
    <w:rsid w:val="00EE33CD"/>
    <w:rsid w:val="00F070D5"/>
    <w:rsid w:val="00F17059"/>
    <w:rsid w:val="00F3467E"/>
    <w:rsid w:val="00F50F55"/>
    <w:rsid w:val="00F579B7"/>
    <w:rsid w:val="00FA7A91"/>
    <w:rsid w:val="00FC0329"/>
    <w:rsid w:val="00FC5A04"/>
    <w:rsid w:val="00FD76E4"/>
    <w:rsid w:val="00FF022D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4DDEDF"/>
  <w15:chartTrackingRefBased/>
  <w15:docId w15:val="{A30ACF4A-7AFC-476E-BADC-53ED04A1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A1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5A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3182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406D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17059"/>
    <w:rPr>
      <w:rFonts w:asciiTheme="majorHAnsi" w:eastAsiaTheme="majorEastAsia" w:hAnsiTheme="majorHAnsi" w:cstheme="majorBidi"/>
      <w:color w:val="1F3763" w:themeColor="accent1" w:themeShade="7F"/>
      <w:szCs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85B34"/>
  </w:style>
  <w:style w:type="paragraph" w:styleId="Header">
    <w:name w:val="header"/>
    <w:basedOn w:val="Normal"/>
    <w:link w:val="HeaderChar"/>
    <w:uiPriority w:val="99"/>
    <w:unhideWhenUsed/>
    <w:rsid w:val="00D8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B34"/>
  </w:style>
  <w:style w:type="paragraph" w:styleId="Footer">
    <w:name w:val="footer"/>
    <w:basedOn w:val="Normal"/>
    <w:link w:val="FooterChar"/>
    <w:uiPriority w:val="99"/>
    <w:unhideWhenUsed/>
    <w:rsid w:val="00D8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34"/>
  </w:style>
  <w:style w:type="paragraph" w:styleId="TOCHeading">
    <w:name w:val="TOC Heading"/>
    <w:basedOn w:val="Heading1"/>
    <w:next w:val="Normal"/>
    <w:uiPriority w:val="39"/>
    <w:unhideWhenUsed/>
    <w:qFormat/>
    <w:rsid w:val="008926AF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8926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26A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92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6AD-23E6-46D4-AAE3-F0ED651B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BCF67822</Template>
  <TotalTime>3392</TotalTime>
  <Pages>18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Alternatives to DFsort/Syncsort features in Python - A comparative study</vt:lpstr>
    </vt:vector>
  </TitlesOfParts>
  <Company>COGNIZANT TECHNOLOGY SOLUTIONS LTD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Alternatives to DFsort/Syncsort features in Python - A comparative study</dc:title>
  <dc:subject/>
  <dc:creator>Kumaravelu Sarabojimahalingam (Cognizant)</dc:creator>
  <cp:keywords/>
  <dc:description/>
  <cp:lastModifiedBy>Kumaravelu Sarabojimahalingam (Cognizant)</cp:lastModifiedBy>
  <cp:revision>85</cp:revision>
  <dcterms:created xsi:type="dcterms:W3CDTF">2017-04-11T20:34:00Z</dcterms:created>
  <dcterms:modified xsi:type="dcterms:W3CDTF">2017-08-20T21:58:00Z</dcterms:modified>
</cp:coreProperties>
</file>