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30784851"/>
        <w:docPartObj>
          <w:docPartGallery w:val="Cover Pages"/>
          <w:docPartUnique/>
        </w:docPartObj>
      </w:sdtPr>
      <w:sdtContent>
        <w:p w:rsidR="00D85B34" w:rsidRDefault="00D85B34" w:rsidP="00F2683B">
          <w:pPr>
            <w:jc w:val="both"/>
          </w:pPr>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ED1854" w:rsidRDefault="00ED1854">
                                      <w:pPr>
                                        <w:pStyle w:val="NoSpacing"/>
                                        <w:spacing w:before="120"/>
                                        <w:jc w:val="center"/>
                                        <w:rPr>
                                          <w:color w:val="FFFFFF" w:themeColor="background1"/>
                                        </w:rPr>
                                      </w:pPr>
                                      <w:r>
                                        <w:rPr>
                                          <w:color w:val="FFFFFF" w:themeColor="background1"/>
                                        </w:rPr>
                                        <w:t>Kumaravelu Sarabojimahalingam (Cognizant)</w:t>
                                      </w:r>
                                    </w:p>
                                  </w:sdtContent>
                                </w:sdt>
                                <w:p w:rsidR="00ED1854" w:rsidRDefault="00ED1854">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COGNIZANT TECHNOLOGY SOLUTIONS LTD</w:t>
                                      </w:r>
                                    </w:sdtContent>
                                  </w:sdt>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2F5496" w:themeColor="accent1" w:themeShade="BF"/>
                                      <w:sz w:val="32"/>
                                      <w:szCs w:val="3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ED1854" w:rsidRDefault="00ED1854">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b/>
                                          <w:color w:val="2F5496" w:themeColor="accent1" w:themeShade="BF"/>
                                          <w:sz w:val="32"/>
                                          <w:szCs w:val="32"/>
                                        </w:rPr>
                                        <w:t>Easy and quick approach to develop complex pivot table reports using Python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left:0;text-align:left;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rsidR="00ED1854" w:rsidRDefault="00ED1854">
                                <w:pPr>
                                  <w:pStyle w:val="NoSpacing"/>
                                  <w:spacing w:before="120"/>
                                  <w:jc w:val="center"/>
                                  <w:rPr>
                                    <w:color w:val="FFFFFF" w:themeColor="background1"/>
                                  </w:rPr>
                                </w:pPr>
                                <w:r>
                                  <w:rPr>
                                    <w:color w:val="FFFFFF" w:themeColor="background1"/>
                                  </w:rPr>
                                  <w:t>Kumaravelu Sarabojimahalingam (Cognizant)</w:t>
                                </w:r>
                              </w:p>
                            </w:sdtContent>
                          </w:sdt>
                          <w:p w:rsidR="00ED1854" w:rsidRDefault="00ED1854">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COGNIZANT TECHNOLOGY SOLUTIONS LTD</w:t>
                                </w:r>
                              </w:sdtContent>
                            </w:sdt>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color w:val="2F5496" w:themeColor="accent1" w:themeShade="BF"/>
                                <w:sz w:val="32"/>
                                <w:szCs w:val="3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ED1854" w:rsidRDefault="00ED1854">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b/>
                                    <w:color w:val="2F5496" w:themeColor="accent1" w:themeShade="BF"/>
                                    <w:sz w:val="32"/>
                                    <w:szCs w:val="32"/>
                                  </w:rPr>
                                  <w:t>Easy and quick approach to develop complex pivot table reports using Python</w:t>
                                </w:r>
                              </w:p>
                            </w:sdtContent>
                          </w:sdt>
                        </w:txbxContent>
                      </v:textbox>
                    </v:shape>
                    <w10:wrap anchorx="page" anchory="page"/>
                  </v:group>
                </w:pict>
              </mc:Fallback>
            </mc:AlternateContent>
          </w:r>
        </w:p>
        <w:p w:rsidR="00D85B34" w:rsidRDefault="00D85B34" w:rsidP="00F2683B">
          <w:pPr>
            <w:jc w:val="both"/>
            <w:rPr>
              <w:rFonts w:asciiTheme="majorHAnsi" w:eastAsiaTheme="majorEastAsia" w:hAnsiTheme="majorHAnsi" w:cstheme="majorBidi"/>
              <w:b/>
              <w:color w:val="2F5496" w:themeColor="accent1" w:themeShade="BF"/>
              <w:sz w:val="32"/>
              <w:szCs w:val="32"/>
            </w:rPr>
          </w:pPr>
          <w:r>
            <w:br w:type="page"/>
          </w:r>
        </w:p>
      </w:sdtContent>
    </w:sdt>
    <w:sdt>
      <w:sdtPr>
        <w:rPr>
          <w:rFonts w:asciiTheme="minorHAnsi" w:eastAsiaTheme="minorHAnsi" w:hAnsiTheme="minorHAnsi" w:cstheme="minorBidi"/>
          <w:color w:val="auto"/>
          <w:sz w:val="22"/>
          <w:szCs w:val="22"/>
        </w:rPr>
        <w:id w:val="-1840927020"/>
        <w:docPartObj>
          <w:docPartGallery w:val="Table of Contents"/>
          <w:docPartUnique/>
        </w:docPartObj>
      </w:sdtPr>
      <w:sdtEndPr>
        <w:rPr>
          <w:b/>
          <w:bCs/>
          <w:noProof/>
        </w:rPr>
      </w:sdtEndPr>
      <w:sdtContent>
        <w:p w:rsidR="008926AF" w:rsidRDefault="008926AF" w:rsidP="00F2683B">
          <w:pPr>
            <w:pStyle w:val="TOCHeading"/>
            <w:jc w:val="both"/>
          </w:pPr>
          <w:r>
            <w:t>Table of Contents</w:t>
          </w:r>
        </w:p>
        <w:p w:rsidR="00FA4DE5" w:rsidRDefault="008926A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6332279" w:history="1">
            <w:r w:rsidR="00FA4DE5" w:rsidRPr="008108C4">
              <w:rPr>
                <w:rStyle w:val="Hyperlink"/>
                <w:noProof/>
              </w:rPr>
              <w:t>Objective</w:t>
            </w:r>
            <w:r w:rsidR="00FA4DE5">
              <w:rPr>
                <w:noProof/>
                <w:webHidden/>
              </w:rPr>
              <w:tab/>
            </w:r>
            <w:r w:rsidR="00FA4DE5">
              <w:rPr>
                <w:noProof/>
                <w:webHidden/>
              </w:rPr>
              <w:fldChar w:fldCharType="begin"/>
            </w:r>
            <w:r w:rsidR="00FA4DE5">
              <w:rPr>
                <w:noProof/>
                <w:webHidden/>
              </w:rPr>
              <w:instrText xml:space="preserve"> PAGEREF _Toc486332279 \h </w:instrText>
            </w:r>
            <w:r w:rsidR="00FA4DE5">
              <w:rPr>
                <w:noProof/>
                <w:webHidden/>
              </w:rPr>
            </w:r>
            <w:r w:rsidR="00FA4DE5">
              <w:rPr>
                <w:noProof/>
                <w:webHidden/>
              </w:rPr>
              <w:fldChar w:fldCharType="separate"/>
            </w:r>
            <w:r w:rsidR="00FA4DE5">
              <w:rPr>
                <w:noProof/>
                <w:webHidden/>
              </w:rPr>
              <w:t>2</w:t>
            </w:r>
            <w:r w:rsidR="00FA4DE5">
              <w:rPr>
                <w:noProof/>
                <w:webHidden/>
              </w:rPr>
              <w:fldChar w:fldCharType="end"/>
            </w:r>
          </w:hyperlink>
        </w:p>
        <w:p w:rsidR="00FA4DE5" w:rsidRDefault="00FA4DE5">
          <w:pPr>
            <w:pStyle w:val="TOC1"/>
            <w:tabs>
              <w:tab w:val="right" w:leader="dot" w:pos="9350"/>
            </w:tabs>
            <w:rPr>
              <w:rFonts w:eastAsiaTheme="minorEastAsia"/>
              <w:noProof/>
            </w:rPr>
          </w:pPr>
          <w:hyperlink w:anchor="_Toc486332280" w:history="1">
            <w:r w:rsidRPr="008108C4">
              <w:rPr>
                <w:rStyle w:val="Hyperlink"/>
                <w:noProof/>
              </w:rPr>
              <w:t>Target audience</w:t>
            </w:r>
            <w:r>
              <w:rPr>
                <w:noProof/>
                <w:webHidden/>
              </w:rPr>
              <w:tab/>
            </w:r>
            <w:r>
              <w:rPr>
                <w:noProof/>
                <w:webHidden/>
              </w:rPr>
              <w:fldChar w:fldCharType="begin"/>
            </w:r>
            <w:r>
              <w:rPr>
                <w:noProof/>
                <w:webHidden/>
              </w:rPr>
              <w:instrText xml:space="preserve"> PAGEREF _Toc486332280 \h </w:instrText>
            </w:r>
            <w:r>
              <w:rPr>
                <w:noProof/>
                <w:webHidden/>
              </w:rPr>
            </w:r>
            <w:r>
              <w:rPr>
                <w:noProof/>
                <w:webHidden/>
              </w:rPr>
              <w:fldChar w:fldCharType="separate"/>
            </w:r>
            <w:r>
              <w:rPr>
                <w:noProof/>
                <w:webHidden/>
              </w:rPr>
              <w:t>2</w:t>
            </w:r>
            <w:r>
              <w:rPr>
                <w:noProof/>
                <w:webHidden/>
              </w:rPr>
              <w:fldChar w:fldCharType="end"/>
            </w:r>
          </w:hyperlink>
        </w:p>
        <w:p w:rsidR="00FA4DE5" w:rsidRDefault="00FA4DE5">
          <w:pPr>
            <w:pStyle w:val="TOC1"/>
            <w:tabs>
              <w:tab w:val="right" w:leader="dot" w:pos="9350"/>
            </w:tabs>
            <w:rPr>
              <w:rFonts w:eastAsiaTheme="minorEastAsia"/>
              <w:noProof/>
            </w:rPr>
          </w:pPr>
          <w:hyperlink w:anchor="_Toc486332281" w:history="1">
            <w:r w:rsidRPr="008108C4">
              <w:rPr>
                <w:rStyle w:val="Hyperlink"/>
                <w:noProof/>
              </w:rPr>
              <w:t>Approach</w:t>
            </w:r>
            <w:r>
              <w:rPr>
                <w:noProof/>
                <w:webHidden/>
              </w:rPr>
              <w:tab/>
            </w:r>
            <w:r>
              <w:rPr>
                <w:noProof/>
                <w:webHidden/>
              </w:rPr>
              <w:fldChar w:fldCharType="begin"/>
            </w:r>
            <w:r>
              <w:rPr>
                <w:noProof/>
                <w:webHidden/>
              </w:rPr>
              <w:instrText xml:space="preserve"> PAGEREF _Toc486332281 \h </w:instrText>
            </w:r>
            <w:r>
              <w:rPr>
                <w:noProof/>
                <w:webHidden/>
              </w:rPr>
            </w:r>
            <w:r>
              <w:rPr>
                <w:noProof/>
                <w:webHidden/>
              </w:rPr>
              <w:fldChar w:fldCharType="separate"/>
            </w:r>
            <w:r>
              <w:rPr>
                <w:noProof/>
                <w:webHidden/>
              </w:rPr>
              <w:t>2</w:t>
            </w:r>
            <w:r>
              <w:rPr>
                <w:noProof/>
                <w:webHidden/>
              </w:rPr>
              <w:fldChar w:fldCharType="end"/>
            </w:r>
          </w:hyperlink>
        </w:p>
        <w:p w:rsidR="00FA4DE5" w:rsidRDefault="00FA4DE5">
          <w:pPr>
            <w:pStyle w:val="TOC1"/>
            <w:tabs>
              <w:tab w:val="right" w:leader="dot" w:pos="9350"/>
            </w:tabs>
            <w:rPr>
              <w:rFonts w:eastAsiaTheme="minorEastAsia"/>
              <w:noProof/>
            </w:rPr>
          </w:pPr>
          <w:hyperlink w:anchor="_Toc486332282" w:history="1">
            <w:r w:rsidRPr="008108C4">
              <w:rPr>
                <w:rStyle w:val="Hyperlink"/>
                <w:noProof/>
              </w:rPr>
              <w:t>Assumptions/Constraints</w:t>
            </w:r>
            <w:r>
              <w:rPr>
                <w:noProof/>
                <w:webHidden/>
              </w:rPr>
              <w:tab/>
            </w:r>
            <w:r>
              <w:rPr>
                <w:noProof/>
                <w:webHidden/>
              </w:rPr>
              <w:fldChar w:fldCharType="begin"/>
            </w:r>
            <w:r>
              <w:rPr>
                <w:noProof/>
                <w:webHidden/>
              </w:rPr>
              <w:instrText xml:space="preserve"> PAGEREF _Toc486332282 \h </w:instrText>
            </w:r>
            <w:r>
              <w:rPr>
                <w:noProof/>
                <w:webHidden/>
              </w:rPr>
            </w:r>
            <w:r>
              <w:rPr>
                <w:noProof/>
                <w:webHidden/>
              </w:rPr>
              <w:fldChar w:fldCharType="separate"/>
            </w:r>
            <w:r>
              <w:rPr>
                <w:noProof/>
                <w:webHidden/>
              </w:rPr>
              <w:t>2</w:t>
            </w:r>
            <w:r>
              <w:rPr>
                <w:noProof/>
                <w:webHidden/>
              </w:rPr>
              <w:fldChar w:fldCharType="end"/>
            </w:r>
          </w:hyperlink>
        </w:p>
        <w:p w:rsidR="00FA4DE5" w:rsidRDefault="00FA4DE5">
          <w:pPr>
            <w:pStyle w:val="TOC1"/>
            <w:tabs>
              <w:tab w:val="right" w:leader="dot" w:pos="9350"/>
            </w:tabs>
            <w:rPr>
              <w:rFonts w:eastAsiaTheme="minorEastAsia"/>
              <w:noProof/>
            </w:rPr>
          </w:pPr>
          <w:hyperlink w:anchor="_Toc486332283" w:history="1">
            <w:r w:rsidRPr="008108C4">
              <w:rPr>
                <w:rStyle w:val="Hyperlink"/>
                <w:noProof/>
              </w:rPr>
              <w:t>Load data from any data source to a dataframe</w:t>
            </w:r>
            <w:r>
              <w:rPr>
                <w:noProof/>
                <w:webHidden/>
              </w:rPr>
              <w:tab/>
            </w:r>
            <w:r>
              <w:rPr>
                <w:noProof/>
                <w:webHidden/>
              </w:rPr>
              <w:fldChar w:fldCharType="begin"/>
            </w:r>
            <w:r>
              <w:rPr>
                <w:noProof/>
                <w:webHidden/>
              </w:rPr>
              <w:instrText xml:space="preserve"> PAGEREF _Toc486332283 \h </w:instrText>
            </w:r>
            <w:r>
              <w:rPr>
                <w:noProof/>
                <w:webHidden/>
              </w:rPr>
            </w:r>
            <w:r>
              <w:rPr>
                <w:noProof/>
                <w:webHidden/>
              </w:rPr>
              <w:fldChar w:fldCharType="separate"/>
            </w:r>
            <w:r>
              <w:rPr>
                <w:noProof/>
                <w:webHidden/>
              </w:rPr>
              <w:t>2</w:t>
            </w:r>
            <w:r>
              <w:rPr>
                <w:noProof/>
                <w:webHidden/>
              </w:rPr>
              <w:fldChar w:fldCharType="end"/>
            </w:r>
          </w:hyperlink>
        </w:p>
        <w:p w:rsidR="00FA4DE5" w:rsidRDefault="00FA4DE5">
          <w:pPr>
            <w:pStyle w:val="TOC3"/>
            <w:tabs>
              <w:tab w:val="right" w:leader="dot" w:pos="9350"/>
            </w:tabs>
            <w:rPr>
              <w:rFonts w:eastAsiaTheme="minorEastAsia"/>
              <w:noProof/>
            </w:rPr>
          </w:pPr>
          <w:hyperlink w:anchor="_Toc486332284" w:history="1">
            <w:r w:rsidRPr="008108C4">
              <w:rPr>
                <w:rStyle w:val="Hyperlink"/>
                <w:noProof/>
              </w:rPr>
              <w:t>Fetch records from a RDBMS database</w:t>
            </w:r>
            <w:r>
              <w:rPr>
                <w:noProof/>
                <w:webHidden/>
              </w:rPr>
              <w:tab/>
            </w:r>
            <w:r>
              <w:rPr>
                <w:noProof/>
                <w:webHidden/>
              </w:rPr>
              <w:fldChar w:fldCharType="begin"/>
            </w:r>
            <w:r>
              <w:rPr>
                <w:noProof/>
                <w:webHidden/>
              </w:rPr>
              <w:instrText xml:space="preserve"> PAGEREF _Toc486332284 \h </w:instrText>
            </w:r>
            <w:r>
              <w:rPr>
                <w:noProof/>
                <w:webHidden/>
              </w:rPr>
            </w:r>
            <w:r>
              <w:rPr>
                <w:noProof/>
                <w:webHidden/>
              </w:rPr>
              <w:fldChar w:fldCharType="separate"/>
            </w:r>
            <w:r>
              <w:rPr>
                <w:noProof/>
                <w:webHidden/>
              </w:rPr>
              <w:t>2</w:t>
            </w:r>
            <w:r>
              <w:rPr>
                <w:noProof/>
                <w:webHidden/>
              </w:rPr>
              <w:fldChar w:fldCharType="end"/>
            </w:r>
          </w:hyperlink>
        </w:p>
        <w:p w:rsidR="00FA4DE5" w:rsidRDefault="00FA4DE5">
          <w:pPr>
            <w:pStyle w:val="TOC3"/>
            <w:tabs>
              <w:tab w:val="right" w:leader="dot" w:pos="9350"/>
            </w:tabs>
            <w:rPr>
              <w:rFonts w:eastAsiaTheme="minorEastAsia"/>
              <w:noProof/>
            </w:rPr>
          </w:pPr>
          <w:hyperlink w:anchor="_Toc486332285" w:history="1">
            <w:r w:rsidRPr="008108C4">
              <w:rPr>
                <w:rStyle w:val="Hyperlink"/>
                <w:noProof/>
              </w:rPr>
              <w:t>Load the data to a dataframe</w:t>
            </w:r>
            <w:r>
              <w:rPr>
                <w:noProof/>
                <w:webHidden/>
              </w:rPr>
              <w:tab/>
            </w:r>
            <w:r>
              <w:rPr>
                <w:noProof/>
                <w:webHidden/>
              </w:rPr>
              <w:fldChar w:fldCharType="begin"/>
            </w:r>
            <w:r>
              <w:rPr>
                <w:noProof/>
                <w:webHidden/>
              </w:rPr>
              <w:instrText xml:space="preserve"> PAGEREF _Toc486332285 \h </w:instrText>
            </w:r>
            <w:r>
              <w:rPr>
                <w:noProof/>
                <w:webHidden/>
              </w:rPr>
            </w:r>
            <w:r>
              <w:rPr>
                <w:noProof/>
                <w:webHidden/>
              </w:rPr>
              <w:fldChar w:fldCharType="separate"/>
            </w:r>
            <w:r>
              <w:rPr>
                <w:noProof/>
                <w:webHidden/>
              </w:rPr>
              <w:t>2</w:t>
            </w:r>
            <w:r>
              <w:rPr>
                <w:noProof/>
                <w:webHidden/>
              </w:rPr>
              <w:fldChar w:fldCharType="end"/>
            </w:r>
          </w:hyperlink>
        </w:p>
        <w:p w:rsidR="00FA4DE5" w:rsidRDefault="00FA4DE5">
          <w:pPr>
            <w:pStyle w:val="TOC3"/>
            <w:tabs>
              <w:tab w:val="right" w:leader="dot" w:pos="9350"/>
            </w:tabs>
            <w:rPr>
              <w:rFonts w:eastAsiaTheme="minorEastAsia"/>
              <w:noProof/>
            </w:rPr>
          </w:pPr>
          <w:hyperlink w:anchor="_Toc486332286" w:history="1">
            <w:r w:rsidRPr="008108C4">
              <w:rPr>
                <w:rStyle w:val="Hyperlink"/>
                <w:noProof/>
              </w:rPr>
              <w:t>Code excerpt</w:t>
            </w:r>
            <w:r>
              <w:rPr>
                <w:noProof/>
                <w:webHidden/>
              </w:rPr>
              <w:tab/>
            </w:r>
            <w:r>
              <w:rPr>
                <w:noProof/>
                <w:webHidden/>
              </w:rPr>
              <w:fldChar w:fldCharType="begin"/>
            </w:r>
            <w:r>
              <w:rPr>
                <w:noProof/>
                <w:webHidden/>
              </w:rPr>
              <w:instrText xml:space="preserve"> PAGEREF _Toc486332286 \h </w:instrText>
            </w:r>
            <w:r>
              <w:rPr>
                <w:noProof/>
                <w:webHidden/>
              </w:rPr>
            </w:r>
            <w:r>
              <w:rPr>
                <w:noProof/>
                <w:webHidden/>
              </w:rPr>
              <w:fldChar w:fldCharType="separate"/>
            </w:r>
            <w:r>
              <w:rPr>
                <w:noProof/>
                <w:webHidden/>
              </w:rPr>
              <w:t>3</w:t>
            </w:r>
            <w:r>
              <w:rPr>
                <w:noProof/>
                <w:webHidden/>
              </w:rPr>
              <w:fldChar w:fldCharType="end"/>
            </w:r>
          </w:hyperlink>
        </w:p>
        <w:p w:rsidR="00FA4DE5" w:rsidRDefault="00FA4DE5">
          <w:pPr>
            <w:pStyle w:val="TOC3"/>
            <w:tabs>
              <w:tab w:val="right" w:leader="dot" w:pos="9350"/>
            </w:tabs>
            <w:rPr>
              <w:rFonts w:eastAsiaTheme="minorEastAsia"/>
              <w:noProof/>
            </w:rPr>
          </w:pPr>
          <w:hyperlink w:anchor="_Toc486332287" w:history="1">
            <w:r w:rsidRPr="008108C4">
              <w:rPr>
                <w:rStyle w:val="Hyperlink"/>
                <w:noProof/>
              </w:rPr>
              <w:t>Areas where Python scores over manual method</w:t>
            </w:r>
            <w:r>
              <w:rPr>
                <w:noProof/>
                <w:webHidden/>
              </w:rPr>
              <w:tab/>
            </w:r>
            <w:r>
              <w:rPr>
                <w:noProof/>
                <w:webHidden/>
              </w:rPr>
              <w:fldChar w:fldCharType="begin"/>
            </w:r>
            <w:r>
              <w:rPr>
                <w:noProof/>
                <w:webHidden/>
              </w:rPr>
              <w:instrText xml:space="preserve"> PAGEREF _Toc486332287 \h </w:instrText>
            </w:r>
            <w:r>
              <w:rPr>
                <w:noProof/>
                <w:webHidden/>
              </w:rPr>
            </w:r>
            <w:r>
              <w:rPr>
                <w:noProof/>
                <w:webHidden/>
              </w:rPr>
              <w:fldChar w:fldCharType="separate"/>
            </w:r>
            <w:r>
              <w:rPr>
                <w:noProof/>
                <w:webHidden/>
              </w:rPr>
              <w:t>3</w:t>
            </w:r>
            <w:r>
              <w:rPr>
                <w:noProof/>
                <w:webHidden/>
              </w:rPr>
              <w:fldChar w:fldCharType="end"/>
            </w:r>
          </w:hyperlink>
        </w:p>
        <w:p w:rsidR="00FA4DE5" w:rsidRDefault="00FA4DE5">
          <w:pPr>
            <w:pStyle w:val="TOC1"/>
            <w:tabs>
              <w:tab w:val="right" w:leader="dot" w:pos="9350"/>
            </w:tabs>
            <w:rPr>
              <w:rFonts w:eastAsiaTheme="minorEastAsia"/>
              <w:noProof/>
            </w:rPr>
          </w:pPr>
          <w:hyperlink w:anchor="_Toc486332288" w:history="1">
            <w:r w:rsidRPr="008108C4">
              <w:rPr>
                <w:rStyle w:val="Hyperlink"/>
                <w:noProof/>
              </w:rPr>
              <w:t>Analyze the characteristics of a pivot table and opt for an approach</w:t>
            </w:r>
            <w:r>
              <w:rPr>
                <w:noProof/>
                <w:webHidden/>
              </w:rPr>
              <w:tab/>
            </w:r>
            <w:r>
              <w:rPr>
                <w:noProof/>
                <w:webHidden/>
              </w:rPr>
              <w:fldChar w:fldCharType="begin"/>
            </w:r>
            <w:r>
              <w:rPr>
                <w:noProof/>
                <w:webHidden/>
              </w:rPr>
              <w:instrText xml:space="preserve"> PAGEREF _Toc486332288 \h </w:instrText>
            </w:r>
            <w:r>
              <w:rPr>
                <w:noProof/>
                <w:webHidden/>
              </w:rPr>
            </w:r>
            <w:r>
              <w:rPr>
                <w:noProof/>
                <w:webHidden/>
              </w:rPr>
              <w:fldChar w:fldCharType="separate"/>
            </w:r>
            <w:r>
              <w:rPr>
                <w:noProof/>
                <w:webHidden/>
              </w:rPr>
              <w:t>3</w:t>
            </w:r>
            <w:r>
              <w:rPr>
                <w:noProof/>
                <w:webHidden/>
              </w:rPr>
              <w:fldChar w:fldCharType="end"/>
            </w:r>
          </w:hyperlink>
        </w:p>
        <w:p w:rsidR="00FA4DE5" w:rsidRDefault="00FA4DE5">
          <w:pPr>
            <w:pStyle w:val="TOC2"/>
            <w:tabs>
              <w:tab w:val="right" w:leader="dot" w:pos="9350"/>
            </w:tabs>
            <w:rPr>
              <w:rFonts w:eastAsiaTheme="minorEastAsia"/>
              <w:noProof/>
            </w:rPr>
          </w:pPr>
          <w:hyperlink w:anchor="_Toc486332289" w:history="1">
            <w:r w:rsidRPr="008108C4">
              <w:rPr>
                <w:rStyle w:val="Hyperlink"/>
                <w:noProof/>
              </w:rPr>
              <w:t>Approach-1: Pivot table doesn’t have multi-level columns &amp; doesn’t include any weighted average calculations</w:t>
            </w:r>
            <w:r>
              <w:rPr>
                <w:noProof/>
                <w:webHidden/>
              </w:rPr>
              <w:tab/>
            </w:r>
            <w:r>
              <w:rPr>
                <w:noProof/>
                <w:webHidden/>
              </w:rPr>
              <w:fldChar w:fldCharType="begin"/>
            </w:r>
            <w:r>
              <w:rPr>
                <w:noProof/>
                <w:webHidden/>
              </w:rPr>
              <w:instrText xml:space="preserve"> PAGEREF _Toc486332289 \h </w:instrText>
            </w:r>
            <w:r>
              <w:rPr>
                <w:noProof/>
                <w:webHidden/>
              </w:rPr>
            </w:r>
            <w:r>
              <w:rPr>
                <w:noProof/>
                <w:webHidden/>
              </w:rPr>
              <w:fldChar w:fldCharType="separate"/>
            </w:r>
            <w:r>
              <w:rPr>
                <w:noProof/>
                <w:webHidden/>
              </w:rPr>
              <w:t>4</w:t>
            </w:r>
            <w:r>
              <w:rPr>
                <w:noProof/>
                <w:webHidden/>
              </w:rPr>
              <w:fldChar w:fldCharType="end"/>
            </w:r>
          </w:hyperlink>
        </w:p>
        <w:p w:rsidR="00FA4DE5" w:rsidRDefault="00FA4DE5">
          <w:pPr>
            <w:pStyle w:val="TOC3"/>
            <w:tabs>
              <w:tab w:val="right" w:leader="dot" w:pos="9350"/>
            </w:tabs>
            <w:rPr>
              <w:rFonts w:eastAsiaTheme="minorEastAsia"/>
              <w:noProof/>
            </w:rPr>
          </w:pPr>
          <w:hyperlink w:anchor="_Toc486332290" w:history="1">
            <w:r w:rsidRPr="008108C4">
              <w:rPr>
                <w:rStyle w:val="Hyperlink"/>
                <w:noProof/>
              </w:rPr>
              <w:t>Steps involved</w:t>
            </w:r>
            <w:r>
              <w:rPr>
                <w:noProof/>
                <w:webHidden/>
              </w:rPr>
              <w:tab/>
            </w:r>
            <w:r>
              <w:rPr>
                <w:noProof/>
                <w:webHidden/>
              </w:rPr>
              <w:fldChar w:fldCharType="begin"/>
            </w:r>
            <w:r>
              <w:rPr>
                <w:noProof/>
                <w:webHidden/>
              </w:rPr>
              <w:instrText xml:space="preserve"> PAGEREF _Toc486332290 \h </w:instrText>
            </w:r>
            <w:r>
              <w:rPr>
                <w:noProof/>
                <w:webHidden/>
              </w:rPr>
            </w:r>
            <w:r>
              <w:rPr>
                <w:noProof/>
                <w:webHidden/>
              </w:rPr>
              <w:fldChar w:fldCharType="separate"/>
            </w:r>
            <w:r>
              <w:rPr>
                <w:noProof/>
                <w:webHidden/>
              </w:rPr>
              <w:t>4</w:t>
            </w:r>
            <w:r>
              <w:rPr>
                <w:noProof/>
                <w:webHidden/>
              </w:rPr>
              <w:fldChar w:fldCharType="end"/>
            </w:r>
          </w:hyperlink>
        </w:p>
        <w:p w:rsidR="00FA4DE5" w:rsidRDefault="00FA4DE5">
          <w:pPr>
            <w:pStyle w:val="TOC3"/>
            <w:tabs>
              <w:tab w:val="right" w:leader="dot" w:pos="9350"/>
            </w:tabs>
            <w:rPr>
              <w:rFonts w:eastAsiaTheme="minorEastAsia"/>
              <w:noProof/>
            </w:rPr>
          </w:pPr>
          <w:hyperlink w:anchor="_Toc486332291" w:history="1">
            <w:r w:rsidRPr="008108C4">
              <w:rPr>
                <w:rStyle w:val="Hyperlink"/>
                <w:noProof/>
              </w:rPr>
              <w:t>Code excerpt</w:t>
            </w:r>
            <w:r>
              <w:rPr>
                <w:noProof/>
                <w:webHidden/>
              </w:rPr>
              <w:tab/>
            </w:r>
            <w:r>
              <w:rPr>
                <w:noProof/>
                <w:webHidden/>
              </w:rPr>
              <w:fldChar w:fldCharType="begin"/>
            </w:r>
            <w:r>
              <w:rPr>
                <w:noProof/>
                <w:webHidden/>
              </w:rPr>
              <w:instrText xml:space="preserve"> PAGEREF _Toc486332291 \h </w:instrText>
            </w:r>
            <w:r>
              <w:rPr>
                <w:noProof/>
                <w:webHidden/>
              </w:rPr>
            </w:r>
            <w:r>
              <w:rPr>
                <w:noProof/>
                <w:webHidden/>
              </w:rPr>
              <w:fldChar w:fldCharType="separate"/>
            </w:r>
            <w:r>
              <w:rPr>
                <w:noProof/>
                <w:webHidden/>
              </w:rPr>
              <w:t>6</w:t>
            </w:r>
            <w:r>
              <w:rPr>
                <w:noProof/>
                <w:webHidden/>
              </w:rPr>
              <w:fldChar w:fldCharType="end"/>
            </w:r>
          </w:hyperlink>
        </w:p>
        <w:p w:rsidR="00FA4DE5" w:rsidRDefault="00FA4DE5">
          <w:pPr>
            <w:pStyle w:val="TOC3"/>
            <w:tabs>
              <w:tab w:val="right" w:leader="dot" w:pos="9350"/>
            </w:tabs>
            <w:rPr>
              <w:rFonts w:eastAsiaTheme="minorEastAsia"/>
              <w:noProof/>
            </w:rPr>
          </w:pPr>
          <w:hyperlink w:anchor="_Toc486332292" w:history="1">
            <w:r w:rsidRPr="008108C4">
              <w:rPr>
                <w:rStyle w:val="Hyperlink"/>
                <w:noProof/>
              </w:rPr>
              <w:t>Areas where Python scores over manual method</w:t>
            </w:r>
            <w:r>
              <w:rPr>
                <w:noProof/>
                <w:webHidden/>
              </w:rPr>
              <w:tab/>
            </w:r>
            <w:r>
              <w:rPr>
                <w:noProof/>
                <w:webHidden/>
              </w:rPr>
              <w:fldChar w:fldCharType="begin"/>
            </w:r>
            <w:r>
              <w:rPr>
                <w:noProof/>
                <w:webHidden/>
              </w:rPr>
              <w:instrText xml:space="preserve"> PAGEREF _Toc486332292 \h </w:instrText>
            </w:r>
            <w:r>
              <w:rPr>
                <w:noProof/>
                <w:webHidden/>
              </w:rPr>
            </w:r>
            <w:r>
              <w:rPr>
                <w:noProof/>
                <w:webHidden/>
              </w:rPr>
              <w:fldChar w:fldCharType="separate"/>
            </w:r>
            <w:r>
              <w:rPr>
                <w:noProof/>
                <w:webHidden/>
              </w:rPr>
              <w:t>6</w:t>
            </w:r>
            <w:r>
              <w:rPr>
                <w:noProof/>
                <w:webHidden/>
              </w:rPr>
              <w:fldChar w:fldCharType="end"/>
            </w:r>
          </w:hyperlink>
        </w:p>
        <w:p w:rsidR="00FA4DE5" w:rsidRDefault="00FA4DE5">
          <w:pPr>
            <w:pStyle w:val="TOC2"/>
            <w:tabs>
              <w:tab w:val="right" w:leader="dot" w:pos="9350"/>
            </w:tabs>
            <w:rPr>
              <w:rFonts w:eastAsiaTheme="minorEastAsia"/>
              <w:noProof/>
            </w:rPr>
          </w:pPr>
          <w:hyperlink w:anchor="_Toc486332293" w:history="1">
            <w:r w:rsidRPr="008108C4">
              <w:rPr>
                <w:rStyle w:val="Hyperlink"/>
                <w:noProof/>
              </w:rPr>
              <w:t>Approach-2: Pivot table doesn’t have multi-level columns &amp; includes weighted average calculations</w:t>
            </w:r>
            <w:r>
              <w:rPr>
                <w:noProof/>
                <w:webHidden/>
              </w:rPr>
              <w:tab/>
            </w:r>
            <w:r>
              <w:rPr>
                <w:noProof/>
                <w:webHidden/>
              </w:rPr>
              <w:fldChar w:fldCharType="begin"/>
            </w:r>
            <w:r>
              <w:rPr>
                <w:noProof/>
                <w:webHidden/>
              </w:rPr>
              <w:instrText xml:space="preserve"> PAGEREF _Toc486332293 \h </w:instrText>
            </w:r>
            <w:r>
              <w:rPr>
                <w:noProof/>
                <w:webHidden/>
              </w:rPr>
            </w:r>
            <w:r>
              <w:rPr>
                <w:noProof/>
                <w:webHidden/>
              </w:rPr>
              <w:fldChar w:fldCharType="separate"/>
            </w:r>
            <w:r>
              <w:rPr>
                <w:noProof/>
                <w:webHidden/>
              </w:rPr>
              <w:t>7</w:t>
            </w:r>
            <w:r>
              <w:rPr>
                <w:noProof/>
                <w:webHidden/>
              </w:rPr>
              <w:fldChar w:fldCharType="end"/>
            </w:r>
          </w:hyperlink>
        </w:p>
        <w:p w:rsidR="00FA4DE5" w:rsidRDefault="00FA4DE5">
          <w:pPr>
            <w:pStyle w:val="TOC3"/>
            <w:tabs>
              <w:tab w:val="right" w:leader="dot" w:pos="9350"/>
            </w:tabs>
            <w:rPr>
              <w:rFonts w:eastAsiaTheme="minorEastAsia"/>
              <w:noProof/>
            </w:rPr>
          </w:pPr>
          <w:hyperlink w:anchor="_Toc486332294" w:history="1">
            <w:r w:rsidRPr="008108C4">
              <w:rPr>
                <w:rStyle w:val="Hyperlink"/>
                <w:noProof/>
              </w:rPr>
              <w:t>Steps involved</w:t>
            </w:r>
            <w:r>
              <w:rPr>
                <w:noProof/>
                <w:webHidden/>
              </w:rPr>
              <w:tab/>
            </w:r>
            <w:r>
              <w:rPr>
                <w:noProof/>
                <w:webHidden/>
              </w:rPr>
              <w:fldChar w:fldCharType="begin"/>
            </w:r>
            <w:r>
              <w:rPr>
                <w:noProof/>
                <w:webHidden/>
              </w:rPr>
              <w:instrText xml:space="preserve"> PAGEREF _Toc486332294 \h </w:instrText>
            </w:r>
            <w:r>
              <w:rPr>
                <w:noProof/>
                <w:webHidden/>
              </w:rPr>
            </w:r>
            <w:r>
              <w:rPr>
                <w:noProof/>
                <w:webHidden/>
              </w:rPr>
              <w:fldChar w:fldCharType="separate"/>
            </w:r>
            <w:r>
              <w:rPr>
                <w:noProof/>
                <w:webHidden/>
              </w:rPr>
              <w:t>7</w:t>
            </w:r>
            <w:r>
              <w:rPr>
                <w:noProof/>
                <w:webHidden/>
              </w:rPr>
              <w:fldChar w:fldCharType="end"/>
            </w:r>
          </w:hyperlink>
        </w:p>
        <w:p w:rsidR="00FA4DE5" w:rsidRDefault="00FA4DE5">
          <w:pPr>
            <w:pStyle w:val="TOC3"/>
            <w:tabs>
              <w:tab w:val="right" w:leader="dot" w:pos="9350"/>
            </w:tabs>
            <w:rPr>
              <w:rFonts w:eastAsiaTheme="minorEastAsia"/>
              <w:noProof/>
            </w:rPr>
          </w:pPr>
          <w:hyperlink w:anchor="_Toc486332295" w:history="1">
            <w:r w:rsidRPr="008108C4">
              <w:rPr>
                <w:rStyle w:val="Hyperlink"/>
                <w:noProof/>
              </w:rPr>
              <w:t>Code excerpt</w:t>
            </w:r>
            <w:r>
              <w:rPr>
                <w:noProof/>
                <w:webHidden/>
              </w:rPr>
              <w:tab/>
            </w:r>
            <w:r>
              <w:rPr>
                <w:noProof/>
                <w:webHidden/>
              </w:rPr>
              <w:fldChar w:fldCharType="begin"/>
            </w:r>
            <w:r>
              <w:rPr>
                <w:noProof/>
                <w:webHidden/>
              </w:rPr>
              <w:instrText xml:space="preserve"> PAGEREF _Toc486332295 \h </w:instrText>
            </w:r>
            <w:r>
              <w:rPr>
                <w:noProof/>
                <w:webHidden/>
              </w:rPr>
            </w:r>
            <w:r>
              <w:rPr>
                <w:noProof/>
                <w:webHidden/>
              </w:rPr>
              <w:fldChar w:fldCharType="separate"/>
            </w:r>
            <w:r>
              <w:rPr>
                <w:noProof/>
                <w:webHidden/>
              </w:rPr>
              <w:t>11</w:t>
            </w:r>
            <w:r>
              <w:rPr>
                <w:noProof/>
                <w:webHidden/>
              </w:rPr>
              <w:fldChar w:fldCharType="end"/>
            </w:r>
          </w:hyperlink>
        </w:p>
        <w:p w:rsidR="00FA4DE5" w:rsidRDefault="00FA4DE5">
          <w:pPr>
            <w:pStyle w:val="TOC3"/>
            <w:tabs>
              <w:tab w:val="right" w:leader="dot" w:pos="9350"/>
            </w:tabs>
            <w:rPr>
              <w:rFonts w:eastAsiaTheme="minorEastAsia"/>
              <w:noProof/>
            </w:rPr>
          </w:pPr>
          <w:hyperlink w:anchor="_Toc486332296" w:history="1">
            <w:r w:rsidRPr="008108C4">
              <w:rPr>
                <w:rStyle w:val="Hyperlink"/>
                <w:noProof/>
              </w:rPr>
              <w:t>Areas where Python scores over manual method</w:t>
            </w:r>
            <w:r>
              <w:rPr>
                <w:noProof/>
                <w:webHidden/>
              </w:rPr>
              <w:tab/>
            </w:r>
            <w:r>
              <w:rPr>
                <w:noProof/>
                <w:webHidden/>
              </w:rPr>
              <w:fldChar w:fldCharType="begin"/>
            </w:r>
            <w:r>
              <w:rPr>
                <w:noProof/>
                <w:webHidden/>
              </w:rPr>
              <w:instrText xml:space="preserve"> PAGEREF _Toc486332296 \h </w:instrText>
            </w:r>
            <w:r>
              <w:rPr>
                <w:noProof/>
                <w:webHidden/>
              </w:rPr>
            </w:r>
            <w:r>
              <w:rPr>
                <w:noProof/>
                <w:webHidden/>
              </w:rPr>
              <w:fldChar w:fldCharType="separate"/>
            </w:r>
            <w:r>
              <w:rPr>
                <w:noProof/>
                <w:webHidden/>
              </w:rPr>
              <w:t>13</w:t>
            </w:r>
            <w:r>
              <w:rPr>
                <w:noProof/>
                <w:webHidden/>
              </w:rPr>
              <w:fldChar w:fldCharType="end"/>
            </w:r>
          </w:hyperlink>
        </w:p>
        <w:p w:rsidR="00FA4DE5" w:rsidRDefault="00FA4DE5">
          <w:pPr>
            <w:pStyle w:val="TOC2"/>
            <w:tabs>
              <w:tab w:val="right" w:leader="dot" w:pos="9350"/>
            </w:tabs>
            <w:rPr>
              <w:rFonts w:eastAsiaTheme="minorEastAsia"/>
              <w:noProof/>
            </w:rPr>
          </w:pPr>
          <w:hyperlink w:anchor="_Toc486332297" w:history="1">
            <w:r w:rsidRPr="008108C4">
              <w:rPr>
                <w:rStyle w:val="Hyperlink"/>
                <w:noProof/>
              </w:rPr>
              <w:t>Approach-3: Pivot table has multi-level columns &amp; doesn’t include any weighted average calculations</w:t>
            </w:r>
            <w:r>
              <w:rPr>
                <w:noProof/>
                <w:webHidden/>
              </w:rPr>
              <w:tab/>
            </w:r>
            <w:r>
              <w:rPr>
                <w:noProof/>
                <w:webHidden/>
              </w:rPr>
              <w:fldChar w:fldCharType="begin"/>
            </w:r>
            <w:r>
              <w:rPr>
                <w:noProof/>
                <w:webHidden/>
              </w:rPr>
              <w:instrText xml:space="preserve"> PAGEREF _Toc486332297 \h </w:instrText>
            </w:r>
            <w:r>
              <w:rPr>
                <w:noProof/>
                <w:webHidden/>
              </w:rPr>
            </w:r>
            <w:r>
              <w:rPr>
                <w:noProof/>
                <w:webHidden/>
              </w:rPr>
              <w:fldChar w:fldCharType="separate"/>
            </w:r>
            <w:r>
              <w:rPr>
                <w:noProof/>
                <w:webHidden/>
              </w:rPr>
              <w:t>13</w:t>
            </w:r>
            <w:r>
              <w:rPr>
                <w:noProof/>
                <w:webHidden/>
              </w:rPr>
              <w:fldChar w:fldCharType="end"/>
            </w:r>
          </w:hyperlink>
        </w:p>
        <w:p w:rsidR="00FA4DE5" w:rsidRDefault="00FA4DE5">
          <w:pPr>
            <w:pStyle w:val="TOC3"/>
            <w:tabs>
              <w:tab w:val="right" w:leader="dot" w:pos="9350"/>
            </w:tabs>
            <w:rPr>
              <w:rFonts w:eastAsiaTheme="minorEastAsia"/>
              <w:noProof/>
            </w:rPr>
          </w:pPr>
          <w:hyperlink w:anchor="_Toc486332298" w:history="1">
            <w:r w:rsidRPr="008108C4">
              <w:rPr>
                <w:rStyle w:val="Hyperlink"/>
                <w:noProof/>
              </w:rPr>
              <w:t>Steps involved</w:t>
            </w:r>
            <w:r>
              <w:rPr>
                <w:noProof/>
                <w:webHidden/>
              </w:rPr>
              <w:tab/>
            </w:r>
            <w:r>
              <w:rPr>
                <w:noProof/>
                <w:webHidden/>
              </w:rPr>
              <w:fldChar w:fldCharType="begin"/>
            </w:r>
            <w:r>
              <w:rPr>
                <w:noProof/>
                <w:webHidden/>
              </w:rPr>
              <w:instrText xml:space="preserve"> PAGEREF _Toc486332298 \h </w:instrText>
            </w:r>
            <w:r>
              <w:rPr>
                <w:noProof/>
                <w:webHidden/>
              </w:rPr>
            </w:r>
            <w:r>
              <w:rPr>
                <w:noProof/>
                <w:webHidden/>
              </w:rPr>
              <w:fldChar w:fldCharType="separate"/>
            </w:r>
            <w:r>
              <w:rPr>
                <w:noProof/>
                <w:webHidden/>
              </w:rPr>
              <w:t>13</w:t>
            </w:r>
            <w:r>
              <w:rPr>
                <w:noProof/>
                <w:webHidden/>
              </w:rPr>
              <w:fldChar w:fldCharType="end"/>
            </w:r>
          </w:hyperlink>
        </w:p>
        <w:p w:rsidR="00FA4DE5" w:rsidRDefault="00FA4DE5">
          <w:pPr>
            <w:pStyle w:val="TOC3"/>
            <w:tabs>
              <w:tab w:val="right" w:leader="dot" w:pos="9350"/>
            </w:tabs>
            <w:rPr>
              <w:rFonts w:eastAsiaTheme="minorEastAsia"/>
              <w:noProof/>
            </w:rPr>
          </w:pPr>
          <w:hyperlink w:anchor="_Toc486332299" w:history="1">
            <w:r w:rsidRPr="008108C4">
              <w:rPr>
                <w:rStyle w:val="Hyperlink"/>
                <w:noProof/>
              </w:rPr>
              <w:t>Code excerpt</w:t>
            </w:r>
            <w:r>
              <w:rPr>
                <w:noProof/>
                <w:webHidden/>
              </w:rPr>
              <w:tab/>
            </w:r>
            <w:r>
              <w:rPr>
                <w:noProof/>
                <w:webHidden/>
              </w:rPr>
              <w:fldChar w:fldCharType="begin"/>
            </w:r>
            <w:r>
              <w:rPr>
                <w:noProof/>
                <w:webHidden/>
              </w:rPr>
              <w:instrText xml:space="preserve"> PAGEREF _Toc486332299 \h </w:instrText>
            </w:r>
            <w:r>
              <w:rPr>
                <w:noProof/>
                <w:webHidden/>
              </w:rPr>
            </w:r>
            <w:r>
              <w:rPr>
                <w:noProof/>
                <w:webHidden/>
              </w:rPr>
              <w:fldChar w:fldCharType="separate"/>
            </w:r>
            <w:r>
              <w:rPr>
                <w:noProof/>
                <w:webHidden/>
              </w:rPr>
              <w:t>16</w:t>
            </w:r>
            <w:r>
              <w:rPr>
                <w:noProof/>
                <w:webHidden/>
              </w:rPr>
              <w:fldChar w:fldCharType="end"/>
            </w:r>
          </w:hyperlink>
        </w:p>
        <w:p w:rsidR="00FA4DE5" w:rsidRDefault="00FA4DE5">
          <w:pPr>
            <w:pStyle w:val="TOC2"/>
            <w:tabs>
              <w:tab w:val="right" w:leader="dot" w:pos="9350"/>
            </w:tabs>
            <w:rPr>
              <w:rFonts w:eastAsiaTheme="minorEastAsia"/>
              <w:noProof/>
            </w:rPr>
          </w:pPr>
          <w:hyperlink w:anchor="_Toc486332300" w:history="1">
            <w:r w:rsidRPr="008108C4">
              <w:rPr>
                <w:rStyle w:val="Hyperlink"/>
                <w:noProof/>
              </w:rPr>
              <w:t>Approach-4: Pivot table has multi-level columns &amp; also include weighted average calculations</w:t>
            </w:r>
            <w:r>
              <w:rPr>
                <w:noProof/>
                <w:webHidden/>
              </w:rPr>
              <w:tab/>
            </w:r>
            <w:r>
              <w:rPr>
                <w:noProof/>
                <w:webHidden/>
              </w:rPr>
              <w:fldChar w:fldCharType="begin"/>
            </w:r>
            <w:r>
              <w:rPr>
                <w:noProof/>
                <w:webHidden/>
              </w:rPr>
              <w:instrText xml:space="preserve"> PAGEREF _Toc486332300 \h </w:instrText>
            </w:r>
            <w:r>
              <w:rPr>
                <w:noProof/>
                <w:webHidden/>
              </w:rPr>
            </w:r>
            <w:r>
              <w:rPr>
                <w:noProof/>
                <w:webHidden/>
              </w:rPr>
              <w:fldChar w:fldCharType="separate"/>
            </w:r>
            <w:r>
              <w:rPr>
                <w:noProof/>
                <w:webHidden/>
              </w:rPr>
              <w:t>17</w:t>
            </w:r>
            <w:r>
              <w:rPr>
                <w:noProof/>
                <w:webHidden/>
              </w:rPr>
              <w:fldChar w:fldCharType="end"/>
            </w:r>
          </w:hyperlink>
        </w:p>
        <w:p w:rsidR="00FA4DE5" w:rsidRDefault="00FA4DE5">
          <w:pPr>
            <w:pStyle w:val="TOC3"/>
            <w:tabs>
              <w:tab w:val="right" w:leader="dot" w:pos="9350"/>
            </w:tabs>
            <w:rPr>
              <w:rFonts w:eastAsiaTheme="minorEastAsia"/>
              <w:noProof/>
            </w:rPr>
          </w:pPr>
          <w:hyperlink w:anchor="_Toc486332301" w:history="1">
            <w:r w:rsidRPr="008108C4">
              <w:rPr>
                <w:rStyle w:val="Hyperlink"/>
                <w:noProof/>
              </w:rPr>
              <w:t>Steps involved</w:t>
            </w:r>
            <w:r>
              <w:rPr>
                <w:noProof/>
                <w:webHidden/>
              </w:rPr>
              <w:tab/>
            </w:r>
            <w:r>
              <w:rPr>
                <w:noProof/>
                <w:webHidden/>
              </w:rPr>
              <w:fldChar w:fldCharType="begin"/>
            </w:r>
            <w:r>
              <w:rPr>
                <w:noProof/>
                <w:webHidden/>
              </w:rPr>
              <w:instrText xml:space="preserve"> PAGEREF _Toc486332301 \h </w:instrText>
            </w:r>
            <w:r>
              <w:rPr>
                <w:noProof/>
                <w:webHidden/>
              </w:rPr>
            </w:r>
            <w:r>
              <w:rPr>
                <w:noProof/>
                <w:webHidden/>
              </w:rPr>
              <w:fldChar w:fldCharType="separate"/>
            </w:r>
            <w:r>
              <w:rPr>
                <w:noProof/>
                <w:webHidden/>
              </w:rPr>
              <w:t>17</w:t>
            </w:r>
            <w:r>
              <w:rPr>
                <w:noProof/>
                <w:webHidden/>
              </w:rPr>
              <w:fldChar w:fldCharType="end"/>
            </w:r>
          </w:hyperlink>
        </w:p>
        <w:p w:rsidR="00FA4DE5" w:rsidRDefault="00FA4DE5">
          <w:pPr>
            <w:pStyle w:val="TOC3"/>
            <w:tabs>
              <w:tab w:val="right" w:leader="dot" w:pos="9350"/>
            </w:tabs>
            <w:rPr>
              <w:rFonts w:eastAsiaTheme="minorEastAsia"/>
              <w:noProof/>
            </w:rPr>
          </w:pPr>
          <w:hyperlink w:anchor="_Toc486332302" w:history="1">
            <w:r w:rsidRPr="008108C4">
              <w:rPr>
                <w:rStyle w:val="Hyperlink"/>
                <w:noProof/>
              </w:rPr>
              <w:t>Code excerpt</w:t>
            </w:r>
            <w:r>
              <w:rPr>
                <w:noProof/>
                <w:webHidden/>
              </w:rPr>
              <w:tab/>
            </w:r>
            <w:r>
              <w:rPr>
                <w:noProof/>
                <w:webHidden/>
              </w:rPr>
              <w:fldChar w:fldCharType="begin"/>
            </w:r>
            <w:r>
              <w:rPr>
                <w:noProof/>
                <w:webHidden/>
              </w:rPr>
              <w:instrText xml:space="preserve"> PAGEREF _Toc486332302 \h </w:instrText>
            </w:r>
            <w:r>
              <w:rPr>
                <w:noProof/>
                <w:webHidden/>
              </w:rPr>
            </w:r>
            <w:r>
              <w:rPr>
                <w:noProof/>
                <w:webHidden/>
              </w:rPr>
              <w:fldChar w:fldCharType="separate"/>
            </w:r>
            <w:r>
              <w:rPr>
                <w:noProof/>
                <w:webHidden/>
              </w:rPr>
              <w:t>23</w:t>
            </w:r>
            <w:r>
              <w:rPr>
                <w:noProof/>
                <w:webHidden/>
              </w:rPr>
              <w:fldChar w:fldCharType="end"/>
            </w:r>
          </w:hyperlink>
        </w:p>
        <w:p w:rsidR="00FA4DE5" w:rsidRDefault="00FA4DE5">
          <w:pPr>
            <w:pStyle w:val="TOC2"/>
            <w:tabs>
              <w:tab w:val="right" w:leader="dot" w:pos="9350"/>
            </w:tabs>
            <w:rPr>
              <w:rFonts w:eastAsiaTheme="minorEastAsia"/>
              <w:noProof/>
            </w:rPr>
          </w:pPr>
          <w:hyperlink w:anchor="_Toc486332303" w:history="1">
            <w:r w:rsidRPr="008108C4">
              <w:rPr>
                <w:rStyle w:val="Hyperlink"/>
                <w:noProof/>
              </w:rPr>
              <w:t>Observations and conclusion</w:t>
            </w:r>
            <w:r>
              <w:rPr>
                <w:noProof/>
                <w:webHidden/>
              </w:rPr>
              <w:tab/>
            </w:r>
            <w:r>
              <w:rPr>
                <w:noProof/>
                <w:webHidden/>
              </w:rPr>
              <w:fldChar w:fldCharType="begin"/>
            </w:r>
            <w:r>
              <w:rPr>
                <w:noProof/>
                <w:webHidden/>
              </w:rPr>
              <w:instrText xml:space="preserve"> PAGEREF _Toc486332303 \h </w:instrText>
            </w:r>
            <w:r>
              <w:rPr>
                <w:noProof/>
                <w:webHidden/>
              </w:rPr>
            </w:r>
            <w:r>
              <w:rPr>
                <w:noProof/>
                <w:webHidden/>
              </w:rPr>
              <w:fldChar w:fldCharType="separate"/>
            </w:r>
            <w:r>
              <w:rPr>
                <w:noProof/>
                <w:webHidden/>
              </w:rPr>
              <w:t>24</w:t>
            </w:r>
            <w:r>
              <w:rPr>
                <w:noProof/>
                <w:webHidden/>
              </w:rPr>
              <w:fldChar w:fldCharType="end"/>
            </w:r>
          </w:hyperlink>
        </w:p>
        <w:p w:rsidR="008926AF" w:rsidRDefault="008926AF" w:rsidP="00F2683B">
          <w:pPr>
            <w:jc w:val="both"/>
          </w:pPr>
          <w:r>
            <w:rPr>
              <w:b/>
              <w:bCs/>
              <w:noProof/>
            </w:rPr>
            <w:fldChar w:fldCharType="end"/>
          </w:r>
        </w:p>
      </w:sdtContent>
    </w:sdt>
    <w:p w:rsidR="00BB796D" w:rsidRDefault="00BB796D" w:rsidP="00F2683B">
      <w:pPr>
        <w:pStyle w:val="NoSpacing"/>
        <w:jc w:val="both"/>
      </w:pPr>
    </w:p>
    <w:p w:rsidR="001B52D0" w:rsidRDefault="001B52D0" w:rsidP="00F2683B">
      <w:pPr>
        <w:pStyle w:val="NoSpacing"/>
        <w:jc w:val="both"/>
      </w:pPr>
    </w:p>
    <w:p w:rsidR="001B52D0" w:rsidRDefault="001B52D0" w:rsidP="00F2683B">
      <w:pPr>
        <w:pStyle w:val="NoSpacing"/>
        <w:jc w:val="both"/>
      </w:pPr>
    </w:p>
    <w:p w:rsidR="001B52D0" w:rsidRDefault="001B52D0" w:rsidP="00F2683B">
      <w:pPr>
        <w:pStyle w:val="NoSpacing"/>
        <w:jc w:val="both"/>
      </w:pPr>
    </w:p>
    <w:p w:rsidR="001B52D0" w:rsidRDefault="001B52D0" w:rsidP="00F2683B">
      <w:pPr>
        <w:pStyle w:val="NoSpacing"/>
        <w:jc w:val="both"/>
      </w:pPr>
    </w:p>
    <w:p w:rsidR="001B52D0" w:rsidRDefault="001B52D0" w:rsidP="00F2683B">
      <w:pPr>
        <w:pStyle w:val="NoSpacing"/>
        <w:jc w:val="both"/>
      </w:pPr>
    </w:p>
    <w:p w:rsidR="001B52D0" w:rsidRPr="007C5A19" w:rsidRDefault="001B52D0" w:rsidP="00F2683B">
      <w:pPr>
        <w:pStyle w:val="Heading1"/>
        <w:jc w:val="both"/>
      </w:pPr>
      <w:bookmarkStart w:id="0" w:name="_Toc486332279"/>
      <w:bookmarkStart w:id="1" w:name="_GoBack"/>
      <w:bookmarkEnd w:id="1"/>
      <w:r>
        <w:lastRenderedPageBreak/>
        <w:t>Objective</w:t>
      </w:r>
      <w:bookmarkEnd w:id="0"/>
    </w:p>
    <w:p w:rsidR="001B52D0" w:rsidRDefault="001B52D0" w:rsidP="00F2683B">
      <w:pPr>
        <w:jc w:val="both"/>
        <w:rPr>
          <w:sz w:val="24"/>
        </w:rPr>
      </w:pPr>
      <w:r w:rsidRPr="004552FC">
        <w:rPr>
          <w:sz w:val="24"/>
        </w:rPr>
        <w:t xml:space="preserve">The objective of this paper is to delineate </w:t>
      </w:r>
      <w:r w:rsidR="004876B9">
        <w:rPr>
          <w:sz w:val="24"/>
        </w:rPr>
        <w:t>step by step</w:t>
      </w:r>
      <w:r w:rsidR="00552CCD">
        <w:rPr>
          <w:sz w:val="24"/>
        </w:rPr>
        <w:t xml:space="preserve"> approach that is easy and quick to </w:t>
      </w:r>
      <w:r w:rsidR="004876B9">
        <w:rPr>
          <w:sz w:val="24"/>
        </w:rPr>
        <w:t xml:space="preserve">develop complex pivot table like reports using </w:t>
      </w:r>
      <w:r w:rsidR="00E25978">
        <w:rPr>
          <w:sz w:val="24"/>
        </w:rPr>
        <w:t xml:space="preserve">Python. It also lists down the areas where Python scores over </w:t>
      </w:r>
      <w:r w:rsidR="00EC645F">
        <w:rPr>
          <w:sz w:val="24"/>
        </w:rPr>
        <w:t xml:space="preserve">the </w:t>
      </w:r>
      <w:r w:rsidR="004876B9">
        <w:rPr>
          <w:sz w:val="24"/>
        </w:rPr>
        <w:t>limitations/constraints associated with manual creation of these reports in Microsoft excel</w:t>
      </w:r>
      <w:r w:rsidR="00E25978">
        <w:rPr>
          <w:sz w:val="24"/>
        </w:rPr>
        <w:t xml:space="preserve">. </w:t>
      </w:r>
      <w:r w:rsidRPr="004552FC">
        <w:rPr>
          <w:sz w:val="24"/>
        </w:rPr>
        <w:t>Pandas</w:t>
      </w:r>
      <w:r w:rsidR="004876B9">
        <w:rPr>
          <w:sz w:val="24"/>
        </w:rPr>
        <w:t xml:space="preserve">, </w:t>
      </w:r>
      <w:r w:rsidR="00533C35">
        <w:rPr>
          <w:sz w:val="24"/>
        </w:rPr>
        <w:t xml:space="preserve">Numpy, </w:t>
      </w:r>
      <w:r w:rsidR="004876B9">
        <w:rPr>
          <w:sz w:val="24"/>
        </w:rPr>
        <w:t>Openpyxl</w:t>
      </w:r>
      <w:r w:rsidR="006F2099">
        <w:rPr>
          <w:sz w:val="24"/>
        </w:rPr>
        <w:t xml:space="preserve"> </w:t>
      </w:r>
      <w:r w:rsidR="004876B9">
        <w:rPr>
          <w:sz w:val="24"/>
        </w:rPr>
        <w:t>are</w:t>
      </w:r>
      <w:r w:rsidR="006F2099">
        <w:rPr>
          <w:sz w:val="24"/>
        </w:rPr>
        <w:t xml:space="preserve"> the </w:t>
      </w:r>
      <w:r w:rsidRPr="004552FC">
        <w:rPr>
          <w:sz w:val="24"/>
        </w:rPr>
        <w:t xml:space="preserve">Python </w:t>
      </w:r>
      <w:r w:rsidR="004876B9">
        <w:rPr>
          <w:sz w:val="24"/>
        </w:rPr>
        <w:t>modules/packages</w:t>
      </w:r>
      <w:r w:rsidRPr="004552FC">
        <w:rPr>
          <w:sz w:val="24"/>
        </w:rPr>
        <w:t xml:space="preserve"> </w:t>
      </w:r>
      <w:r w:rsidR="004876B9">
        <w:rPr>
          <w:sz w:val="24"/>
        </w:rPr>
        <w:t xml:space="preserve">(open source) considered </w:t>
      </w:r>
      <w:r w:rsidR="000B6251">
        <w:rPr>
          <w:sz w:val="24"/>
        </w:rPr>
        <w:t>in</w:t>
      </w:r>
      <w:r w:rsidR="004876B9">
        <w:rPr>
          <w:sz w:val="24"/>
        </w:rPr>
        <w:t xml:space="preserve"> this approach</w:t>
      </w:r>
    </w:p>
    <w:p w:rsidR="0008009E" w:rsidRDefault="0008009E" w:rsidP="00F2683B">
      <w:pPr>
        <w:pStyle w:val="Heading1"/>
        <w:jc w:val="both"/>
      </w:pPr>
      <w:bookmarkStart w:id="2" w:name="_Toc486332280"/>
      <w:r>
        <w:t>Target audience</w:t>
      </w:r>
      <w:bookmarkEnd w:id="2"/>
    </w:p>
    <w:p w:rsidR="0008009E" w:rsidRPr="00F579B7" w:rsidRDefault="0008009E" w:rsidP="00F2683B">
      <w:pPr>
        <w:pStyle w:val="ListParagraph"/>
        <w:numPr>
          <w:ilvl w:val="0"/>
          <w:numId w:val="9"/>
        </w:numPr>
        <w:jc w:val="both"/>
        <w:rPr>
          <w:sz w:val="24"/>
        </w:rPr>
      </w:pPr>
      <w:r w:rsidRPr="00F579B7">
        <w:rPr>
          <w:sz w:val="24"/>
        </w:rPr>
        <w:t>Any</w:t>
      </w:r>
      <w:r w:rsidR="00F579B7" w:rsidRPr="00F579B7">
        <w:rPr>
          <w:sz w:val="24"/>
        </w:rPr>
        <w:t xml:space="preserve"> technology specialist</w:t>
      </w:r>
      <w:r w:rsidR="005961C1">
        <w:rPr>
          <w:sz w:val="24"/>
        </w:rPr>
        <w:t xml:space="preserve"> who manually and frequently creates large # of reports that extensively uses </w:t>
      </w:r>
      <w:r w:rsidR="0075667C">
        <w:rPr>
          <w:sz w:val="24"/>
        </w:rPr>
        <w:t>pivot tables</w:t>
      </w:r>
    </w:p>
    <w:p w:rsidR="00F579B7" w:rsidRPr="00F579B7" w:rsidRDefault="00F579B7" w:rsidP="00F2683B">
      <w:pPr>
        <w:pStyle w:val="ListParagraph"/>
        <w:numPr>
          <w:ilvl w:val="0"/>
          <w:numId w:val="9"/>
        </w:numPr>
        <w:jc w:val="both"/>
        <w:rPr>
          <w:sz w:val="24"/>
        </w:rPr>
      </w:pPr>
      <w:r w:rsidRPr="00F579B7">
        <w:rPr>
          <w:sz w:val="24"/>
        </w:rPr>
        <w:t xml:space="preserve">Any technology specialist interested </w:t>
      </w:r>
      <w:r w:rsidR="00C03707">
        <w:rPr>
          <w:sz w:val="24"/>
        </w:rPr>
        <w:t>to understand</w:t>
      </w:r>
      <w:r w:rsidRPr="00F579B7">
        <w:rPr>
          <w:sz w:val="24"/>
        </w:rPr>
        <w:t xml:space="preserve"> the nitty-gritties of the </w:t>
      </w:r>
      <w:r w:rsidR="005961C1">
        <w:rPr>
          <w:sz w:val="24"/>
        </w:rPr>
        <w:t xml:space="preserve">pivot table reporting </w:t>
      </w:r>
      <w:r w:rsidRPr="00F579B7">
        <w:rPr>
          <w:sz w:val="24"/>
        </w:rPr>
        <w:t>features available</w:t>
      </w:r>
      <w:r w:rsidR="00462FF9">
        <w:rPr>
          <w:sz w:val="24"/>
        </w:rPr>
        <w:t xml:space="preserve"> in</w:t>
      </w:r>
      <w:r w:rsidRPr="00F579B7">
        <w:rPr>
          <w:sz w:val="24"/>
        </w:rPr>
        <w:t xml:space="preserve"> </w:t>
      </w:r>
      <w:r w:rsidR="005961C1">
        <w:rPr>
          <w:sz w:val="24"/>
        </w:rPr>
        <w:t>Python programming language</w:t>
      </w:r>
      <w:r w:rsidRPr="00F579B7">
        <w:rPr>
          <w:sz w:val="24"/>
        </w:rPr>
        <w:t xml:space="preserve">. </w:t>
      </w:r>
    </w:p>
    <w:p w:rsidR="001B52D0" w:rsidRDefault="001B52D0" w:rsidP="00F2683B">
      <w:pPr>
        <w:pStyle w:val="Heading1"/>
        <w:jc w:val="both"/>
      </w:pPr>
      <w:bookmarkStart w:id="3" w:name="_Toc486332281"/>
      <w:r>
        <w:t>Approach</w:t>
      </w:r>
      <w:bookmarkEnd w:id="3"/>
    </w:p>
    <w:p w:rsidR="001B52D0" w:rsidRPr="004552FC" w:rsidRDefault="000B6251" w:rsidP="00F2683B">
      <w:pPr>
        <w:jc w:val="both"/>
        <w:rPr>
          <w:sz w:val="24"/>
        </w:rPr>
      </w:pPr>
      <w:r>
        <w:rPr>
          <w:sz w:val="24"/>
        </w:rPr>
        <w:t xml:space="preserve">Data extracted from DB2 RDBMS database (using ibm_db </w:t>
      </w:r>
      <w:r w:rsidR="00B1231F">
        <w:rPr>
          <w:sz w:val="24"/>
        </w:rPr>
        <w:t>package) is loaded to pandas dataframe data structure</w:t>
      </w:r>
      <w:r w:rsidR="001B52D0">
        <w:rPr>
          <w:sz w:val="24"/>
        </w:rPr>
        <w:t xml:space="preserve">. </w:t>
      </w:r>
      <w:r w:rsidR="00B1231F">
        <w:rPr>
          <w:sz w:val="24"/>
        </w:rPr>
        <w:t>Loaded d</w:t>
      </w:r>
      <w:r w:rsidR="001B52D0">
        <w:rPr>
          <w:sz w:val="24"/>
        </w:rPr>
        <w:t xml:space="preserve">ata </w:t>
      </w:r>
      <w:r w:rsidR="00B1231F">
        <w:rPr>
          <w:sz w:val="24"/>
        </w:rPr>
        <w:t>is munged before pivot ta</w:t>
      </w:r>
      <w:r w:rsidR="00462FF9">
        <w:rPr>
          <w:sz w:val="24"/>
        </w:rPr>
        <w:t xml:space="preserve">bles are created. </w:t>
      </w:r>
      <w:r w:rsidR="003F2CC7">
        <w:rPr>
          <w:sz w:val="24"/>
        </w:rPr>
        <w:t>Finally,</w:t>
      </w:r>
      <w:r w:rsidR="00B1231F">
        <w:rPr>
          <w:sz w:val="24"/>
        </w:rPr>
        <w:t xml:space="preserve"> style</w:t>
      </w:r>
      <w:r w:rsidR="00462FF9">
        <w:rPr>
          <w:sz w:val="24"/>
        </w:rPr>
        <w:t xml:space="preserve">s are applied to the pivot tables and the XLS report </w:t>
      </w:r>
      <w:r w:rsidR="003F2CC7">
        <w:rPr>
          <w:sz w:val="24"/>
        </w:rPr>
        <w:t>is generated</w:t>
      </w:r>
    </w:p>
    <w:p w:rsidR="001B52D0" w:rsidRDefault="001B52D0" w:rsidP="00F2683B">
      <w:pPr>
        <w:pStyle w:val="Heading1"/>
        <w:jc w:val="both"/>
      </w:pPr>
      <w:bookmarkStart w:id="4" w:name="_Toc486332282"/>
      <w:r>
        <w:t>Assumptions/Constraints</w:t>
      </w:r>
      <w:bookmarkEnd w:id="4"/>
    </w:p>
    <w:p w:rsidR="001B52D0" w:rsidRDefault="003F2CC7" w:rsidP="00F2683B">
      <w:pPr>
        <w:pStyle w:val="ListParagraph"/>
        <w:numPr>
          <w:ilvl w:val="0"/>
          <w:numId w:val="1"/>
        </w:numPr>
        <w:jc w:val="both"/>
        <w:rPr>
          <w:sz w:val="24"/>
        </w:rPr>
      </w:pPr>
      <w:r>
        <w:rPr>
          <w:sz w:val="24"/>
        </w:rPr>
        <w:t xml:space="preserve">Reports </w:t>
      </w:r>
      <w:r w:rsidR="00046EFA">
        <w:rPr>
          <w:sz w:val="24"/>
        </w:rPr>
        <w:t xml:space="preserve">that </w:t>
      </w:r>
      <w:r>
        <w:rPr>
          <w:sz w:val="24"/>
        </w:rPr>
        <w:t>are generated</w:t>
      </w:r>
      <w:r w:rsidR="001C1CC0">
        <w:rPr>
          <w:sz w:val="24"/>
        </w:rPr>
        <w:t>/tested</w:t>
      </w:r>
      <w:r>
        <w:rPr>
          <w:sz w:val="24"/>
        </w:rPr>
        <w:t xml:space="preserve"> </w:t>
      </w:r>
      <w:r w:rsidR="001C1CC0">
        <w:rPr>
          <w:sz w:val="24"/>
        </w:rPr>
        <w:t xml:space="preserve">are </w:t>
      </w:r>
      <w:r>
        <w:rPr>
          <w:sz w:val="24"/>
        </w:rPr>
        <w:t xml:space="preserve">based </w:t>
      </w:r>
      <w:r w:rsidR="001C1CC0">
        <w:rPr>
          <w:sz w:val="24"/>
        </w:rPr>
        <w:t>out of</w:t>
      </w:r>
      <w:r>
        <w:rPr>
          <w:sz w:val="24"/>
        </w:rPr>
        <w:t xml:space="preserve"> the data </w:t>
      </w:r>
      <w:r w:rsidR="00007612">
        <w:rPr>
          <w:sz w:val="24"/>
        </w:rPr>
        <w:t>spanning to a max of ~6</w:t>
      </w:r>
      <w:r w:rsidR="00FC2BEC">
        <w:rPr>
          <w:sz w:val="24"/>
        </w:rPr>
        <w:t xml:space="preserve">0K </w:t>
      </w:r>
      <w:r w:rsidR="00007612">
        <w:rPr>
          <w:sz w:val="24"/>
        </w:rPr>
        <w:t xml:space="preserve">excel </w:t>
      </w:r>
      <w:r w:rsidR="00FC2BEC">
        <w:rPr>
          <w:sz w:val="24"/>
        </w:rPr>
        <w:t>rows</w:t>
      </w:r>
      <w:r>
        <w:rPr>
          <w:sz w:val="24"/>
        </w:rPr>
        <w:t xml:space="preserve"> </w:t>
      </w:r>
    </w:p>
    <w:p w:rsidR="00046EFA" w:rsidRDefault="00046EFA" w:rsidP="00F2683B">
      <w:pPr>
        <w:pStyle w:val="ListParagraph"/>
        <w:numPr>
          <w:ilvl w:val="0"/>
          <w:numId w:val="1"/>
        </w:numPr>
        <w:jc w:val="both"/>
        <w:rPr>
          <w:sz w:val="24"/>
        </w:rPr>
      </w:pPr>
      <w:r>
        <w:rPr>
          <w:sz w:val="24"/>
        </w:rPr>
        <w:t xml:space="preserve">Tabular form </w:t>
      </w:r>
      <w:r w:rsidR="001C1CC0">
        <w:rPr>
          <w:sz w:val="24"/>
        </w:rPr>
        <w:t xml:space="preserve">is the </w:t>
      </w:r>
      <w:r>
        <w:rPr>
          <w:sz w:val="24"/>
        </w:rPr>
        <w:t xml:space="preserve">report layout </w:t>
      </w:r>
      <w:r w:rsidR="001C1CC0">
        <w:rPr>
          <w:sz w:val="24"/>
        </w:rPr>
        <w:t>considered in this approach</w:t>
      </w:r>
      <w:r>
        <w:rPr>
          <w:sz w:val="24"/>
        </w:rPr>
        <w:t xml:space="preserve"> </w:t>
      </w:r>
    </w:p>
    <w:p w:rsidR="001B52D0" w:rsidRDefault="00AD61A7" w:rsidP="00F2683B">
      <w:pPr>
        <w:pStyle w:val="Heading1"/>
        <w:jc w:val="both"/>
      </w:pPr>
      <w:bookmarkStart w:id="5" w:name="_Toc486332283"/>
      <w:r>
        <w:t xml:space="preserve">Load data </w:t>
      </w:r>
      <w:r w:rsidR="0077372C">
        <w:t xml:space="preserve">from any data source </w:t>
      </w:r>
      <w:r>
        <w:t xml:space="preserve">to a </w:t>
      </w:r>
      <w:r w:rsidR="00007612">
        <w:t>dataframe</w:t>
      </w:r>
      <w:bookmarkEnd w:id="5"/>
    </w:p>
    <w:p w:rsidR="001B52D0" w:rsidRDefault="001B52D0" w:rsidP="00F2683B">
      <w:pPr>
        <w:pStyle w:val="NoSpacing"/>
        <w:jc w:val="both"/>
        <w:rPr>
          <w:u w:val="single"/>
        </w:rPr>
      </w:pPr>
    </w:p>
    <w:p w:rsidR="001B52D0" w:rsidRDefault="00007612" w:rsidP="00F2683B">
      <w:pPr>
        <w:pStyle w:val="Heading3"/>
        <w:jc w:val="both"/>
      </w:pPr>
      <w:bookmarkStart w:id="6" w:name="_Toc486332284"/>
      <w:r>
        <w:t xml:space="preserve">Fetch records from </w:t>
      </w:r>
      <w:r w:rsidR="00960A7A">
        <w:t xml:space="preserve">a RDBMS </w:t>
      </w:r>
      <w:r>
        <w:t>database</w:t>
      </w:r>
      <w:bookmarkEnd w:id="6"/>
      <w:r w:rsidR="000B3598">
        <w:t xml:space="preserve"> </w:t>
      </w:r>
    </w:p>
    <w:p w:rsidR="00007612" w:rsidRDefault="00007612" w:rsidP="00F2683B">
      <w:pPr>
        <w:pStyle w:val="ListParagraph"/>
        <w:numPr>
          <w:ilvl w:val="0"/>
          <w:numId w:val="1"/>
        </w:numPr>
        <w:jc w:val="both"/>
      </w:pPr>
      <w:r>
        <w:t>Connect to DB2</w:t>
      </w:r>
      <w:r w:rsidR="00960A7A">
        <w:t xml:space="preserve"> </w:t>
      </w:r>
    </w:p>
    <w:p w:rsidR="00007612" w:rsidRDefault="00007612" w:rsidP="00F2683B">
      <w:pPr>
        <w:pStyle w:val="ListParagraph"/>
        <w:numPr>
          <w:ilvl w:val="0"/>
          <w:numId w:val="1"/>
        </w:numPr>
        <w:jc w:val="both"/>
      </w:pPr>
      <w:r>
        <w:t xml:space="preserve">Prepare the SQL. Execute and fetch the resultant using fetch_tuple ibm_db method </w:t>
      </w:r>
    </w:p>
    <w:p w:rsidR="00AD61A7" w:rsidRDefault="00AD61A7" w:rsidP="00F2683B">
      <w:pPr>
        <w:pStyle w:val="ListParagraph"/>
        <w:numPr>
          <w:ilvl w:val="0"/>
          <w:numId w:val="1"/>
        </w:numPr>
        <w:jc w:val="both"/>
      </w:pPr>
      <w:r>
        <w:t>Append the fetched tuple to a list</w:t>
      </w:r>
    </w:p>
    <w:p w:rsidR="00AD61A7" w:rsidRDefault="00AD61A7" w:rsidP="00F2683B">
      <w:pPr>
        <w:jc w:val="both"/>
      </w:pPr>
    </w:p>
    <w:p w:rsidR="00AD61A7" w:rsidRDefault="00AD61A7" w:rsidP="00F2683B">
      <w:pPr>
        <w:pStyle w:val="Heading3"/>
        <w:jc w:val="both"/>
      </w:pPr>
      <w:bookmarkStart w:id="7" w:name="_Toc486332285"/>
      <w:r>
        <w:t>Load the data to a dataframe</w:t>
      </w:r>
      <w:bookmarkEnd w:id="7"/>
    </w:p>
    <w:p w:rsidR="00AD61A7" w:rsidRDefault="00AD61A7" w:rsidP="00F2683B">
      <w:pPr>
        <w:pStyle w:val="ListParagraph"/>
        <w:numPr>
          <w:ilvl w:val="0"/>
          <w:numId w:val="1"/>
        </w:numPr>
        <w:jc w:val="both"/>
      </w:pPr>
      <w:r>
        <w:t xml:space="preserve">Using </w:t>
      </w:r>
      <w:r w:rsidR="00DA1513">
        <w:t>‘</w:t>
      </w:r>
      <w:r>
        <w:t>from_records</w:t>
      </w:r>
      <w:r w:rsidR="00DA1513">
        <w:t>’</w:t>
      </w:r>
      <w:r>
        <w:t xml:space="preserve"> pandas method load the data from the list to a dataframe</w:t>
      </w:r>
    </w:p>
    <w:p w:rsidR="00AD61A7" w:rsidRDefault="003A293D" w:rsidP="00F2683B">
      <w:pPr>
        <w:pStyle w:val="ListParagraph"/>
        <w:numPr>
          <w:ilvl w:val="0"/>
          <w:numId w:val="1"/>
        </w:numPr>
        <w:jc w:val="both"/>
      </w:pPr>
      <w:r>
        <w:t>Ignore the index but specify appropriate column names</w:t>
      </w:r>
    </w:p>
    <w:p w:rsidR="003A293D" w:rsidRDefault="003A293D" w:rsidP="00F2683B">
      <w:pPr>
        <w:pStyle w:val="ListParagraph"/>
        <w:numPr>
          <w:ilvl w:val="0"/>
          <w:numId w:val="1"/>
        </w:numPr>
        <w:jc w:val="both"/>
      </w:pPr>
      <w:r>
        <w:t>Cast each of the dataframe columns to appropriate data types</w:t>
      </w:r>
    </w:p>
    <w:p w:rsidR="00AD61A7" w:rsidRDefault="003A293D" w:rsidP="00F2683B">
      <w:pPr>
        <w:pStyle w:val="ListParagraph"/>
        <w:numPr>
          <w:ilvl w:val="0"/>
          <w:numId w:val="1"/>
        </w:numPr>
        <w:jc w:val="both"/>
      </w:pPr>
      <w:r>
        <w:t>Strip any trailing spaces, prefix/suffix any characters, remove any unwanted characters</w:t>
      </w:r>
      <w:r w:rsidR="00DA1513">
        <w:t>/bytes</w:t>
      </w:r>
    </w:p>
    <w:p w:rsidR="00284425" w:rsidRDefault="00284425" w:rsidP="00F2683B">
      <w:pPr>
        <w:pStyle w:val="ListParagraph"/>
        <w:numPr>
          <w:ilvl w:val="0"/>
          <w:numId w:val="1"/>
        </w:numPr>
        <w:jc w:val="both"/>
      </w:pPr>
      <w:r>
        <w:t xml:space="preserve">Using </w:t>
      </w:r>
      <w:r w:rsidR="00DA1513">
        <w:t>‘</w:t>
      </w:r>
      <w:r>
        <w:t>to_excel</w:t>
      </w:r>
      <w:r w:rsidR="00DA1513">
        <w:t>’</w:t>
      </w:r>
      <w:r>
        <w:t xml:space="preserve"> pandas method save the dataframe to an excel sheet</w:t>
      </w:r>
    </w:p>
    <w:p w:rsidR="00AD61A7" w:rsidRDefault="00AD61A7" w:rsidP="00F2683B">
      <w:pPr>
        <w:jc w:val="both"/>
      </w:pPr>
    </w:p>
    <w:p w:rsidR="004762AE" w:rsidRDefault="003A293D" w:rsidP="00F2683B">
      <w:pPr>
        <w:pStyle w:val="Heading3"/>
        <w:jc w:val="both"/>
      </w:pPr>
      <w:bookmarkStart w:id="8" w:name="_Toc486332286"/>
      <w:r>
        <w:t>Code excerpt</w:t>
      </w:r>
      <w:bookmarkEnd w:id="8"/>
    </w:p>
    <w:p w:rsidR="003A293D" w:rsidRPr="003A293D" w:rsidRDefault="003A293D" w:rsidP="00F2683B">
      <w:pPr>
        <w:jc w:val="both"/>
      </w:pPr>
    </w:p>
    <w:p w:rsidR="00F17059" w:rsidRDefault="003A293D" w:rsidP="00F2683B">
      <w:pPr>
        <w:jc w:val="both"/>
      </w:pPr>
      <w:r>
        <w:rPr>
          <w:noProof/>
        </w:rPr>
        <w:lastRenderedPageBreak/>
        <w:drawing>
          <wp:inline distT="0" distB="0" distL="0" distR="0" wp14:anchorId="29FED640" wp14:editId="05A263E2">
            <wp:extent cx="5943600" cy="1624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24330"/>
                    </a:xfrm>
                    <a:prstGeom prst="rect">
                      <a:avLst/>
                    </a:prstGeom>
                  </pic:spPr>
                </pic:pic>
              </a:graphicData>
            </a:graphic>
          </wp:inline>
        </w:drawing>
      </w:r>
    </w:p>
    <w:p w:rsidR="00960A7A" w:rsidRDefault="00960A7A" w:rsidP="00F2683B">
      <w:pPr>
        <w:pStyle w:val="Heading3"/>
        <w:jc w:val="both"/>
      </w:pPr>
      <w:bookmarkStart w:id="9" w:name="_Toc486332287"/>
      <w:r>
        <w:t>Areas where Python scores over manual method</w:t>
      </w:r>
      <w:bookmarkEnd w:id="9"/>
    </w:p>
    <w:p w:rsidR="003A293D" w:rsidRDefault="003A293D" w:rsidP="00F2683B">
      <w:pPr>
        <w:jc w:val="both"/>
      </w:pPr>
    </w:p>
    <w:p w:rsidR="0023552F" w:rsidRDefault="00093916" w:rsidP="00F2683B">
      <w:pPr>
        <w:pStyle w:val="ListParagraph"/>
        <w:numPr>
          <w:ilvl w:val="0"/>
          <w:numId w:val="1"/>
        </w:numPr>
        <w:jc w:val="both"/>
      </w:pPr>
      <w:r>
        <w:t xml:space="preserve">In most of the shops - pivot table reports are generated using data spread across RDBMS data sources like Oracle, DB2, mySQL etc., In the manual method </w:t>
      </w:r>
      <w:r w:rsidR="00051AEB">
        <w:t>even though we can connect to different databases, writing complex queries and lookups is not quite easy and efficient as implementing in Python</w:t>
      </w:r>
      <w:r w:rsidR="00767EAD">
        <w:t xml:space="preserve">. With plethora of drivers and Python packages available from </w:t>
      </w:r>
      <w:r w:rsidR="0023552F">
        <w:t>t</w:t>
      </w:r>
      <w:r w:rsidR="002F469C">
        <w:t>he leading database</w:t>
      </w:r>
      <w:r w:rsidR="00767EAD">
        <w:t xml:space="preserve"> vendors –</w:t>
      </w:r>
      <w:r w:rsidR="00051AEB">
        <w:t xml:space="preserve"> data extraction has turned simpler </w:t>
      </w:r>
      <w:r w:rsidR="00767EAD">
        <w:t>resulting in faster Time to Market</w:t>
      </w:r>
    </w:p>
    <w:p w:rsidR="0028646D" w:rsidRDefault="0028646D" w:rsidP="00F2683B">
      <w:pPr>
        <w:pStyle w:val="ListParagraph"/>
        <w:numPr>
          <w:ilvl w:val="0"/>
          <w:numId w:val="1"/>
        </w:numPr>
        <w:jc w:val="both"/>
      </w:pPr>
      <w:r>
        <w:t xml:space="preserve">Munging of </w:t>
      </w:r>
      <w:r w:rsidR="009A2DCA">
        <w:t>d</w:t>
      </w:r>
      <w:r>
        <w:t>ataf</w:t>
      </w:r>
      <w:r w:rsidR="008A060C">
        <w:t xml:space="preserve">rame </w:t>
      </w:r>
      <w:r w:rsidR="009A2DCA">
        <w:t xml:space="preserve">data </w:t>
      </w:r>
      <w:r w:rsidR="008A060C">
        <w:t>is easier than to manual method</w:t>
      </w:r>
    </w:p>
    <w:p w:rsidR="00093916" w:rsidRDefault="00093916" w:rsidP="00F2683B">
      <w:pPr>
        <w:jc w:val="both"/>
      </w:pPr>
    </w:p>
    <w:p w:rsidR="00276432" w:rsidRDefault="00495548" w:rsidP="00F2683B">
      <w:pPr>
        <w:pStyle w:val="Heading1"/>
        <w:jc w:val="both"/>
      </w:pPr>
      <w:bookmarkStart w:id="10" w:name="_Toc486332288"/>
      <w:r>
        <w:t xml:space="preserve">Analyze </w:t>
      </w:r>
      <w:r w:rsidR="0077372C">
        <w:t xml:space="preserve">the </w:t>
      </w:r>
      <w:r w:rsidR="00260D94">
        <w:t>characteristics</w:t>
      </w:r>
      <w:r>
        <w:t xml:space="preserve"> </w:t>
      </w:r>
      <w:r w:rsidR="009A2DCA">
        <w:t>of</w:t>
      </w:r>
      <w:r w:rsidR="0077372C">
        <w:t xml:space="preserve"> a pivot table </w:t>
      </w:r>
      <w:r w:rsidR="00046EFA">
        <w:t xml:space="preserve">and </w:t>
      </w:r>
      <w:r w:rsidR="0078097C">
        <w:t>opt</w:t>
      </w:r>
      <w:r w:rsidR="00046EFA">
        <w:t xml:space="preserve"> </w:t>
      </w:r>
      <w:r w:rsidR="0077372C">
        <w:t xml:space="preserve">for </w:t>
      </w:r>
      <w:r w:rsidR="00046EFA">
        <w:t>an approach</w:t>
      </w:r>
      <w:bookmarkEnd w:id="10"/>
    </w:p>
    <w:p w:rsidR="00D33A3E" w:rsidRDefault="00D33A3E" w:rsidP="00F2683B">
      <w:pPr>
        <w:jc w:val="both"/>
      </w:pPr>
    </w:p>
    <w:p w:rsidR="0078097C" w:rsidRDefault="0078097C" w:rsidP="00F2683B">
      <w:pPr>
        <w:jc w:val="both"/>
      </w:pPr>
      <w:r>
        <w:t xml:space="preserve">Based on the characteristics of pivot table the development approach varies. Please see below for </w:t>
      </w:r>
      <w:r w:rsidR="00EF18B1">
        <w:t xml:space="preserve">the 4 approaches using which any </w:t>
      </w:r>
      <w:r w:rsidR="00901174">
        <w:t>kind</w:t>
      </w:r>
      <w:r w:rsidR="00EF18B1">
        <w:t xml:space="preserve"> of pivot table </w:t>
      </w:r>
      <w:r w:rsidR="008A28A3">
        <w:t xml:space="preserve">can </w:t>
      </w:r>
      <w:r w:rsidR="00EF18B1">
        <w:t>be generated using Pandas</w:t>
      </w:r>
      <w:r>
        <w:t>. The sequence of steps listed within each approach shoul</w:t>
      </w:r>
      <w:r w:rsidR="008A28A3">
        <w:t>d be followed in the same order</w:t>
      </w:r>
    </w:p>
    <w:p w:rsidR="00EF18B1" w:rsidRDefault="00EF18B1" w:rsidP="00F2683B">
      <w:pPr>
        <w:pStyle w:val="ListParagraph"/>
        <w:numPr>
          <w:ilvl w:val="0"/>
          <w:numId w:val="17"/>
        </w:numPr>
        <w:jc w:val="both"/>
      </w:pPr>
      <w:r>
        <w:t>Approach-1: Pivot table doesn’t have multi-level columns &amp; doesn’t include any weighted average calculations</w:t>
      </w:r>
    </w:p>
    <w:p w:rsidR="00EF18B1" w:rsidRDefault="00EF18B1" w:rsidP="00F2683B">
      <w:pPr>
        <w:pStyle w:val="ListParagraph"/>
        <w:numPr>
          <w:ilvl w:val="0"/>
          <w:numId w:val="17"/>
        </w:numPr>
        <w:jc w:val="both"/>
      </w:pPr>
      <w:r>
        <w:t>Approach-2: Pivot table doesn’t have multi-level columns &amp; include</w:t>
      </w:r>
      <w:r w:rsidR="008A28A3">
        <w:t>s</w:t>
      </w:r>
      <w:r>
        <w:t xml:space="preserve"> weighted average calculations</w:t>
      </w:r>
    </w:p>
    <w:p w:rsidR="00EF18B1" w:rsidRDefault="00EF18B1" w:rsidP="00F2683B">
      <w:pPr>
        <w:pStyle w:val="ListParagraph"/>
        <w:numPr>
          <w:ilvl w:val="0"/>
          <w:numId w:val="17"/>
        </w:numPr>
        <w:jc w:val="both"/>
      </w:pPr>
      <w:r>
        <w:t>Approach-3: Pivot table has multi-level columns &amp; doesn’t include any weighted average calculations</w:t>
      </w:r>
    </w:p>
    <w:p w:rsidR="00EF18B1" w:rsidRDefault="00EF18B1" w:rsidP="00F2683B">
      <w:pPr>
        <w:pStyle w:val="ListParagraph"/>
        <w:numPr>
          <w:ilvl w:val="0"/>
          <w:numId w:val="17"/>
        </w:numPr>
        <w:jc w:val="both"/>
      </w:pPr>
      <w:r>
        <w:t>Approach-4: Pivot table has multi-level columns &amp; also includes weighted average calculations</w:t>
      </w:r>
    </w:p>
    <w:p w:rsidR="00960A7A" w:rsidRPr="0078097C" w:rsidRDefault="00960A7A" w:rsidP="00F2683B">
      <w:pPr>
        <w:jc w:val="both"/>
      </w:pPr>
    </w:p>
    <w:p w:rsidR="00A8610F" w:rsidRDefault="00046EFA" w:rsidP="00F2683B">
      <w:pPr>
        <w:pStyle w:val="Heading2"/>
        <w:jc w:val="both"/>
      </w:pPr>
      <w:bookmarkStart w:id="11" w:name="_Toc486332289"/>
      <w:r>
        <w:t xml:space="preserve">Approach-1: Pivot table doesn’t have </w:t>
      </w:r>
      <w:r w:rsidR="00571981">
        <w:t>multi-level column</w:t>
      </w:r>
      <w:r>
        <w:t>s</w:t>
      </w:r>
      <w:r w:rsidR="00571981">
        <w:t xml:space="preserve"> &amp; doesn’t include </w:t>
      </w:r>
      <w:r w:rsidR="00E301A7">
        <w:t xml:space="preserve">any </w:t>
      </w:r>
      <w:r w:rsidR="00571981">
        <w:t>weighted average</w:t>
      </w:r>
      <w:r w:rsidR="00E301A7">
        <w:t xml:space="preserve"> calculations</w:t>
      </w:r>
      <w:bookmarkEnd w:id="11"/>
    </w:p>
    <w:p w:rsidR="0077372C" w:rsidRPr="0077372C" w:rsidRDefault="0077372C" w:rsidP="00F2683B">
      <w:pPr>
        <w:jc w:val="both"/>
      </w:pPr>
    </w:p>
    <w:p w:rsidR="0077372C" w:rsidRDefault="0077372C" w:rsidP="00F2683B">
      <w:pPr>
        <w:pStyle w:val="Heading3"/>
        <w:jc w:val="both"/>
      </w:pPr>
      <w:bookmarkStart w:id="12" w:name="_Toc486332290"/>
      <w:r>
        <w:t>Steps involved</w:t>
      </w:r>
      <w:bookmarkEnd w:id="12"/>
    </w:p>
    <w:p w:rsidR="0077372C" w:rsidRPr="0077372C" w:rsidRDefault="0077372C" w:rsidP="00F2683B">
      <w:pPr>
        <w:jc w:val="both"/>
      </w:pPr>
    </w:p>
    <w:p w:rsidR="0056304F" w:rsidRDefault="0056304F" w:rsidP="00F2683B">
      <w:pPr>
        <w:pStyle w:val="Heading4"/>
        <w:numPr>
          <w:ilvl w:val="0"/>
          <w:numId w:val="13"/>
        </w:numPr>
        <w:jc w:val="both"/>
      </w:pPr>
      <w:r>
        <w:t>Index, summari</w:t>
      </w:r>
      <w:r w:rsidR="0077372C">
        <w:t>zations and grand total</w:t>
      </w:r>
    </w:p>
    <w:p w:rsidR="0056304F" w:rsidRPr="0056304F" w:rsidRDefault="0056304F" w:rsidP="00F2683B">
      <w:pPr>
        <w:jc w:val="both"/>
      </w:pPr>
    </w:p>
    <w:p w:rsidR="00046EFA" w:rsidRDefault="00046EFA" w:rsidP="00F2683B">
      <w:pPr>
        <w:pStyle w:val="ListParagraph"/>
        <w:numPr>
          <w:ilvl w:val="1"/>
          <w:numId w:val="1"/>
        </w:numPr>
        <w:jc w:val="both"/>
      </w:pPr>
      <w:r>
        <w:lastRenderedPageBreak/>
        <w:t>Ident</w:t>
      </w:r>
      <w:r w:rsidR="00A81915">
        <w:t xml:space="preserve">ify all those dataframe columns (from step-1) </w:t>
      </w:r>
      <w:r>
        <w:t xml:space="preserve">that doesn’t participate in the </w:t>
      </w:r>
      <w:r w:rsidR="001C1CC0">
        <w:t xml:space="preserve">summarization (count/sum/average etc.,) and </w:t>
      </w:r>
      <w:r w:rsidR="00C617CA">
        <w:t xml:space="preserve">pass </w:t>
      </w:r>
      <w:r w:rsidR="00A81915">
        <w:t>them</w:t>
      </w:r>
      <w:r w:rsidR="001C1CC0">
        <w:t xml:space="preserve"> </w:t>
      </w:r>
      <w:r w:rsidR="00C617CA">
        <w:t>to</w:t>
      </w:r>
      <w:r w:rsidR="00A81915">
        <w:t xml:space="preserve"> </w:t>
      </w:r>
      <w:r w:rsidR="00C617CA">
        <w:t>‘</w:t>
      </w:r>
      <w:r w:rsidR="00A81915">
        <w:t>index</w:t>
      </w:r>
      <w:r w:rsidR="00C617CA">
        <w:t>’</w:t>
      </w:r>
      <w:r w:rsidR="00A81915">
        <w:t xml:space="preserve"> </w:t>
      </w:r>
      <w:r w:rsidR="00C617CA">
        <w:t xml:space="preserve">parameter </w:t>
      </w:r>
      <w:r w:rsidR="00A81915">
        <w:t xml:space="preserve">in pivot_table pandas method. </w:t>
      </w:r>
    </w:p>
    <w:p w:rsidR="00A81915" w:rsidRDefault="00A81915" w:rsidP="00F2683B">
      <w:pPr>
        <w:pStyle w:val="ListParagraph"/>
        <w:numPr>
          <w:ilvl w:val="1"/>
          <w:numId w:val="1"/>
        </w:numPr>
        <w:jc w:val="both"/>
      </w:pPr>
      <w:r>
        <w:t>Identify all those dataframe columns (from step-1) that participates in the sum</w:t>
      </w:r>
      <w:r w:rsidR="00C617CA">
        <w:t xml:space="preserve">marization and pass them </w:t>
      </w:r>
      <w:r w:rsidR="00907814">
        <w:t xml:space="preserve">to </w:t>
      </w:r>
      <w:r w:rsidR="00C617CA">
        <w:t>‘</w:t>
      </w:r>
      <w:r>
        <w:t>values</w:t>
      </w:r>
      <w:r w:rsidR="00C617CA">
        <w:t>’</w:t>
      </w:r>
      <w:r>
        <w:t xml:space="preserve"> </w:t>
      </w:r>
      <w:r w:rsidR="00C617CA">
        <w:t xml:space="preserve">parameter </w:t>
      </w:r>
      <w:r>
        <w:t>in pivot_table pandas method</w:t>
      </w:r>
    </w:p>
    <w:p w:rsidR="0056304F" w:rsidRDefault="0056304F" w:rsidP="00F2683B">
      <w:pPr>
        <w:pStyle w:val="ListParagraph"/>
        <w:numPr>
          <w:ilvl w:val="1"/>
          <w:numId w:val="1"/>
        </w:numPr>
        <w:jc w:val="both"/>
      </w:pPr>
      <w:r>
        <w:t xml:space="preserve">Pass the summarization functions as a list to </w:t>
      </w:r>
      <w:r w:rsidR="0077372C">
        <w:t>‘</w:t>
      </w:r>
      <w:r>
        <w:t>aggfunc</w:t>
      </w:r>
      <w:r w:rsidR="0077372C">
        <w:t>’</w:t>
      </w:r>
      <w:r>
        <w:t xml:space="preserve"> parameter of </w:t>
      </w:r>
      <w:r w:rsidR="0077372C">
        <w:t>‘</w:t>
      </w:r>
      <w:r>
        <w:t>pivot_table</w:t>
      </w:r>
      <w:r w:rsidR="0077372C">
        <w:t>’</w:t>
      </w:r>
      <w:r>
        <w:t xml:space="preserve"> pandas method</w:t>
      </w:r>
    </w:p>
    <w:p w:rsidR="0056304F" w:rsidRDefault="00881C5B" w:rsidP="00F2683B">
      <w:pPr>
        <w:pStyle w:val="ListParagraph"/>
        <w:numPr>
          <w:ilvl w:val="1"/>
          <w:numId w:val="1"/>
        </w:numPr>
        <w:jc w:val="both"/>
      </w:pPr>
      <w:r>
        <w:t xml:space="preserve">To get the grand </w:t>
      </w:r>
      <w:r w:rsidR="00907814">
        <w:t xml:space="preserve">summarization set the margins parameter of </w:t>
      </w:r>
      <w:r w:rsidR="0077372C">
        <w:t>‘</w:t>
      </w:r>
      <w:r w:rsidR="00907814">
        <w:t>pivot_table</w:t>
      </w:r>
      <w:r w:rsidR="0077372C">
        <w:t>’</w:t>
      </w:r>
      <w:r w:rsidR="00907814">
        <w:t xml:space="preserve"> pandas method to True</w:t>
      </w:r>
    </w:p>
    <w:p w:rsidR="00046EFA" w:rsidRDefault="0056304F" w:rsidP="00F2683B">
      <w:pPr>
        <w:pStyle w:val="ListParagraph"/>
        <w:numPr>
          <w:ilvl w:val="1"/>
          <w:numId w:val="1"/>
        </w:numPr>
        <w:jc w:val="both"/>
      </w:pPr>
      <w:r>
        <w:t xml:space="preserve">Build a dataframe (2) using the </w:t>
      </w:r>
      <w:r w:rsidR="0077372C">
        <w:t>‘</w:t>
      </w:r>
      <w:r>
        <w:t>pivot_table</w:t>
      </w:r>
      <w:r w:rsidR="0077372C">
        <w:t>’</w:t>
      </w:r>
      <w:r>
        <w:t xml:space="preserve"> pandas method </w:t>
      </w:r>
    </w:p>
    <w:p w:rsidR="00046EFA" w:rsidRDefault="00A84311" w:rsidP="00C45938">
      <w:pPr>
        <w:ind w:left="1440"/>
        <w:jc w:val="center"/>
      </w:pPr>
      <w:r>
        <w:rPr>
          <w:noProof/>
        </w:rPr>
        <w:drawing>
          <wp:inline distT="0" distB="0" distL="0" distR="0">
            <wp:extent cx="3225800" cy="3057008"/>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2581" cy="3063434"/>
                    </a:xfrm>
                    <a:prstGeom prst="rect">
                      <a:avLst/>
                    </a:prstGeom>
                    <a:noFill/>
                    <a:ln>
                      <a:noFill/>
                    </a:ln>
                  </pic:spPr>
                </pic:pic>
              </a:graphicData>
            </a:graphic>
          </wp:inline>
        </w:drawing>
      </w:r>
    </w:p>
    <w:p w:rsidR="00A34CF3" w:rsidRDefault="00A34CF3" w:rsidP="00F2683B">
      <w:pPr>
        <w:ind w:left="1440"/>
        <w:jc w:val="both"/>
      </w:pPr>
    </w:p>
    <w:p w:rsidR="0056304F" w:rsidRDefault="0056304F" w:rsidP="00F2683B">
      <w:pPr>
        <w:pStyle w:val="Heading4"/>
        <w:numPr>
          <w:ilvl w:val="0"/>
          <w:numId w:val="13"/>
        </w:numPr>
        <w:jc w:val="both"/>
      </w:pPr>
      <w:r>
        <w:t>Sub totals</w:t>
      </w:r>
      <w:r w:rsidR="00D005EE">
        <w:t xml:space="preserve"> calculation </w:t>
      </w:r>
    </w:p>
    <w:p w:rsidR="0056304F" w:rsidRDefault="0056304F" w:rsidP="00F2683B">
      <w:pPr>
        <w:jc w:val="both"/>
      </w:pPr>
      <w:r>
        <w:tab/>
      </w:r>
    </w:p>
    <w:p w:rsidR="0056304F" w:rsidRDefault="0056304F" w:rsidP="00F2683B">
      <w:pPr>
        <w:pStyle w:val="ListParagraph"/>
        <w:numPr>
          <w:ilvl w:val="1"/>
          <w:numId w:val="1"/>
        </w:numPr>
        <w:jc w:val="both"/>
      </w:pPr>
      <w:r>
        <w:t xml:space="preserve">Identify all those dataframe columns (from step-1) that </w:t>
      </w:r>
      <w:r w:rsidR="00FA4DE5">
        <w:t>must</w:t>
      </w:r>
      <w:r>
        <w:t xml:space="preserve"> be grouped for s</w:t>
      </w:r>
      <w:r w:rsidR="006F5E67">
        <w:t>ubtotals and pass them to group</w:t>
      </w:r>
      <w:r>
        <w:t xml:space="preserve">by pandas method. </w:t>
      </w:r>
    </w:p>
    <w:p w:rsidR="000E5A33" w:rsidRDefault="000E5A33" w:rsidP="00F2683B">
      <w:pPr>
        <w:pStyle w:val="ListParagraph"/>
        <w:numPr>
          <w:ilvl w:val="1"/>
          <w:numId w:val="1"/>
        </w:numPr>
        <w:jc w:val="both"/>
      </w:pPr>
      <w:r>
        <w:t xml:space="preserve">Each of the grouping will be of pandas data type </w:t>
      </w:r>
      <w:r w:rsidR="00607D03">
        <w:t>–</w:t>
      </w:r>
      <w:r>
        <w:t xml:space="preserve"> dtype</w:t>
      </w:r>
    </w:p>
    <w:p w:rsidR="00276BCB" w:rsidRDefault="00276BCB" w:rsidP="00F2683B">
      <w:pPr>
        <w:pStyle w:val="ListParagraph"/>
        <w:ind w:left="1440"/>
        <w:jc w:val="both"/>
      </w:pPr>
    </w:p>
    <w:p w:rsidR="00276BCB" w:rsidRDefault="00276BCB" w:rsidP="00C45938">
      <w:pPr>
        <w:pStyle w:val="ListParagraph"/>
        <w:ind w:left="1440"/>
        <w:jc w:val="center"/>
      </w:pPr>
      <w:r>
        <w:rPr>
          <w:noProof/>
        </w:rPr>
        <w:lastRenderedPageBreak/>
        <w:drawing>
          <wp:inline distT="0" distB="0" distL="0" distR="0">
            <wp:extent cx="1066800" cy="2910957"/>
            <wp:effectExtent l="0" t="0" r="0" b="381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875" cy="2922077"/>
                    </a:xfrm>
                    <a:prstGeom prst="rect">
                      <a:avLst/>
                    </a:prstGeom>
                    <a:noFill/>
                    <a:ln>
                      <a:noFill/>
                    </a:ln>
                  </pic:spPr>
                </pic:pic>
              </a:graphicData>
            </a:graphic>
          </wp:inline>
        </w:drawing>
      </w:r>
    </w:p>
    <w:p w:rsidR="00607D03" w:rsidRDefault="0094430B" w:rsidP="00F2683B">
      <w:pPr>
        <w:pStyle w:val="Heading4"/>
        <w:numPr>
          <w:ilvl w:val="0"/>
          <w:numId w:val="13"/>
        </w:numPr>
        <w:jc w:val="both"/>
      </w:pPr>
      <w:r>
        <w:t>Concatenate subtotal dataframes</w:t>
      </w:r>
      <w:r w:rsidR="00607D03">
        <w:t xml:space="preserve"> to build the final pivot table</w:t>
      </w:r>
    </w:p>
    <w:p w:rsidR="00607D03" w:rsidRDefault="00607D03" w:rsidP="00F2683B">
      <w:pPr>
        <w:jc w:val="both"/>
      </w:pPr>
    </w:p>
    <w:p w:rsidR="0056304F" w:rsidRDefault="008110AC" w:rsidP="00F2683B">
      <w:pPr>
        <w:pStyle w:val="ListParagraph"/>
        <w:numPr>
          <w:ilvl w:val="1"/>
          <w:numId w:val="1"/>
        </w:numPr>
        <w:jc w:val="both"/>
      </w:pPr>
      <w:r>
        <w:t>Convert each of the dtype to multi-index dataframe as below</w:t>
      </w:r>
      <w:r w:rsidR="0056304F">
        <w:t xml:space="preserve">. </w:t>
      </w:r>
      <w:r>
        <w:t>The new dataframes should align with the dataframe (2) indexes/levels</w:t>
      </w:r>
    </w:p>
    <w:p w:rsidR="008110AC" w:rsidRDefault="008110AC" w:rsidP="00F2683B">
      <w:pPr>
        <w:pStyle w:val="ListParagraph"/>
        <w:numPr>
          <w:ilvl w:val="2"/>
          <w:numId w:val="1"/>
        </w:numPr>
        <w:jc w:val="both"/>
      </w:pPr>
      <w:r>
        <w:t>Get the index values for each of the levels and then form a tuple using zip method</w:t>
      </w:r>
    </w:p>
    <w:p w:rsidR="008110AC" w:rsidRDefault="008110AC" w:rsidP="00F2683B">
      <w:pPr>
        <w:pStyle w:val="ListParagraph"/>
        <w:numPr>
          <w:ilvl w:val="2"/>
          <w:numId w:val="1"/>
        </w:numPr>
        <w:jc w:val="both"/>
      </w:pPr>
      <w:r>
        <w:t xml:space="preserve">Pass the tuple list to </w:t>
      </w:r>
      <w:r w:rsidRPr="008110AC">
        <w:t>MultiIndex.from_tuples</w:t>
      </w:r>
      <w:r>
        <w:t xml:space="preserve"> pandas method and build the index/dataframes</w:t>
      </w:r>
    </w:p>
    <w:p w:rsidR="00D005EE" w:rsidRDefault="00D005EE" w:rsidP="00F2683B">
      <w:pPr>
        <w:pStyle w:val="ListParagraph"/>
        <w:numPr>
          <w:ilvl w:val="1"/>
          <w:numId w:val="1"/>
        </w:numPr>
        <w:jc w:val="both"/>
      </w:pPr>
      <w:r>
        <w:t>Concatenate the newly formed dataframes to dataframe (2) to form a consolidated dataframe (3)</w:t>
      </w:r>
    </w:p>
    <w:p w:rsidR="00D005EE" w:rsidRDefault="0031453B" w:rsidP="00F2683B">
      <w:pPr>
        <w:pStyle w:val="ListParagraph"/>
        <w:numPr>
          <w:ilvl w:val="1"/>
          <w:numId w:val="1"/>
        </w:numPr>
        <w:jc w:val="both"/>
      </w:pPr>
      <w:r>
        <w:t>Sort the indexes</w:t>
      </w:r>
    </w:p>
    <w:p w:rsidR="00046EFA" w:rsidRDefault="00046EFA" w:rsidP="00F2683B">
      <w:pPr>
        <w:jc w:val="both"/>
      </w:pPr>
    </w:p>
    <w:p w:rsidR="00CC12F2" w:rsidRDefault="00D005EE" w:rsidP="00F2683B">
      <w:pPr>
        <w:pStyle w:val="Heading4"/>
        <w:numPr>
          <w:ilvl w:val="0"/>
          <w:numId w:val="13"/>
        </w:numPr>
        <w:jc w:val="both"/>
      </w:pPr>
      <w:r>
        <w:t>% to calculation</w:t>
      </w:r>
      <w:r w:rsidR="00EF3A46">
        <w:t xml:space="preserve"> (calculated fields)</w:t>
      </w:r>
    </w:p>
    <w:p w:rsidR="00D005EE" w:rsidRDefault="00D005EE" w:rsidP="00F2683B">
      <w:pPr>
        <w:pStyle w:val="Heading4"/>
        <w:ind w:left="720"/>
        <w:jc w:val="both"/>
      </w:pPr>
      <w:r>
        <w:t xml:space="preserve"> </w:t>
      </w:r>
    </w:p>
    <w:p w:rsidR="00CC12F2" w:rsidRDefault="00E2249D" w:rsidP="00F2683B">
      <w:pPr>
        <w:pStyle w:val="ListParagraph"/>
        <w:numPr>
          <w:ilvl w:val="1"/>
          <w:numId w:val="1"/>
        </w:numPr>
        <w:jc w:val="both"/>
      </w:pPr>
      <w:r>
        <w:t xml:space="preserve">Percentages are calculated using </w:t>
      </w:r>
      <w:r w:rsidR="00447069">
        <w:t>‘</w:t>
      </w:r>
      <w:r>
        <w:t>iloc</w:t>
      </w:r>
      <w:r w:rsidR="00447069">
        <w:t>’</w:t>
      </w:r>
      <w:r>
        <w:t xml:space="preserve"> method and division operators. The percentages will appear as new dataframe</w:t>
      </w:r>
      <w:r w:rsidR="00417666">
        <w:t xml:space="preserve"> (3)</w:t>
      </w:r>
      <w:r>
        <w:t xml:space="preserve"> columns</w:t>
      </w:r>
      <w:r w:rsidR="00CC12F2">
        <w:t xml:space="preserve">. </w:t>
      </w:r>
    </w:p>
    <w:p w:rsidR="00CC12F2" w:rsidRDefault="00D33A3E" w:rsidP="00F2683B">
      <w:pPr>
        <w:pStyle w:val="ListParagraph"/>
        <w:numPr>
          <w:ilvl w:val="1"/>
          <w:numId w:val="1"/>
        </w:numPr>
        <w:jc w:val="both"/>
      </w:pPr>
      <w:r>
        <w:t xml:space="preserve">The </w:t>
      </w:r>
      <w:r w:rsidR="00C4577A">
        <w:t xml:space="preserve">% </w:t>
      </w:r>
      <w:r>
        <w:t>column</w:t>
      </w:r>
      <w:r w:rsidR="00C4577A">
        <w:t>s</w:t>
      </w:r>
      <w:r>
        <w:t xml:space="preserve"> </w:t>
      </w:r>
      <w:r w:rsidR="00C4577A">
        <w:t xml:space="preserve">should be aptly named so that the new columns gets created adjacent to their respective summarized columns </w:t>
      </w:r>
    </w:p>
    <w:p w:rsidR="0031453B" w:rsidRDefault="0031453B" w:rsidP="00F2683B">
      <w:pPr>
        <w:jc w:val="both"/>
      </w:pPr>
    </w:p>
    <w:p w:rsidR="00417666" w:rsidRDefault="007F529A" w:rsidP="00F2683B">
      <w:pPr>
        <w:pStyle w:val="Heading4"/>
        <w:numPr>
          <w:ilvl w:val="0"/>
          <w:numId w:val="13"/>
        </w:numPr>
        <w:jc w:val="both"/>
      </w:pPr>
      <w:r>
        <w:t>Casting, formatting</w:t>
      </w:r>
      <w:r w:rsidR="00417666">
        <w:t xml:space="preserve"> and cleansing the dataframe</w:t>
      </w:r>
    </w:p>
    <w:p w:rsidR="007F529A" w:rsidRPr="007F529A" w:rsidRDefault="007F529A" w:rsidP="00F2683B">
      <w:pPr>
        <w:jc w:val="both"/>
      </w:pPr>
    </w:p>
    <w:p w:rsidR="007F529A" w:rsidRDefault="007F529A" w:rsidP="00F2683B">
      <w:pPr>
        <w:pStyle w:val="ListParagraph"/>
        <w:numPr>
          <w:ilvl w:val="1"/>
          <w:numId w:val="1"/>
        </w:numPr>
        <w:jc w:val="both"/>
      </w:pPr>
      <w:r>
        <w:t>Using ‘astype’ pandas method, each of the dataframe (3) series/columns are casted to the required data types.</w:t>
      </w:r>
    </w:p>
    <w:p w:rsidR="007F529A" w:rsidRDefault="007F529A" w:rsidP="00F2683B">
      <w:pPr>
        <w:pStyle w:val="ListParagraph"/>
        <w:numPr>
          <w:ilvl w:val="1"/>
          <w:numId w:val="1"/>
        </w:numPr>
        <w:jc w:val="both"/>
      </w:pPr>
      <w:r>
        <w:t xml:space="preserve">Using ‘apply’ pandas method and format python method, $ can be prefixed, numbers can be comma separated etc.., on the applicable dataframe (3) series.  </w:t>
      </w:r>
    </w:p>
    <w:p w:rsidR="0077372C" w:rsidRDefault="0077372C" w:rsidP="00F2683B">
      <w:pPr>
        <w:pStyle w:val="ListParagraph"/>
        <w:numPr>
          <w:ilvl w:val="1"/>
          <w:numId w:val="1"/>
        </w:numPr>
        <w:jc w:val="both"/>
      </w:pPr>
      <w:r>
        <w:lastRenderedPageBreak/>
        <w:t>Any unwanted rows/columns in the dataframe (3) can be removed using ‘drop’ pandas method</w:t>
      </w:r>
    </w:p>
    <w:p w:rsidR="00276BCB" w:rsidRDefault="00276BCB" w:rsidP="00C45938">
      <w:pPr>
        <w:pStyle w:val="ListParagraph"/>
        <w:ind w:left="1440"/>
        <w:jc w:val="center"/>
      </w:pPr>
      <w:r>
        <w:rPr>
          <w:noProof/>
        </w:rPr>
        <w:drawing>
          <wp:inline distT="0" distB="0" distL="0" distR="0">
            <wp:extent cx="1950720" cy="2531122"/>
            <wp:effectExtent l="0" t="0" r="0" b="254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831" cy="2533861"/>
                    </a:xfrm>
                    <a:prstGeom prst="rect">
                      <a:avLst/>
                    </a:prstGeom>
                    <a:noFill/>
                    <a:ln>
                      <a:noFill/>
                    </a:ln>
                  </pic:spPr>
                </pic:pic>
              </a:graphicData>
            </a:graphic>
          </wp:inline>
        </w:drawing>
      </w:r>
    </w:p>
    <w:p w:rsidR="00960A7A" w:rsidRDefault="00960A7A" w:rsidP="00F2683B">
      <w:pPr>
        <w:pStyle w:val="Heading3"/>
        <w:jc w:val="both"/>
      </w:pPr>
      <w:bookmarkStart w:id="13" w:name="_Toc486332291"/>
      <w:r>
        <w:t>Code excerpt</w:t>
      </w:r>
      <w:bookmarkEnd w:id="13"/>
    </w:p>
    <w:p w:rsidR="00D005EE" w:rsidRDefault="00D005EE" w:rsidP="00F2683B">
      <w:pPr>
        <w:jc w:val="both"/>
      </w:pPr>
    </w:p>
    <w:p w:rsidR="0023552F" w:rsidRDefault="0023552F" w:rsidP="00F2683B">
      <w:pPr>
        <w:jc w:val="both"/>
      </w:pPr>
      <w:r>
        <w:rPr>
          <w:noProof/>
        </w:rPr>
        <w:drawing>
          <wp:inline distT="0" distB="0" distL="0" distR="0" wp14:anchorId="7CB1D29B" wp14:editId="676A25CE">
            <wp:extent cx="5943600" cy="1911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911985"/>
                    </a:xfrm>
                    <a:prstGeom prst="rect">
                      <a:avLst/>
                    </a:prstGeom>
                  </pic:spPr>
                </pic:pic>
              </a:graphicData>
            </a:graphic>
          </wp:inline>
        </w:drawing>
      </w:r>
    </w:p>
    <w:p w:rsidR="000C3CA6" w:rsidRPr="00046EFA" w:rsidRDefault="000C3CA6" w:rsidP="00F2683B">
      <w:pPr>
        <w:jc w:val="both"/>
      </w:pPr>
    </w:p>
    <w:p w:rsidR="0077372C" w:rsidRDefault="0077372C" w:rsidP="00F2683B">
      <w:pPr>
        <w:pStyle w:val="Heading3"/>
        <w:jc w:val="both"/>
      </w:pPr>
      <w:bookmarkStart w:id="14" w:name="_Toc486332292"/>
      <w:r>
        <w:t>Areas where Python scores over manual method</w:t>
      </w:r>
      <w:bookmarkEnd w:id="14"/>
    </w:p>
    <w:p w:rsidR="00E301A7" w:rsidRDefault="00E301A7" w:rsidP="00F2683B">
      <w:pPr>
        <w:jc w:val="both"/>
      </w:pPr>
    </w:p>
    <w:p w:rsidR="009A2DCA" w:rsidRDefault="00EF3A46" w:rsidP="00F2683B">
      <w:pPr>
        <w:pStyle w:val="ListParagraph"/>
        <w:numPr>
          <w:ilvl w:val="0"/>
          <w:numId w:val="1"/>
        </w:numPr>
        <w:jc w:val="both"/>
      </w:pPr>
      <w:r>
        <w:t xml:space="preserve">Calculated fields are easier and transparent using pandas than to manual method </w:t>
      </w:r>
    </w:p>
    <w:p w:rsidR="009A2DCA" w:rsidRDefault="009A2DCA" w:rsidP="00F2683B">
      <w:pPr>
        <w:jc w:val="both"/>
      </w:pPr>
    </w:p>
    <w:p w:rsidR="00046EFA" w:rsidRDefault="00046EFA" w:rsidP="00F2683B">
      <w:pPr>
        <w:jc w:val="both"/>
      </w:pPr>
    </w:p>
    <w:p w:rsidR="00276BCB" w:rsidRDefault="00276BCB" w:rsidP="00F2683B">
      <w:pPr>
        <w:jc w:val="both"/>
      </w:pPr>
    </w:p>
    <w:p w:rsidR="00276BCB" w:rsidRDefault="00276BCB" w:rsidP="00F2683B">
      <w:pPr>
        <w:jc w:val="both"/>
      </w:pPr>
    </w:p>
    <w:p w:rsidR="00092B47" w:rsidRDefault="00092B47" w:rsidP="00F2683B">
      <w:pPr>
        <w:pStyle w:val="Heading2"/>
        <w:jc w:val="both"/>
      </w:pPr>
      <w:bookmarkStart w:id="15" w:name="_Toc486332293"/>
      <w:r>
        <w:lastRenderedPageBreak/>
        <w:t>Approach-2: Pivot table doesn’t have multi-level columns &amp; include</w:t>
      </w:r>
      <w:r w:rsidR="002F469C">
        <w:t>s</w:t>
      </w:r>
      <w:r>
        <w:t xml:space="preserve"> weighted average calculations</w:t>
      </w:r>
      <w:bookmarkEnd w:id="15"/>
    </w:p>
    <w:p w:rsidR="00092B47" w:rsidRPr="0077372C" w:rsidRDefault="00092B47" w:rsidP="00F2683B">
      <w:pPr>
        <w:jc w:val="both"/>
      </w:pPr>
    </w:p>
    <w:p w:rsidR="00092B47" w:rsidRDefault="00092B47" w:rsidP="00F2683B">
      <w:pPr>
        <w:pStyle w:val="Heading3"/>
        <w:jc w:val="both"/>
      </w:pPr>
      <w:bookmarkStart w:id="16" w:name="_Toc486332294"/>
      <w:r>
        <w:t>Steps involved</w:t>
      </w:r>
      <w:bookmarkEnd w:id="16"/>
    </w:p>
    <w:p w:rsidR="00092B47" w:rsidRPr="0077372C" w:rsidRDefault="00092B47" w:rsidP="00F2683B">
      <w:pPr>
        <w:jc w:val="both"/>
      </w:pPr>
    </w:p>
    <w:p w:rsidR="00092B47" w:rsidRDefault="00777BB5" w:rsidP="00F2683B">
      <w:pPr>
        <w:pStyle w:val="Heading4"/>
        <w:numPr>
          <w:ilvl w:val="0"/>
          <w:numId w:val="14"/>
        </w:numPr>
        <w:jc w:val="both"/>
      </w:pPr>
      <w:r>
        <w:t>S</w:t>
      </w:r>
      <w:r w:rsidR="00092B47">
        <w:t>ummari</w:t>
      </w:r>
      <w:r w:rsidR="002B3CA6">
        <w:t>zations</w:t>
      </w:r>
    </w:p>
    <w:p w:rsidR="00092B47" w:rsidRPr="0056304F" w:rsidRDefault="00092B47" w:rsidP="00F2683B">
      <w:pPr>
        <w:jc w:val="both"/>
      </w:pPr>
    </w:p>
    <w:p w:rsidR="00D62B17" w:rsidRDefault="00D62B17" w:rsidP="00F2683B">
      <w:pPr>
        <w:pStyle w:val="ListParagraph"/>
        <w:numPr>
          <w:ilvl w:val="1"/>
          <w:numId w:val="1"/>
        </w:numPr>
        <w:jc w:val="both"/>
      </w:pPr>
      <w:r>
        <w:t xml:space="preserve">Identify the indexes (dataframe series by which the values </w:t>
      </w:r>
      <w:r w:rsidR="00FA4DE5">
        <w:t>must</w:t>
      </w:r>
      <w:r>
        <w:t xml:space="preserve"> be grouped by) of final pivot table</w:t>
      </w:r>
    </w:p>
    <w:p w:rsidR="00092B47" w:rsidRDefault="00777BB5" w:rsidP="00F2683B">
      <w:pPr>
        <w:pStyle w:val="ListParagraph"/>
        <w:numPr>
          <w:ilvl w:val="1"/>
          <w:numId w:val="1"/>
        </w:numPr>
        <w:jc w:val="both"/>
      </w:pPr>
      <w:r>
        <w:t>Slice the needed dataframe columns</w:t>
      </w:r>
      <w:r w:rsidR="00092B47">
        <w:t xml:space="preserve"> (from step-1) </w:t>
      </w:r>
      <w:r>
        <w:t>and apply summarization functions one at a time using ‘</w:t>
      </w:r>
      <w:r w:rsidR="006F5E67">
        <w:t>groupby</w:t>
      </w:r>
      <w:r>
        <w:t>’</w:t>
      </w:r>
      <w:r w:rsidR="00092B47">
        <w:t xml:space="preserve"> pandas method. </w:t>
      </w:r>
      <w:r w:rsidR="00DF0CFB">
        <w:t xml:space="preserve"> </w:t>
      </w:r>
      <w:r w:rsidR="00D62B17">
        <w:t xml:space="preserve">Pass the indexes as a list to the groupby function. </w:t>
      </w:r>
      <w:r w:rsidR="00DF0CFB">
        <w:t xml:space="preserve">For eg: if count, sum and weighted average are values to be </w:t>
      </w:r>
      <w:r w:rsidR="00FA4DE5">
        <w:t>calculated -</w:t>
      </w:r>
      <w:r w:rsidR="00DF0CFB">
        <w:t xml:space="preserve"> create a data type of dtype for each of the 3 functions. </w:t>
      </w:r>
    </w:p>
    <w:p w:rsidR="00DF0CFB" w:rsidRDefault="00DF0CFB" w:rsidP="00F2683B">
      <w:pPr>
        <w:pStyle w:val="ListParagraph"/>
        <w:numPr>
          <w:ilvl w:val="1"/>
          <w:numId w:val="1"/>
        </w:numPr>
        <w:jc w:val="both"/>
      </w:pPr>
      <w:r>
        <w:t>Sum values can be calculated using ‘sum’ method on the grouped data</w:t>
      </w:r>
    </w:p>
    <w:p w:rsidR="00DF0CFB" w:rsidRDefault="00DF0CFB" w:rsidP="00F2683B">
      <w:pPr>
        <w:pStyle w:val="ListParagraph"/>
        <w:numPr>
          <w:ilvl w:val="1"/>
          <w:numId w:val="1"/>
        </w:numPr>
        <w:jc w:val="both"/>
      </w:pPr>
      <w:r>
        <w:t>Count values can be calculated using ‘count’ method on the grouped data</w:t>
      </w:r>
    </w:p>
    <w:p w:rsidR="00A47722" w:rsidRDefault="00A47722" w:rsidP="00F2683B">
      <w:pPr>
        <w:pStyle w:val="ListParagraph"/>
        <w:numPr>
          <w:ilvl w:val="1"/>
          <w:numId w:val="1"/>
        </w:numPr>
        <w:jc w:val="both"/>
      </w:pPr>
      <w:r>
        <w:t xml:space="preserve">For weighted average </w:t>
      </w:r>
      <w:r w:rsidR="008435E8">
        <w:t xml:space="preserve">calculations, use numpy average function (with weights parameter) on the applicable dataframe series via apply method </w:t>
      </w:r>
    </w:p>
    <w:p w:rsidR="00781906" w:rsidRDefault="00781906" w:rsidP="00F2683B">
      <w:pPr>
        <w:pStyle w:val="ListParagraph"/>
        <w:numPr>
          <w:ilvl w:val="1"/>
          <w:numId w:val="1"/>
        </w:numPr>
        <w:jc w:val="both"/>
      </w:pPr>
      <w:r>
        <w:t>Convert the output generated using apply method to a dataframe using ‘DataFrame’ pandas method</w:t>
      </w:r>
      <w:r w:rsidR="00D206CC">
        <w:t xml:space="preserve">. Specify the column names accordingly </w:t>
      </w:r>
    </w:p>
    <w:p w:rsidR="00092B47" w:rsidRDefault="00D206CC" w:rsidP="00F2683B">
      <w:pPr>
        <w:pStyle w:val="ListParagraph"/>
        <w:numPr>
          <w:ilvl w:val="1"/>
          <w:numId w:val="1"/>
        </w:numPr>
        <w:jc w:val="both"/>
      </w:pPr>
      <w:r>
        <w:t>Concatenate the dataframes generated after applying sum/count/apply methods to a single dataframe (2)</w:t>
      </w:r>
    </w:p>
    <w:p w:rsidR="00307A79" w:rsidRDefault="00307A79" w:rsidP="00F2683B">
      <w:pPr>
        <w:pStyle w:val="ListParagraph"/>
        <w:numPr>
          <w:ilvl w:val="1"/>
          <w:numId w:val="1"/>
        </w:numPr>
        <w:jc w:val="both"/>
      </w:pPr>
      <w:r>
        <w:t>Reset the index of dataframe (2)</w:t>
      </w:r>
    </w:p>
    <w:p w:rsidR="009E6A5C" w:rsidRDefault="00D62B17" w:rsidP="00C45938">
      <w:pPr>
        <w:ind w:left="1080"/>
        <w:jc w:val="center"/>
      </w:pPr>
      <w:r>
        <w:rPr>
          <w:noProof/>
        </w:rPr>
        <w:drawing>
          <wp:inline distT="0" distB="0" distL="0" distR="0">
            <wp:extent cx="1828800" cy="3576545"/>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4427" cy="3587549"/>
                    </a:xfrm>
                    <a:prstGeom prst="rect">
                      <a:avLst/>
                    </a:prstGeom>
                    <a:noFill/>
                    <a:ln>
                      <a:noFill/>
                    </a:ln>
                  </pic:spPr>
                </pic:pic>
              </a:graphicData>
            </a:graphic>
          </wp:inline>
        </w:drawing>
      </w:r>
    </w:p>
    <w:p w:rsidR="0068640B" w:rsidRDefault="0068640B" w:rsidP="00F2683B">
      <w:pPr>
        <w:pStyle w:val="Heading4"/>
        <w:numPr>
          <w:ilvl w:val="0"/>
          <w:numId w:val="14"/>
        </w:numPr>
        <w:jc w:val="both"/>
      </w:pPr>
      <w:r>
        <w:lastRenderedPageBreak/>
        <w:t>Grand total calculation</w:t>
      </w:r>
    </w:p>
    <w:p w:rsidR="0068640B" w:rsidRPr="0056304F" w:rsidRDefault="0068640B" w:rsidP="00F2683B">
      <w:pPr>
        <w:jc w:val="both"/>
      </w:pPr>
    </w:p>
    <w:p w:rsidR="00BF4782" w:rsidRDefault="00BF4782" w:rsidP="00F2683B">
      <w:pPr>
        <w:pStyle w:val="ListParagraph"/>
        <w:numPr>
          <w:ilvl w:val="1"/>
          <w:numId w:val="1"/>
        </w:numPr>
        <w:jc w:val="both"/>
      </w:pPr>
      <w:r>
        <w:t>Using ‘deep copy’ pandas method - copy the dataframe (fr</w:t>
      </w:r>
      <w:r w:rsidR="008568F9">
        <w:t>om step-1) to a new dataframe (3</w:t>
      </w:r>
      <w:r>
        <w:t xml:space="preserve">) </w:t>
      </w:r>
    </w:p>
    <w:p w:rsidR="00D62B17" w:rsidRDefault="00AD2B14" w:rsidP="00F2683B">
      <w:pPr>
        <w:pStyle w:val="ListParagraph"/>
        <w:numPr>
          <w:ilvl w:val="1"/>
          <w:numId w:val="1"/>
        </w:numPr>
        <w:jc w:val="both"/>
      </w:pPr>
      <w:r>
        <w:t xml:space="preserve">Select </w:t>
      </w:r>
      <w:r w:rsidR="00EE3AF5">
        <w:t>all the</w:t>
      </w:r>
      <w:r>
        <w:t xml:space="preserve"> series</w:t>
      </w:r>
      <w:r w:rsidR="00EE3AF5">
        <w:t xml:space="preserve"> (that belongs to</w:t>
      </w:r>
      <w:r w:rsidR="00D62B17">
        <w:t xml:space="preserve"> identified</w:t>
      </w:r>
      <w:r w:rsidR="00EE3AF5">
        <w:t xml:space="preserve"> indexes) </w:t>
      </w:r>
      <w:r>
        <w:t>from</w:t>
      </w:r>
      <w:r w:rsidR="008568F9">
        <w:t xml:space="preserve"> dataframe (3</w:t>
      </w:r>
      <w:r>
        <w:t>) and replace all the values with a constant value</w:t>
      </w:r>
      <w:r w:rsidR="00607D03">
        <w:t xml:space="preserve"> (eg: ‘</w:t>
      </w:r>
      <w:r w:rsidR="00FA33BA">
        <w:t>zAll’</w:t>
      </w:r>
      <w:r w:rsidR="00607D03">
        <w:t>)</w:t>
      </w:r>
      <w:r>
        <w:t xml:space="preserve">. </w:t>
      </w:r>
    </w:p>
    <w:p w:rsidR="0068640B" w:rsidRDefault="0068640B" w:rsidP="00F2683B">
      <w:pPr>
        <w:pStyle w:val="ListParagraph"/>
        <w:numPr>
          <w:ilvl w:val="1"/>
          <w:numId w:val="1"/>
        </w:numPr>
        <w:jc w:val="both"/>
      </w:pPr>
      <w:r>
        <w:t xml:space="preserve">Slice the </w:t>
      </w:r>
      <w:r w:rsidR="00AD2B14">
        <w:t>modified dataframe column</w:t>
      </w:r>
      <w:r>
        <w:t xml:space="preserve"> and apply summarization functions one at a time using ‘</w:t>
      </w:r>
      <w:r w:rsidR="006F5E67">
        <w:t>groupby</w:t>
      </w:r>
      <w:r>
        <w:t xml:space="preserve">’ pandas method.  </w:t>
      </w:r>
      <w:r w:rsidR="00D62B17">
        <w:t>Pass the indexes as a list to the groupby function.</w:t>
      </w:r>
      <w:r w:rsidR="001960B3">
        <w:t xml:space="preserve"> </w:t>
      </w:r>
      <w:r>
        <w:t xml:space="preserve">For eg: if count, sum and weighted average are values to be </w:t>
      </w:r>
      <w:r w:rsidR="00FA4DE5">
        <w:t>calculated -</w:t>
      </w:r>
      <w:r>
        <w:t xml:space="preserve"> create a data type of dtype for each of the 3 functions. </w:t>
      </w:r>
    </w:p>
    <w:p w:rsidR="0068640B" w:rsidRDefault="0068640B" w:rsidP="00F2683B">
      <w:pPr>
        <w:pStyle w:val="ListParagraph"/>
        <w:numPr>
          <w:ilvl w:val="1"/>
          <w:numId w:val="1"/>
        </w:numPr>
        <w:jc w:val="both"/>
      </w:pPr>
      <w:r>
        <w:t>Sum values can be calculated using ‘sum’ method on the grouped data</w:t>
      </w:r>
    </w:p>
    <w:p w:rsidR="0068640B" w:rsidRDefault="0068640B" w:rsidP="00F2683B">
      <w:pPr>
        <w:pStyle w:val="ListParagraph"/>
        <w:numPr>
          <w:ilvl w:val="1"/>
          <w:numId w:val="1"/>
        </w:numPr>
        <w:jc w:val="both"/>
      </w:pPr>
      <w:r>
        <w:t>Count values can be calculated using ‘count’ method on the grouped data</w:t>
      </w:r>
    </w:p>
    <w:p w:rsidR="0068640B" w:rsidRDefault="0068640B" w:rsidP="00F2683B">
      <w:pPr>
        <w:pStyle w:val="ListParagraph"/>
        <w:numPr>
          <w:ilvl w:val="1"/>
          <w:numId w:val="1"/>
        </w:numPr>
        <w:jc w:val="both"/>
      </w:pPr>
      <w:r>
        <w:t xml:space="preserve">For weighted average calculations, use numpy average function (with weights parameter) on the applicable dataframe series via apply method </w:t>
      </w:r>
    </w:p>
    <w:p w:rsidR="0068640B" w:rsidRDefault="0068640B" w:rsidP="00F2683B">
      <w:pPr>
        <w:pStyle w:val="ListParagraph"/>
        <w:numPr>
          <w:ilvl w:val="1"/>
          <w:numId w:val="1"/>
        </w:numPr>
        <w:jc w:val="both"/>
      </w:pPr>
      <w:r>
        <w:t xml:space="preserve">Convert the output generated using apply method to a dataframe using ‘DataFrame’ pandas method. Specify the column names accordingly </w:t>
      </w:r>
    </w:p>
    <w:p w:rsidR="0068640B" w:rsidRDefault="0068640B" w:rsidP="00F2683B">
      <w:pPr>
        <w:pStyle w:val="ListParagraph"/>
        <w:numPr>
          <w:ilvl w:val="1"/>
          <w:numId w:val="1"/>
        </w:numPr>
        <w:jc w:val="both"/>
      </w:pPr>
      <w:r>
        <w:t>Concatenate the dataframes generated after applying sum/count/apply methods to a single dataframe (</w:t>
      </w:r>
      <w:r w:rsidR="008568F9">
        <w:t>4</w:t>
      </w:r>
      <w:r>
        <w:t>)</w:t>
      </w:r>
    </w:p>
    <w:p w:rsidR="0068640B" w:rsidRDefault="00AD2B14" w:rsidP="00F2683B">
      <w:pPr>
        <w:pStyle w:val="ListParagraph"/>
        <w:numPr>
          <w:ilvl w:val="1"/>
          <w:numId w:val="1"/>
        </w:numPr>
        <w:jc w:val="both"/>
      </w:pPr>
      <w:r>
        <w:t>Reset the index of dataframe (</w:t>
      </w:r>
      <w:r w:rsidR="008568F9">
        <w:t>4</w:t>
      </w:r>
      <w:r w:rsidR="0068640B">
        <w:t>)</w:t>
      </w:r>
    </w:p>
    <w:p w:rsidR="0068640B" w:rsidRDefault="001960B3" w:rsidP="00C45938">
      <w:pPr>
        <w:ind w:left="360"/>
        <w:jc w:val="center"/>
      </w:pPr>
      <w:r>
        <w:rPr>
          <w:noProof/>
        </w:rPr>
        <w:lastRenderedPageBreak/>
        <w:drawing>
          <wp:inline distT="0" distB="0" distL="0" distR="0">
            <wp:extent cx="1691640" cy="4572228"/>
            <wp:effectExtent l="0" t="0" r="381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4707" cy="4580518"/>
                    </a:xfrm>
                    <a:prstGeom prst="rect">
                      <a:avLst/>
                    </a:prstGeom>
                    <a:noFill/>
                    <a:ln>
                      <a:noFill/>
                    </a:ln>
                  </pic:spPr>
                </pic:pic>
              </a:graphicData>
            </a:graphic>
          </wp:inline>
        </w:drawing>
      </w:r>
    </w:p>
    <w:p w:rsidR="00092B47" w:rsidRDefault="00092B47" w:rsidP="00F2683B">
      <w:pPr>
        <w:pStyle w:val="Heading4"/>
        <w:numPr>
          <w:ilvl w:val="0"/>
          <w:numId w:val="14"/>
        </w:numPr>
        <w:jc w:val="both"/>
      </w:pPr>
      <w:r>
        <w:t xml:space="preserve">Sub totals calculation </w:t>
      </w:r>
    </w:p>
    <w:p w:rsidR="00B10C77" w:rsidRDefault="00092B47" w:rsidP="009E222A">
      <w:pPr>
        <w:jc w:val="both"/>
      </w:pPr>
      <w:r>
        <w:tab/>
      </w:r>
    </w:p>
    <w:p w:rsidR="009E222A" w:rsidRDefault="009E222A" w:rsidP="00F2683B">
      <w:pPr>
        <w:pStyle w:val="ListParagraph"/>
        <w:numPr>
          <w:ilvl w:val="1"/>
          <w:numId w:val="1"/>
        </w:numPr>
        <w:jc w:val="both"/>
      </w:pPr>
      <w:r>
        <w:t>Identify the series corresponding to the columns by which the data needs to be grouped by</w:t>
      </w:r>
    </w:p>
    <w:p w:rsidR="009E222A" w:rsidRDefault="009E222A" w:rsidP="00F2683B">
      <w:pPr>
        <w:pStyle w:val="ListParagraph"/>
        <w:numPr>
          <w:ilvl w:val="1"/>
          <w:numId w:val="1"/>
        </w:numPr>
        <w:jc w:val="both"/>
      </w:pPr>
      <w:r>
        <w:t xml:space="preserve">Append a constant like ‘zAll’ to the rightmost column belonging </w:t>
      </w:r>
      <w:r w:rsidR="00330004">
        <w:t xml:space="preserve">to </w:t>
      </w:r>
      <w:r>
        <w:t>the grouping</w:t>
      </w:r>
    </w:p>
    <w:p w:rsidR="00092B47" w:rsidRDefault="00CD77D2" w:rsidP="00F2683B">
      <w:pPr>
        <w:pStyle w:val="ListParagraph"/>
        <w:numPr>
          <w:ilvl w:val="1"/>
          <w:numId w:val="1"/>
        </w:numPr>
        <w:jc w:val="both"/>
      </w:pPr>
      <w:r>
        <w:t>Slice the needed dataframe columns (from step-1) and apply summarization functions one at a time using ‘</w:t>
      </w:r>
      <w:r w:rsidR="006F5E67">
        <w:t>groupby</w:t>
      </w:r>
      <w:r>
        <w:t xml:space="preserve">’ pandas method.  </w:t>
      </w:r>
      <w:r w:rsidR="009E222A">
        <w:t>Pass the indexes as a list to the groupby function.</w:t>
      </w:r>
    </w:p>
    <w:p w:rsidR="00CD77D2" w:rsidRDefault="00CD77D2" w:rsidP="00F2683B">
      <w:pPr>
        <w:pStyle w:val="ListParagraph"/>
        <w:numPr>
          <w:ilvl w:val="1"/>
          <w:numId w:val="1"/>
        </w:numPr>
        <w:jc w:val="both"/>
      </w:pPr>
      <w:r>
        <w:t>Sum values can be calculated using ‘sum’ method on the grouped data</w:t>
      </w:r>
    </w:p>
    <w:p w:rsidR="00CD77D2" w:rsidRDefault="00CD77D2" w:rsidP="00F2683B">
      <w:pPr>
        <w:pStyle w:val="ListParagraph"/>
        <w:numPr>
          <w:ilvl w:val="1"/>
          <w:numId w:val="1"/>
        </w:numPr>
        <w:jc w:val="both"/>
      </w:pPr>
      <w:r>
        <w:t>Count values can be calculated using ‘count’ method on the grouped data</w:t>
      </w:r>
    </w:p>
    <w:p w:rsidR="00CD77D2" w:rsidRDefault="00CD77D2" w:rsidP="00F2683B">
      <w:pPr>
        <w:pStyle w:val="ListParagraph"/>
        <w:numPr>
          <w:ilvl w:val="1"/>
          <w:numId w:val="1"/>
        </w:numPr>
        <w:jc w:val="both"/>
      </w:pPr>
      <w:r>
        <w:t xml:space="preserve">For weighted average calculations, use numpy average function (with weights parameter) on the applicable dataframe series via apply method </w:t>
      </w:r>
    </w:p>
    <w:p w:rsidR="00CD77D2" w:rsidRDefault="00CD77D2" w:rsidP="00F2683B">
      <w:pPr>
        <w:pStyle w:val="ListParagraph"/>
        <w:numPr>
          <w:ilvl w:val="1"/>
          <w:numId w:val="1"/>
        </w:numPr>
        <w:jc w:val="both"/>
      </w:pPr>
      <w:r>
        <w:t xml:space="preserve">Convert the output generated using apply method to a dataframe using ‘DataFrame’ pandas method. Specify the column names accordingly </w:t>
      </w:r>
    </w:p>
    <w:p w:rsidR="00CD77D2" w:rsidRDefault="00CD77D2" w:rsidP="00F2683B">
      <w:pPr>
        <w:pStyle w:val="ListParagraph"/>
        <w:numPr>
          <w:ilvl w:val="1"/>
          <w:numId w:val="1"/>
        </w:numPr>
        <w:jc w:val="both"/>
      </w:pPr>
      <w:r>
        <w:t>Concatenate the dataframes generated after applying sum/count/apply methods to a single dataframe (</w:t>
      </w:r>
      <w:r w:rsidR="00607D03">
        <w:t>6</w:t>
      </w:r>
      <w:r>
        <w:t>)</w:t>
      </w:r>
    </w:p>
    <w:p w:rsidR="00025F52" w:rsidRDefault="00025F52" w:rsidP="00F2683B">
      <w:pPr>
        <w:pStyle w:val="ListParagraph"/>
        <w:numPr>
          <w:ilvl w:val="1"/>
          <w:numId w:val="1"/>
        </w:numPr>
        <w:jc w:val="both"/>
      </w:pPr>
      <w:r>
        <w:t>Reset the index of dataframe (</w:t>
      </w:r>
      <w:r w:rsidR="00607D03">
        <w:t>6</w:t>
      </w:r>
      <w:r>
        <w:t>)</w:t>
      </w:r>
    </w:p>
    <w:p w:rsidR="00607D03" w:rsidRDefault="00607D03" w:rsidP="00F2683B">
      <w:pPr>
        <w:pStyle w:val="Heading4"/>
        <w:numPr>
          <w:ilvl w:val="0"/>
          <w:numId w:val="14"/>
        </w:numPr>
        <w:jc w:val="both"/>
      </w:pPr>
      <w:r>
        <w:lastRenderedPageBreak/>
        <w:t>Concatenate subtotal and grand total dataframes to build the final pivot table</w:t>
      </w:r>
    </w:p>
    <w:p w:rsidR="0094430B" w:rsidRPr="0094430B" w:rsidRDefault="0094430B" w:rsidP="00F2683B">
      <w:pPr>
        <w:jc w:val="both"/>
      </w:pPr>
    </w:p>
    <w:p w:rsidR="00092B47" w:rsidRDefault="00092B47" w:rsidP="00F2683B">
      <w:pPr>
        <w:pStyle w:val="ListParagraph"/>
        <w:numPr>
          <w:ilvl w:val="1"/>
          <w:numId w:val="1"/>
        </w:numPr>
        <w:jc w:val="both"/>
      </w:pPr>
      <w:r>
        <w:t xml:space="preserve">Concatenate the newly formed </w:t>
      </w:r>
      <w:r w:rsidR="004A1A3A">
        <w:t xml:space="preserve">grand total and sub-total </w:t>
      </w:r>
      <w:r>
        <w:t>dataframes to dataframe (2) to form a consolidated dataframe (</w:t>
      </w:r>
      <w:r w:rsidR="00607D03">
        <w:t>8</w:t>
      </w:r>
      <w:r>
        <w:t>)</w:t>
      </w:r>
    </w:p>
    <w:p w:rsidR="00092B47" w:rsidRDefault="00EC0BB9" w:rsidP="00F2683B">
      <w:pPr>
        <w:pStyle w:val="ListParagraph"/>
        <w:numPr>
          <w:ilvl w:val="1"/>
          <w:numId w:val="1"/>
        </w:numPr>
        <w:jc w:val="both"/>
      </w:pPr>
      <w:r>
        <w:t>Re-index, set the index and sort them</w:t>
      </w:r>
    </w:p>
    <w:p w:rsidR="00092B47" w:rsidRDefault="00092B47" w:rsidP="00F2683B">
      <w:pPr>
        <w:jc w:val="both"/>
      </w:pPr>
    </w:p>
    <w:p w:rsidR="00092B47" w:rsidRDefault="00092B47" w:rsidP="00F2683B">
      <w:pPr>
        <w:pStyle w:val="Heading4"/>
        <w:numPr>
          <w:ilvl w:val="0"/>
          <w:numId w:val="14"/>
        </w:numPr>
        <w:jc w:val="both"/>
      </w:pPr>
      <w:r>
        <w:t>% to calculation (calculated fields)</w:t>
      </w:r>
    </w:p>
    <w:p w:rsidR="00092B47" w:rsidRDefault="00092B47" w:rsidP="00F2683B">
      <w:pPr>
        <w:pStyle w:val="Heading4"/>
        <w:ind w:left="720"/>
        <w:jc w:val="both"/>
      </w:pPr>
      <w:r>
        <w:t xml:space="preserve"> </w:t>
      </w:r>
    </w:p>
    <w:p w:rsidR="00092B47" w:rsidRDefault="00092B47" w:rsidP="00F2683B">
      <w:pPr>
        <w:pStyle w:val="ListParagraph"/>
        <w:numPr>
          <w:ilvl w:val="1"/>
          <w:numId w:val="1"/>
        </w:numPr>
        <w:jc w:val="both"/>
      </w:pPr>
      <w:r>
        <w:t>Percentages are calculated using ‘iloc’ method and division operators. The percentages</w:t>
      </w:r>
      <w:r w:rsidR="00607D03">
        <w:t xml:space="preserve"> will appear as new dataframe (8</w:t>
      </w:r>
      <w:r>
        <w:t xml:space="preserve">) columns. </w:t>
      </w:r>
    </w:p>
    <w:p w:rsidR="00092B47" w:rsidRDefault="00092B47" w:rsidP="00F2683B">
      <w:pPr>
        <w:pStyle w:val="ListParagraph"/>
        <w:numPr>
          <w:ilvl w:val="1"/>
          <w:numId w:val="1"/>
        </w:numPr>
        <w:jc w:val="both"/>
      </w:pPr>
      <w:r>
        <w:t xml:space="preserve">The % columns should be aptly named so that the new columns gets created adjacent to their respective summarized columns </w:t>
      </w:r>
    </w:p>
    <w:p w:rsidR="00092B47" w:rsidRDefault="00092B47" w:rsidP="00F2683B">
      <w:pPr>
        <w:jc w:val="both"/>
      </w:pPr>
    </w:p>
    <w:p w:rsidR="00092B47" w:rsidRDefault="00092B47" w:rsidP="00F2683B">
      <w:pPr>
        <w:pStyle w:val="Heading4"/>
        <w:numPr>
          <w:ilvl w:val="0"/>
          <w:numId w:val="14"/>
        </w:numPr>
        <w:jc w:val="both"/>
      </w:pPr>
      <w:r>
        <w:t>Casting, formatting and cleansing the dataframe</w:t>
      </w:r>
    </w:p>
    <w:p w:rsidR="00092B47" w:rsidRPr="007F529A" w:rsidRDefault="00092B47" w:rsidP="00F2683B">
      <w:pPr>
        <w:jc w:val="both"/>
      </w:pPr>
    </w:p>
    <w:p w:rsidR="00092B47" w:rsidRDefault="00092B47" w:rsidP="00F2683B">
      <w:pPr>
        <w:pStyle w:val="ListParagraph"/>
        <w:numPr>
          <w:ilvl w:val="1"/>
          <w:numId w:val="1"/>
        </w:numPr>
        <w:jc w:val="both"/>
      </w:pPr>
      <w:r>
        <w:t>Using ‘astype’ pandas method, each of the dataframe (</w:t>
      </w:r>
      <w:r w:rsidR="0094430B">
        <w:t>8</w:t>
      </w:r>
      <w:r>
        <w:t>) series/columns are casted to the required data types.</w:t>
      </w:r>
    </w:p>
    <w:p w:rsidR="00092B47" w:rsidRDefault="00092B47" w:rsidP="00F2683B">
      <w:pPr>
        <w:pStyle w:val="ListParagraph"/>
        <w:numPr>
          <w:ilvl w:val="1"/>
          <w:numId w:val="1"/>
        </w:numPr>
        <w:jc w:val="both"/>
      </w:pPr>
      <w:r>
        <w:t>Using ‘apply’ pandas method and format python method, $ can be prefixed, numbers can be comma separated etc.., on the applicable dataframe (</w:t>
      </w:r>
      <w:r w:rsidR="0094430B">
        <w:t>8</w:t>
      </w:r>
      <w:r>
        <w:t xml:space="preserve">) series.  </w:t>
      </w:r>
    </w:p>
    <w:p w:rsidR="00092B47" w:rsidRDefault="00092B47" w:rsidP="00F2683B">
      <w:pPr>
        <w:pStyle w:val="ListParagraph"/>
        <w:numPr>
          <w:ilvl w:val="1"/>
          <w:numId w:val="1"/>
        </w:numPr>
        <w:jc w:val="both"/>
      </w:pPr>
      <w:r>
        <w:t>Any unwanted rows/columns in the dataframe (</w:t>
      </w:r>
      <w:r w:rsidR="0094430B">
        <w:t>8</w:t>
      </w:r>
      <w:r>
        <w:t>) can be removed using ‘drop’ pandas method</w:t>
      </w:r>
    </w:p>
    <w:p w:rsidR="00AB1EE6" w:rsidRDefault="00AB1EE6" w:rsidP="00F2683B">
      <w:pPr>
        <w:ind w:left="1080"/>
        <w:jc w:val="both"/>
      </w:pPr>
    </w:p>
    <w:p w:rsidR="00AB1EE6" w:rsidRDefault="00EA184B" w:rsidP="00EA184B">
      <w:pPr>
        <w:ind w:left="1080"/>
        <w:jc w:val="center"/>
      </w:pPr>
      <w:r>
        <w:rPr>
          <w:noProof/>
        </w:rPr>
        <w:lastRenderedPageBreak/>
        <w:drawing>
          <wp:inline distT="0" distB="0" distL="0" distR="0">
            <wp:extent cx="2951480" cy="3430654"/>
            <wp:effectExtent l="0" t="0" r="127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4861" cy="3434584"/>
                    </a:xfrm>
                    <a:prstGeom prst="rect">
                      <a:avLst/>
                    </a:prstGeom>
                    <a:noFill/>
                    <a:ln>
                      <a:noFill/>
                    </a:ln>
                  </pic:spPr>
                </pic:pic>
              </a:graphicData>
            </a:graphic>
          </wp:inline>
        </w:drawing>
      </w:r>
    </w:p>
    <w:p w:rsidR="00092B47" w:rsidRDefault="00092B47" w:rsidP="00F2683B">
      <w:pPr>
        <w:pStyle w:val="Heading3"/>
        <w:jc w:val="both"/>
      </w:pPr>
      <w:bookmarkStart w:id="17" w:name="_Toc486332295"/>
      <w:r>
        <w:t>Code excerpt</w:t>
      </w:r>
      <w:bookmarkEnd w:id="17"/>
    </w:p>
    <w:p w:rsidR="00092B47" w:rsidRDefault="00092B47" w:rsidP="00F2683B">
      <w:pPr>
        <w:jc w:val="both"/>
      </w:pPr>
    </w:p>
    <w:p w:rsidR="00DC10D1" w:rsidRDefault="00DC10D1" w:rsidP="00F2683B">
      <w:pPr>
        <w:jc w:val="both"/>
      </w:pPr>
      <w:r>
        <w:rPr>
          <w:noProof/>
        </w:rPr>
        <w:lastRenderedPageBreak/>
        <w:drawing>
          <wp:inline distT="0" distB="0" distL="0" distR="0" wp14:anchorId="73751E3A" wp14:editId="0EE35E86">
            <wp:extent cx="5943600" cy="450024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500245"/>
                    </a:xfrm>
                    <a:prstGeom prst="rect">
                      <a:avLst/>
                    </a:prstGeom>
                  </pic:spPr>
                </pic:pic>
              </a:graphicData>
            </a:graphic>
          </wp:inline>
        </w:drawing>
      </w:r>
    </w:p>
    <w:p w:rsidR="00DC10D1" w:rsidRDefault="00DC10D1" w:rsidP="00F2683B">
      <w:pPr>
        <w:jc w:val="both"/>
      </w:pPr>
      <w:r>
        <w:rPr>
          <w:noProof/>
        </w:rPr>
        <w:drawing>
          <wp:inline distT="0" distB="0" distL="0" distR="0" wp14:anchorId="78309E58" wp14:editId="5053EFA5">
            <wp:extent cx="5943600" cy="289623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896235"/>
                    </a:xfrm>
                    <a:prstGeom prst="rect">
                      <a:avLst/>
                    </a:prstGeom>
                  </pic:spPr>
                </pic:pic>
              </a:graphicData>
            </a:graphic>
          </wp:inline>
        </w:drawing>
      </w:r>
    </w:p>
    <w:p w:rsidR="00092B47" w:rsidRDefault="00092B47" w:rsidP="00F2683B">
      <w:pPr>
        <w:jc w:val="both"/>
      </w:pPr>
    </w:p>
    <w:p w:rsidR="00FD78B0" w:rsidRDefault="00FD78B0" w:rsidP="00F2683B">
      <w:pPr>
        <w:jc w:val="both"/>
      </w:pPr>
    </w:p>
    <w:p w:rsidR="00092B47" w:rsidRPr="00046EFA" w:rsidRDefault="00092B47" w:rsidP="00F2683B">
      <w:pPr>
        <w:jc w:val="both"/>
      </w:pPr>
    </w:p>
    <w:p w:rsidR="00092B47" w:rsidRDefault="00092B47" w:rsidP="00F2683B">
      <w:pPr>
        <w:pStyle w:val="Heading3"/>
        <w:jc w:val="both"/>
      </w:pPr>
      <w:bookmarkStart w:id="18" w:name="_Toc486332296"/>
      <w:r>
        <w:t>Areas where Python scores over manual method</w:t>
      </w:r>
      <w:bookmarkEnd w:id="18"/>
    </w:p>
    <w:p w:rsidR="00092B47" w:rsidRDefault="00092B47" w:rsidP="00F2683B">
      <w:pPr>
        <w:jc w:val="both"/>
      </w:pPr>
    </w:p>
    <w:p w:rsidR="0094430B" w:rsidRDefault="0094430B" w:rsidP="00F2683B">
      <w:pPr>
        <w:pStyle w:val="ListParagraph"/>
        <w:numPr>
          <w:ilvl w:val="0"/>
          <w:numId w:val="1"/>
        </w:numPr>
        <w:jc w:val="both"/>
      </w:pPr>
      <w:r>
        <w:t>Weighted calculated</w:t>
      </w:r>
      <w:r w:rsidR="00092B47">
        <w:t xml:space="preserve"> fields are easier and transparent using pandas than to manual method </w:t>
      </w:r>
    </w:p>
    <w:p w:rsidR="00D46324" w:rsidRDefault="00D46324" w:rsidP="00F2683B">
      <w:pPr>
        <w:pStyle w:val="Heading2"/>
        <w:jc w:val="both"/>
      </w:pPr>
      <w:bookmarkStart w:id="19" w:name="_Toc486332297"/>
      <w:r>
        <w:t>Approach-3: Pivot table has multi-level columns &amp; doesn’t include any weighted average calculations</w:t>
      </w:r>
      <w:bookmarkEnd w:id="19"/>
    </w:p>
    <w:p w:rsidR="00D46324" w:rsidRPr="0077372C" w:rsidRDefault="00D46324" w:rsidP="00F2683B">
      <w:pPr>
        <w:jc w:val="both"/>
      </w:pPr>
    </w:p>
    <w:p w:rsidR="00D46324" w:rsidRDefault="00D46324" w:rsidP="00F2683B">
      <w:pPr>
        <w:pStyle w:val="Heading3"/>
        <w:jc w:val="both"/>
      </w:pPr>
      <w:bookmarkStart w:id="20" w:name="_Toc486332298"/>
      <w:r>
        <w:t>Steps involved</w:t>
      </w:r>
      <w:bookmarkEnd w:id="20"/>
    </w:p>
    <w:p w:rsidR="00D46324" w:rsidRPr="0077372C" w:rsidRDefault="00D46324" w:rsidP="00F2683B">
      <w:pPr>
        <w:jc w:val="both"/>
      </w:pPr>
    </w:p>
    <w:p w:rsidR="00D46324" w:rsidRDefault="00D46324" w:rsidP="00F2683B">
      <w:pPr>
        <w:pStyle w:val="Heading4"/>
        <w:numPr>
          <w:ilvl w:val="0"/>
          <w:numId w:val="18"/>
        </w:numPr>
        <w:jc w:val="both"/>
      </w:pPr>
      <w:r>
        <w:t>Index, summarizations and grand total</w:t>
      </w:r>
    </w:p>
    <w:p w:rsidR="00D46324" w:rsidRPr="0056304F" w:rsidRDefault="00D46324" w:rsidP="00F2683B">
      <w:pPr>
        <w:jc w:val="both"/>
      </w:pPr>
    </w:p>
    <w:p w:rsidR="00D46324" w:rsidRDefault="00D46324" w:rsidP="00F2683B">
      <w:pPr>
        <w:pStyle w:val="ListParagraph"/>
        <w:numPr>
          <w:ilvl w:val="1"/>
          <w:numId w:val="1"/>
        </w:numPr>
        <w:jc w:val="both"/>
      </w:pPr>
      <w:r>
        <w:t xml:space="preserve">Identify all those dataframe columns (from step-1) that doesn’t participate in the summarization (count/sum/average etc.,) and pass them to ‘index’ parameter in pivot_table pandas method. </w:t>
      </w:r>
    </w:p>
    <w:p w:rsidR="00D46324" w:rsidRDefault="00D46324" w:rsidP="00F2683B">
      <w:pPr>
        <w:pStyle w:val="ListParagraph"/>
        <w:numPr>
          <w:ilvl w:val="1"/>
          <w:numId w:val="1"/>
        </w:numPr>
        <w:jc w:val="both"/>
      </w:pPr>
      <w:r>
        <w:t>Identify all those dataframe columns (from step-1) that participates in the summarization and pass them to ‘values’ parameter in pivot_table pandas method</w:t>
      </w:r>
    </w:p>
    <w:p w:rsidR="009A0CED" w:rsidRDefault="009A0CED" w:rsidP="00F2683B">
      <w:pPr>
        <w:pStyle w:val="ListParagraph"/>
        <w:numPr>
          <w:ilvl w:val="1"/>
          <w:numId w:val="1"/>
        </w:numPr>
        <w:jc w:val="both"/>
      </w:pPr>
      <w:r>
        <w:t>Identify all those dataframe columns (from step-1) that participates in the summarization and pass them to ‘columns parameter in pivot_table pandas method</w:t>
      </w:r>
    </w:p>
    <w:p w:rsidR="009A0CED" w:rsidRDefault="00D46324" w:rsidP="00F2683B">
      <w:pPr>
        <w:pStyle w:val="ListParagraph"/>
        <w:numPr>
          <w:ilvl w:val="1"/>
          <w:numId w:val="1"/>
        </w:numPr>
        <w:jc w:val="both"/>
      </w:pPr>
      <w:r>
        <w:t>Pass the summarization functions as a list to ‘aggfunc’ parameter of ‘pivot_table’ pandas method</w:t>
      </w:r>
    </w:p>
    <w:p w:rsidR="00D46324" w:rsidRDefault="00D46324" w:rsidP="00F2683B">
      <w:pPr>
        <w:pStyle w:val="ListParagraph"/>
        <w:numPr>
          <w:ilvl w:val="1"/>
          <w:numId w:val="1"/>
        </w:numPr>
        <w:jc w:val="both"/>
      </w:pPr>
      <w:r>
        <w:t>To get the grand summarization set the margins parameter of ‘pivot_table’ pandas method to True</w:t>
      </w:r>
    </w:p>
    <w:p w:rsidR="00D46324" w:rsidRDefault="00D46324" w:rsidP="00F2683B">
      <w:pPr>
        <w:pStyle w:val="ListParagraph"/>
        <w:numPr>
          <w:ilvl w:val="1"/>
          <w:numId w:val="1"/>
        </w:numPr>
        <w:jc w:val="both"/>
      </w:pPr>
      <w:r>
        <w:t xml:space="preserve">Build a dataframe (2) using the ‘pivot_table’ pandas method </w:t>
      </w:r>
    </w:p>
    <w:p w:rsidR="009A0CED" w:rsidRDefault="009A0CED" w:rsidP="00F2683B">
      <w:pPr>
        <w:pStyle w:val="ListParagraph"/>
        <w:numPr>
          <w:ilvl w:val="1"/>
          <w:numId w:val="1"/>
        </w:numPr>
        <w:jc w:val="both"/>
      </w:pPr>
      <w:r>
        <w:t xml:space="preserve">Swap the column levels if needed </w:t>
      </w:r>
    </w:p>
    <w:p w:rsidR="00BB6A48" w:rsidRDefault="00BB6A48" w:rsidP="00F2683B">
      <w:pPr>
        <w:pStyle w:val="ListParagraph"/>
        <w:ind w:left="1440"/>
        <w:jc w:val="both"/>
      </w:pPr>
    </w:p>
    <w:p w:rsidR="00BB6A48" w:rsidRDefault="00BB6A48" w:rsidP="00F2683B">
      <w:pPr>
        <w:pStyle w:val="ListParagraph"/>
        <w:ind w:left="1440"/>
        <w:jc w:val="both"/>
      </w:pPr>
      <w:r>
        <w:rPr>
          <w:noProof/>
        </w:rPr>
        <w:lastRenderedPageBreak/>
        <w:drawing>
          <wp:inline distT="0" distB="0" distL="0" distR="0">
            <wp:extent cx="3947300" cy="342392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0108" cy="3426356"/>
                    </a:xfrm>
                    <a:prstGeom prst="rect">
                      <a:avLst/>
                    </a:prstGeom>
                    <a:noFill/>
                    <a:ln>
                      <a:noFill/>
                    </a:ln>
                  </pic:spPr>
                </pic:pic>
              </a:graphicData>
            </a:graphic>
          </wp:inline>
        </w:drawing>
      </w:r>
    </w:p>
    <w:p w:rsidR="00D46324" w:rsidRDefault="00D46324" w:rsidP="00F2683B">
      <w:pPr>
        <w:jc w:val="both"/>
      </w:pPr>
    </w:p>
    <w:p w:rsidR="00D46324" w:rsidRDefault="00D46324" w:rsidP="00F2683B">
      <w:pPr>
        <w:pStyle w:val="Heading4"/>
        <w:numPr>
          <w:ilvl w:val="0"/>
          <w:numId w:val="18"/>
        </w:numPr>
        <w:jc w:val="both"/>
      </w:pPr>
      <w:r>
        <w:t xml:space="preserve">Sub totals calculation </w:t>
      </w:r>
    </w:p>
    <w:p w:rsidR="00D46324" w:rsidRDefault="00D46324" w:rsidP="00F2683B">
      <w:pPr>
        <w:jc w:val="both"/>
      </w:pPr>
      <w:r>
        <w:tab/>
      </w:r>
    </w:p>
    <w:p w:rsidR="00D46324" w:rsidRDefault="00D46324" w:rsidP="00F2683B">
      <w:pPr>
        <w:pStyle w:val="ListParagraph"/>
        <w:numPr>
          <w:ilvl w:val="1"/>
          <w:numId w:val="1"/>
        </w:numPr>
        <w:jc w:val="both"/>
      </w:pPr>
      <w:r>
        <w:t xml:space="preserve">Identify all those dataframe columns (from step-1) that </w:t>
      </w:r>
      <w:r w:rsidR="00FA4DE5">
        <w:t>must</w:t>
      </w:r>
      <w:r>
        <w:t xml:space="preserve"> be grouped for subtotals and pass them to </w:t>
      </w:r>
      <w:r w:rsidR="006F5E67">
        <w:t>groupby</w:t>
      </w:r>
      <w:r>
        <w:t xml:space="preserve"> pandas method. </w:t>
      </w:r>
    </w:p>
    <w:p w:rsidR="00D46324" w:rsidRDefault="00D46324" w:rsidP="00F2683B">
      <w:pPr>
        <w:pStyle w:val="ListParagraph"/>
        <w:numPr>
          <w:ilvl w:val="1"/>
          <w:numId w:val="1"/>
        </w:numPr>
        <w:jc w:val="both"/>
      </w:pPr>
      <w:r>
        <w:t>Each of the grouping will be of pandas data type – dtype</w:t>
      </w:r>
    </w:p>
    <w:p w:rsidR="00BB6A48" w:rsidRDefault="00BB6A48" w:rsidP="00F2683B">
      <w:pPr>
        <w:pStyle w:val="ListParagraph"/>
        <w:ind w:left="1440"/>
        <w:jc w:val="both"/>
      </w:pPr>
    </w:p>
    <w:p w:rsidR="00BB6A48" w:rsidRDefault="00BB6A48" w:rsidP="00882E9D">
      <w:pPr>
        <w:pStyle w:val="ListParagraph"/>
        <w:ind w:left="1440"/>
        <w:jc w:val="center"/>
      </w:pPr>
      <w:r>
        <w:rPr>
          <w:noProof/>
        </w:rPr>
        <w:drawing>
          <wp:inline distT="0" distB="0" distL="0" distR="0" wp14:anchorId="2B636F4D" wp14:editId="20B19492">
            <wp:extent cx="1066800" cy="2910957"/>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875" cy="2922077"/>
                    </a:xfrm>
                    <a:prstGeom prst="rect">
                      <a:avLst/>
                    </a:prstGeom>
                    <a:noFill/>
                    <a:ln>
                      <a:noFill/>
                    </a:ln>
                  </pic:spPr>
                </pic:pic>
              </a:graphicData>
            </a:graphic>
          </wp:inline>
        </w:drawing>
      </w:r>
    </w:p>
    <w:p w:rsidR="00D46324" w:rsidRDefault="00D46324" w:rsidP="00F2683B">
      <w:pPr>
        <w:pStyle w:val="Heading4"/>
        <w:numPr>
          <w:ilvl w:val="0"/>
          <w:numId w:val="18"/>
        </w:numPr>
        <w:jc w:val="both"/>
      </w:pPr>
      <w:r>
        <w:lastRenderedPageBreak/>
        <w:t>Concatenate subtotal dataframes to build the final pivot table</w:t>
      </w:r>
    </w:p>
    <w:p w:rsidR="00D46324" w:rsidRDefault="00D46324" w:rsidP="00F2683B">
      <w:pPr>
        <w:jc w:val="both"/>
      </w:pPr>
    </w:p>
    <w:p w:rsidR="00D46324" w:rsidRDefault="00D46324" w:rsidP="00F2683B">
      <w:pPr>
        <w:pStyle w:val="ListParagraph"/>
        <w:numPr>
          <w:ilvl w:val="1"/>
          <w:numId w:val="1"/>
        </w:numPr>
        <w:jc w:val="both"/>
      </w:pPr>
      <w:r>
        <w:t>Convert each of the dtype to multi-index dataframe as below. The new dataframes should align with the dataframe (2) indexes/levels</w:t>
      </w:r>
    </w:p>
    <w:p w:rsidR="00D46324" w:rsidRDefault="00D46324" w:rsidP="00F2683B">
      <w:pPr>
        <w:pStyle w:val="ListParagraph"/>
        <w:numPr>
          <w:ilvl w:val="2"/>
          <w:numId w:val="1"/>
        </w:numPr>
        <w:jc w:val="both"/>
      </w:pPr>
      <w:r>
        <w:t>Get the index values for each of the levels and then form a tuple using zip method</w:t>
      </w:r>
    </w:p>
    <w:p w:rsidR="00D46324" w:rsidRDefault="00D46324" w:rsidP="00F2683B">
      <w:pPr>
        <w:pStyle w:val="ListParagraph"/>
        <w:numPr>
          <w:ilvl w:val="2"/>
          <w:numId w:val="1"/>
        </w:numPr>
        <w:jc w:val="both"/>
      </w:pPr>
      <w:r>
        <w:t xml:space="preserve">Pass the tuple list to </w:t>
      </w:r>
      <w:r w:rsidRPr="008110AC">
        <w:t>MultiIndex.from_tuples</w:t>
      </w:r>
      <w:r>
        <w:t xml:space="preserve"> pandas method and build the index/dataframes</w:t>
      </w:r>
    </w:p>
    <w:p w:rsidR="00D46324" w:rsidRDefault="00D46324" w:rsidP="00F2683B">
      <w:pPr>
        <w:pStyle w:val="ListParagraph"/>
        <w:numPr>
          <w:ilvl w:val="1"/>
          <w:numId w:val="1"/>
        </w:numPr>
        <w:jc w:val="both"/>
      </w:pPr>
      <w:r>
        <w:t>Concatenate the newly formed dataframes to dataframe (2) to form a consolidated dataframe (3)</w:t>
      </w:r>
    </w:p>
    <w:p w:rsidR="00D46324" w:rsidRDefault="00D46324" w:rsidP="00F2683B">
      <w:pPr>
        <w:pStyle w:val="ListParagraph"/>
        <w:numPr>
          <w:ilvl w:val="1"/>
          <w:numId w:val="1"/>
        </w:numPr>
        <w:jc w:val="both"/>
      </w:pPr>
      <w:r>
        <w:t>Sort the indexes</w:t>
      </w:r>
    </w:p>
    <w:p w:rsidR="00D46324" w:rsidRDefault="00D46324" w:rsidP="00F2683B">
      <w:pPr>
        <w:jc w:val="both"/>
      </w:pPr>
    </w:p>
    <w:p w:rsidR="00D46324" w:rsidRDefault="00D46324" w:rsidP="00F2683B">
      <w:pPr>
        <w:pStyle w:val="Heading4"/>
        <w:numPr>
          <w:ilvl w:val="0"/>
          <w:numId w:val="18"/>
        </w:numPr>
        <w:jc w:val="both"/>
      </w:pPr>
      <w:r>
        <w:t>% to calculation (calculated fields)</w:t>
      </w:r>
    </w:p>
    <w:p w:rsidR="00D46324" w:rsidRDefault="00D46324" w:rsidP="00F2683B">
      <w:pPr>
        <w:pStyle w:val="Heading4"/>
        <w:ind w:left="720"/>
        <w:jc w:val="both"/>
      </w:pPr>
      <w:r>
        <w:t xml:space="preserve"> </w:t>
      </w:r>
    </w:p>
    <w:p w:rsidR="00B13A5C" w:rsidRDefault="00B13A5C" w:rsidP="00F2683B">
      <w:pPr>
        <w:pStyle w:val="ListParagraph"/>
        <w:numPr>
          <w:ilvl w:val="1"/>
          <w:numId w:val="1"/>
        </w:numPr>
        <w:jc w:val="both"/>
      </w:pPr>
      <w:r>
        <w:t xml:space="preserve">Get the unique values for each column levels. </w:t>
      </w:r>
    </w:p>
    <w:p w:rsidR="00D46324" w:rsidRDefault="00D46324" w:rsidP="00F2683B">
      <w:pPr>
        <w:pStyle w:val="ListParagraph"/>
        <w:numPr>
          <w:ilvl w:val="1"/>
          <w:numId w:val="1"/>
        </w:numPr>
        <w:jc w:val="both"/>
      </w:pPr>
      <w:r>
        <w:t xml:space="preserve">Percentages are calculated </w:t>
      </w:r>
      <w:r w:rsidR="005B57A9">
        <w:t xml:space="preserve">by iterating over the appropriate column level and </w:t>
      </w:r>
      <w:r>
        <w:t xml:space="preserve">using ‘iloc’ method and division operators. The percentages will appear as new dataframe (3) columns. </w:t>
      </w:r>
    </w:p>
    <w:p w:rsidR="00D46324" w:rsidRDefault="00D46324" w:rsidP="00F2683B">
      <w:pPr>
        <w:pStyle w:val="ListParagraph"/>
        <w:numPr>
          <w:ilvl w:val="1"/>
          <w:numId w:val="1"/>
        </w:numPr>
        <w:jc w:val="both"/>
      </w:pPr>
      <w:r>
        <w:t xml:space="preserve">The % columns should be aptly named so that the new columns gets created adjacent to their respective summarized columns </w:t>
      </w:r>
    </w:p>
    <w:p w:rsidR="00D46324" w:rsidRDefault="00D46324" w:rsidP="00F2683B">
      <w:pPr>
        <w:jc w:val="both"/>
      </w:pPr>
    </w:p>
    <w:p w:rsidR="00D46324" w:rsidRDefault="00D46324" w:rsidP="00F2683B">
      <w:pPr>
        <w:pStyle w:val="Heading4"/>
        <w:numPr>
          <w:ilvl w:val="0"/>
          <w:numId w:val="18"/>
        </w:numPr>
        <w:jc w:val="both"/>
      </w:pPr>
      <w:r>
        <w:t>Casting, formatting and cleansing the dataframe</w:t>
      </w:r>
    </w:p>
    <w:p w:rsidR="00D46324" w:rsidRPr="007F529A" w:rsidRDefault="00D46324" w:rsidP="00F2683B">
      <w:pPr>
        <w:jc w:val="both"/>
      </w:pPr>
    </w:p>
    <w:p w:rsidR="00D46324" w:rsidRDefault="00D46324" w:rsidP="00F2683B">
      <w:pPr>
        <w:pStyle w:val="ListParagraph"/>
        <w:numPr>
          <w:ilvl w:val="1"/>
          <w:numId w:val="1"/>
        </w:numPr>
        <w:jc w:val="both"/>
      </w:pPr>
      <w:r>
        <w:t>Using ‘astype’ pandas method, each of the dataframe (3) series/columns are casted to the required data types.</w:t>
      </w:r>
    </w:p>
    <w:p w:rsidR="00D46324" w:rsidRDefault="00D46324" w:rsidP="00F2683B">
      <w:pPr>
        <w:pStyle w:val="ListParagraph"/>
        <w:numPr>
          <w:ilvl w:val="1"/>
          <w:numId w:val="1"/>
        </w:numPr>
        <w:jc w:val="both"/>
      </w:pPr>
      <w:r>
        <w:t xml:space="preserve">Using ‘apply’ pandas method and format python method, $ can be prefixed, numbers can be comma separated etc.., on the applicable dataframe (3) series.  </w:t>
      </w:r>
    </w:p>
    <w:p w:rsidR="00D46324" w:rsidRDefault="00D46324" w:rsidP="00F2683B">
      <w:pPr>
        <w:pStyle w:val="ListParagraph"/>
        <w:numPr>
          <w:ilvl w:val="1"/>
          <w:numId w:val="1"/>
        </w:numPr>
        <w:jc w:val="both"/>
      </w:pPr>
      <w:r>
        <w:t>Any unwanted rows/columns in the dataframe (3) can be removed using ‘drop’ pandas method</w:t>
      </w:r>
    </w:p>
    <w:p w:rsidR="00EF5666" w:rsidRDefault="00EF5666" w:rsidP="00F2683B">
      <w:pPr>
        <w:pStyle w:val="ListParagraph"/>
        <w:ind w:left="1440"/>
        <w:jc w:val="both"/>
      </w:pPr>
    </w:p>
    <w:p w:rsidR="00EF5666" w:rsidRDefault="00EF5666" w:rsidP="00947385">
      <w:pPr>
        <w:pStyle w:val="ListParagraph"/>
        <w:ind w:left="1440"/>
        <w:jc w:val="center"/>
      </w:pPr>
      <w:r>
        <w:rPr>
          <w:noProof/>
        </w:rPr>
        <w:lastRenderedPageBreak/>
        <w:drawing>
          <wp:inline distT="0" distB="0" distL="0" distR="0">
            <wp:extent cx="2428240" cy="419743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8857" cy="4198503"/>
                    </a:xfrm>
                    <a:prstGeom prst="rect">
                      <a:avLst/>
                    </a:prstGeom>
                    <a:noFill/>
                    <a:ln>
                      <a:noFill/>
                    </a:ln>
                  </pic:spPr>
                </pic:pic>
              </a:graphicData>
            </a:graphic>
          </wp:inline>
        </w:drawing>
      </w:r>
    </w:p>
    <w:p w:rsidR="00D46324" w:rsidRDefault="00D46324" w:rsidP="00F2683B">
      <w:pPr>
        <w:pStyle w:val="Heading3"/>
        <w:jc w:val="both"/>
      </w:pPr>
      <w:bookmarkStart w:id="21" w:name="_Toc486332299"/>
      <w:r>
        <w:t>Code excerpt</w:t>
      </w:r>
      <w:bookmarkEnd w:id="21"/>
    </w:p>
    <w:p w:rsidR="00D46324" w:rsidRDefault="00D46324" w:rsidP="00F2683B">
      <w:pPr>
        <w:jc w:val="both"/>
      </w:pPr>
    </w:p>
    <w:p w:rsidR="00D46324" w:rsidRDefault="001B5ADB" w:rsidP="00F2683B">
      <w:pPr>
        <w:jc w:val="both"/>
      </w:pPr>
      <w:r>
        <w:rPr>
          <w:noProof/>
        </w:rPr>
        <w:drawing>
          <wp:inline distT="0" distB="0" distL="0" distR="0" wp14:anchorId="7397ADD4" wp14:editId="7E56AD52">
            <wp:extent cx="5943600" cy="7613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761365"/>
                    </a:xfrm>
                    <a:prstGeom prst="rect">
                      <a:avLst/>
                    </a:prstGeom>
                  </pic:spPr>
                </pic:pic>
              </a:graphicData>
            </a:graphic>
          </wp:inline>
        </w:drawing>
      </w:r>
    </w:p>
    <w:p w:rsidR="001B5ADB" w:rsidRDefault="007044BF" w:rsidP="00F2683B">
      <w:pPr>
        <w:jc w:val="both"/>
      </w:pPr>
      <w:r>
        <w:rPr>
          <w:noProof/>
        </w:rPr>
        <w:drawing>
          <wp:inline distT="0" distB="0" distL="0" distR="0" wp14:anchorId="60A7E244" wp14:editId="11911976">
            <wp:extent cx="5953760" cy="1511339"/>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08503" cy="1525235"/>
                    </a:xfrm>
                    <a:prstGeom prst="rect">
                      <a:avLst/>
                    </a:prstGeom>
                  </pic:spPr>
                </pic:pic>
              </a:graphicData>
            </a:graphic>
          </wp:inline>
        </w:drawing>
      </w:r>
    </w:p>
    <w:p w:rsidR="00D46324" w:rsidRPr="00046EFA" w:rsidRDefault="00D46324" w:rsidP="00F2683B">
      <w:pPr>
        <w:jc w:val="both"/>
      </w:pPr>
    </w:p>
    <w:p w:rsidR="00D46324" w:rsidRDefault="005B57A9" w:rsidP="00F2683B">
      <w:pPr>
        <w:jc w:val="both"/>
      </w:pPr>
      <w:r>
        <w:rPr>
          <w:noProof/>
        </w:rPr>
        <w:lastRenderedPageBreak/>
        <w:drawing>
          <wp:inline distT="0" distB="0" distL="0" distR="0" wp14:anchorId="1DB29C80" wp14:editId="755DD31A">
            <wp:extent cx="5943600" cy="23552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355215"/>
                    </a:xfrm>
                    <a:prstGeom prst="rect">
                      <a:avLst/>
                    </a:prstGeom>
                  </pic:spPr>
                </pic:pic>
              </a:graphicData>
            </a:graphic>
          </wp:inline>
        </w:drawing>
      </w:r>
    </w:p>
    <w:p w:rsidR="0016627D" w:rsidRDefault="0016627D" w:rsidP="00F2683B">
      <w:pPr>
        <w:pStyle w:val="Heading2"/>
        <w:jc w:val="both"/>
      </w:pPr>
      <w:bookmarkStart w:id="22" w:name="_Toc486332300"/>
      <w:r>
        <w:t>Approach-4: Pivot table has multi-level columns &amp; also include weighted average calculations</w:t>
      </w:r>
      <w:bookmarkEnd w:id="22"/>
    </w:p>
    <w:p w:rsidR="0016627D" w:rsidRPr="0077372C" w:rsidRDefault="0016627D" w:rsidP="00F2683B">
      <w:pPr>
        <w:jc w:val="both"/>
      </w:pPr>
    </w:p>
    <w:p w:rsidR="0016627D" w:rsidRDefault="0016627D" w:rsidP="00F2683B">
      <w:pPr>
        <w:pStyle w:val="Heading3"/>
        <w:jc w:val="both"/>
      </w:pPr>
      <w:bookmarkStart w:id="23" w:name="_Toc486332301"/>
      <w:r>
        <w:t>Steps involved</w:t>
      </w:r>
      <w:bookmarkEnd w:id="23"/>
    </w:p>
    <w:p w:rsidR="0016627D" w:rsidRPr="0077372C" w:rsidRDefault="0016627D" w:rsidP="00F2683B">
      <w:pPr>
        <w:jc w:val="both"/>
      </w:pPr>
    </w:p>
    <w:p w:rsidR="0016627D" w:rsidRDefault="0016627D" w:rsidP="00F2683B">
      <w:pPr>
        <w:pStyle w:val="Heading4"/>
        <w:numPr>
          <w:ilvl w:val="0"/>
          <w:numId w:val="19"/>
        </w:numPr>
        <w:jc w:val="both"/>
      </w:pPr>
      <w:r>
        <w:t>Summarizations</w:t>
      </w:r>
    </w:p>
    <w:p w:rsidR="0016627D" w:rsidRPr="0056304F" w:rsidRDefault="0016627D" w:rsidP="00F2683B">
      <w:pPr>
        <w:jc w:val="both"/>
      </w:pPr>
    </w:p>
    <w:p w:rsidR="0016627D" w:rsidRDefault="0016627D" w:rsidP="00F2683B">
      <w:pPr>
        <w:pStyle w:val="ListParagraph"/>
        <w:numPr>
          <w:ilvl w:val="1"/>
          <w:numId w:val="1"/>
        </w:numPr>
        <w:jc w:val="both"/>
      </w:pPr>
      <w:r>
        <w:t xml:space="preserve">Slice the needed dataframe columns (from step-1) and apply summarization functions one at a time </w:t>
      </w:r>
      <w:r w:rsidR="000B33CC">
        <w:t xml:space="preserve">over the value fields </w:t>
      </w:r>
      <w:r>
        <w:t xml:space="preserve">using ‘groupby’ pandas method.  For eg: if count, sum and weighted average are values to be </w:t>
      </w:r>
      <w:r w:rsidR="00FA4DE5">
        <w:t>calculated -</w:t>
      </w:r>
      <w:r>
        <w:t xml:space="preserve"> create a data type of dtype for each of the 3 functions. </w:t>
      </w:r>
    </w:p>
    <w:p w:rsidR="0016627D" w:rsidRDefault="0016627D" w:rsidP="00F2683B">
      <w:pPr>
        <w:pStyle w:val="ListParagraph"/>
        <w:numPr>
          <w:ilvl w:val="1"/>
          <w:numId w:val="1"/>
        </w:numPr>
        <w:jc w:val="both"/>
      </w:pPr>
      <w:r>
        <w:t>Sum values can be calculated using ‘sum’ method on the grouped data</w:t>
      </w:r>
    </w:p>
    <w:p w:rsidR="0016627D" w:rsidRDefault="0016627D" w:rsidP="00F2683B">
      <w:pPr>
        <w:pStyle w:val="ListParagraph"/>
        <w:numPr>
          <w:ilvl w:val="1"/>
          <w:numId w:val="1"/>
        </w:numPr>
        <w:jc w:val="both"/>
      </w:pPr>
      <w:r>
        <w:t>Count values can be calculated using ‘count’ method on the grouped data</w:t>
      </w:r>
    </w:p>
    <w:p w:rsidR="0016627D" w:rsidRDefault="0016627D" w:rsidP="00F2683B">
      <w:pPr>
        <w:pStyle w:val="ListParagraph"/>
        <w:numPr>
          <w:ilvl w:val="1"/>
          <w:numId w:val="1"/>
        </w:numPr>
        <w:jc w:val="both"/>
      </w:pPr>
      <w:r>
        <w:t xml:space="preserve">For weighted average calculations, use numpy average function (with weights parameter) on the applicable dataframe series via apply method </w:t>
      </w:r>
    </w:p>
    <w:p w:rsidR="0016627D" w:rsidRDefault="0016627D" w:rsidP="00F2683B">
      <w:pPr>
        <w:pStyle w:val="ListParagraph"/>
        <w:numPr>
          <w:ilvl w:val="1"/>
          <w:numId w:val="1"/>
        </w:numPr>
        <w:jc w:val="both"/>
      </w:pPr>
      <w:r>
        <w:t xml:space="preserve">Convert the output generated using apply method to a dataframe using ‘DataFrame’ pandas method. Specify the column names accordingly </w:t>
      </w:r>
    </w:p>
    <w:p w:rsidR="0016627D" w:rsidRDefault="0016627D" w:rsidP="00F2683B">
      <w:pPr>
        <w:pStyle w:val="ListParagraph"/>
        <w:numPr>
          <w:ilvl w:val="1"/>
          <w:numId w:val="1"/>
        </w:numPr>
        <w:jc w:val="both"/>
      </w:pPr>
      <w:r>
        <w:t>Concatenate the dataframes generated after applying sum/count/apply methods to a single dataframe (2)</w:t>
      </w:r>
    </w:p>
    <w:p w:rsidR="0016627D" w:rsidRDefault="0016627D" w:rsidP="00F2683B">
      <w:pPr>
        <w:pStyle w:val="ListParagraph"/>
        <w:numPr>
          <w:ilvl w:val="1"/>
          <w:numId w:val="1"/>
        </w:numPr>
        <w:jc w:val="both"/>
      </w:pPr>
      <w:r>
        <w:t>Reset the index of dataframe (2)</w:t>
      </w:r>
    </w:p>
    <w:p w:rsidR="004B5865" w:rsidRDefault="004B5865" w:rsidP="004B5865">
      <w:pPr>
        <w:pStyle w:val="ListParagraph"/>
        <w:numPr>
          <w:ilvl w:val="1"/>
          <w:numId w:val="1"/>
        </w:numPr>
        <w:jc w:val="both"/>
      </w:pPr>
      <w:r>
        <w:t>Identi</w:t>
      </w:r>
      <w:r w:rsidR="002E2D7F">
        <w:t>fy the indexes from dataframe (2</w:t>
      </w:r>
      <w:r>
        <w:t xml:space="preserve">) and pass them to ‘index’ parameter in pivot_table pandas method. </w:t>
      </w:r>
    </w:p>
    <w:p w:rsidR="004B5865" w:rsidRDefault="004B5865" w:rsidP="004B5865">
      <w:pPr>
        <w:pStyle w:val="ListParagraph"/>
        <w:numPr>
          <w:ilvl w:val="1"/>
          <w:numId w:val="1"/>
        </w:numPr>
        <w:jc w:val="both"/>
      </w:pPr>
      <w:r>
        <w:t>Although summarization is complete - identify the summarization columns and pass them to ‘values’ parameter in pivot_table pandas method</w:t>
      </w:r>
      <w:r w:rsidR="002E2D7F">
        <w:t xml:space="preserve">. </w:t>
      </w:r>
    </w:p>
    <w:p w:rsidR="002E2D7F" w:rsidRDefault="002E2D7F" w:rsidP="004B5865">
      <w:pPr>
        <w:pStyle w:val="ListParagraph"/>
        <w:numPr>
          <w:ilvl w:val="1"/>
          <w:numId w:val="1"/>
        </w:numPr>
        <w:jc w:val="both"/>
      </w:pPr>
      <w:r>
        <w:t xml:space="preserve">Pass the columns for </w:t>
      </w:r>
      <w:r w:rsidR="00986029">
        <w:t>which summarization have to be segregated to ‘columns’ parameter in pivot_table pandas method</w:t>
      </w:r>
      <w:r w:rsidR="00690E5E">
        <w:t xml:space="preserve"> </w:t>
      </w:r>
    </w:p>
    <w:p w:rsidR="004B5865" w:rsidRDefault="004B5865" w:rsidP="004B5865">
      <w:pPr>
        <w:pStyle w:val="ListParagraph"/>
        <w:numPr>
          <w:ilvl w:val="1"/>
          <w:numId w:val="1"/>
        </w:numPr>
        <w:jc w:val="both"/>
      </w:pPr>
      <w:r>
        <w:t>Use numpy sum summarization function in aggfunc p</w:t>
      </w:r>
      <w:r w:rsidR="00986029">
        <w:t>arameter generate a dataframe (3</w:t>
      </w:r>
      <w:r>
        <w:t>) with margins parameter set to false</w:t>
      </w:r>
    </w:p>
    <w:p w:rsidR="00986029" w:rsidRDefault="00986029" w:rsidP="004B5865">
      <w:pPr>
        <w:pStyle w:val="ListParagraph"/>
        <w:numPr>
          <w:ilvl w:val="1"/>
          <w:numId w:val="1"/>
        </w:numPr>
        <w:jc w:val="both"/>
      </w:pPr>
      <w:r>
        <w:t xml:space="preserve">Swap the column levels of dataframe (3) if needed </w:t>
      </w:r>
    </w:p>
    <w:p w:rsidR="002F57FD" w:rsidRDefault="002F57FD" w:rsidP="002F57FD">
      <w:pPr>
        <w:pStyle w:val="ListParagraph"/>
        <w:ind w:left="1440"/>
        <w:jc w:val="center"/>
      </w:pPr>
      <w:r>
        <w:rPr>
          <w:noProof/>
        </w:rPr>
        <w:lastRenderedPageBreak/>
        <w:drawing>
          <wp:inline distT="0" distB="0" distL="0" distR="0">
            <wp:extent cx="2387600" cy="649668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8360" cy="6498749"/>
                    </a:xfrm>
                    <a:prstGeom prst="rect">
                      <a:avLst/>
                    </a:prstGeom>
                    <a:noFill/>
                    <a:ln>
                      <a:noFill/>
                    </a:ln>
                  </pic:spPr>
                </pic:pic>
              </a:graphicData>
            </a:graphic>
          </wp:inline>
        </w:drawing>
      </w:r>
    </w:p>
    <w:p w:rsidR="0075361F" w:rsidRDefault="0075361F" w:rsidP="0075361F">
      <w:pPr>
        <w:pStyle w:val="Heading4"/>
        <w:numPr>
          <w:ilvl w:val="0"/>
          <w:numId w:val="19"/>
        </w:numPr>
        <w:jc w:val="both"/>
      </w:pPr>
      <w:r>
        <w:t>Grand total calculation</w:t>
      </w:r>
    </w:p>
    <w:p w:rsidR="000B33CC" w:rsidRDefault="000B33CC" w:rsidP="000B33CC">
      <w:pPr>
        <w:ind w:left="720"/>
      </w:pPr>
    </w:p>
    <w:p w:rsidR="0075361F" w:rsidRDefault="0075361F" w:rsidP="0075361F">
      <w:pPr>
        <w:pStyle w:val="ListParagraph"/>
        <w:numPr>
          <w:ilvl w:val="1"/>
          <w:numId w:val="1"/>
        </w:numPr>
        <w:jc w:val="both"/>
      </w:pPr>
      <w:r>
        <w:t xml:space="preserve">Using ‘deep copy’ pandas method - copy the dataframe (from step-1) to a new dataframe (4) </w:t>
      </w:r>
    </w:p>
    <w:p w:rsidR="0075361F" w:rsidRDefault="0075361F" w:rsidP="0075361F">
      <w:pPr>
        <w:pStyle w:val="ListParagraph"/>
        <w:numPr>
          <w:ilvl w:val="1"/>
          <w:numId w:val="1"/>
        </w:numPr>
        <w:jc w:val="both"/>
      </w:pPr>
      <w:r>
        <w:t xml:space="preserve">Identify the series corresponding to the indexes of the final pivot table from dataframe (4) and replace all the values with a constant value (eg: ‘zAll’).  </w:t>
      </w:r>
    </w:p>
    <w:p w:rsidR="000B33CC" w:rsidRDefault="000B33CC" w:rsidP="000B33CC">
      <w:pPr>
        <w:pStyle w:val="ListParagraph"/>
        <w:numPr>
          <w:ilvl w:val="1"/>
          <w:numId w:val="1"/>
        </w:numPr>
        <w:jc w:val="both"/>
      </w:pPr>
      <w:r>
        <w:t xml:space="preserve">Slice the needed dataframe columns (from step-1) and apply summarization functions one at a time over the column fields using ‘groupby’ pandas method.  For eg: if count, </w:t>
      </w:r>
      <w:r>
        <w:lastRenderedPageBreak/>
        <w:t xml:space="preserve">sum and weighted average are values to be </w:t>
      </w:r>
      <w:r w:rsidR="00FA4DE5">
        <w:t>calculated -</w:t>
      </w:r>
      <w:r>
        <w:t xml:space="preserve"> create a data type of dtype for each of the 3 functions. </w:t>
      </w:r>
    </w:p>
    <w:p w:rsidR="000B33CC" w:rsidRDefault="000B33CC" w:rsidP="000B33CC">
      <w:pPr>
        <w:pStyle w:val="ListParagraph"/>
        <w:numPr>
          <w:ilvl w:val="1"/>
          <w:numId w:val="1"/>
        </w:numPr>
        <w:jc w:val="both"/>
      </w:pPr>
      <w:r>
        <w:t>Sum values can be calculated using ‘sum’ method on the grouped data</w:t>
      </w:r>
    </w:p>
    <w:p w:rsidR="000B33CC" w:rsidRDefault="000B33CC" w:rsidP="000B33CC">
      <w:pPr>
        <w:pStyle w:val="ListParagraph"/>
        <w:numPr>
          <w:ilvl w:val="1"/>
          <w:numId w:val="1"/>
        </w:numPr>
        <w:jc w:val="both"/>
      </w:pPr>
      <w:r>
        <w:t>Count values can be calculated using ‘count’ method on the grouped data</w:t>
      </w:r>
    </w:p>
    <w:p w:rsidR="000B33CC" w:rsidRDefault="000B33CC" w:rsidP="000B33CC">
      <w:pPr>
        <w:pStyle w:val="ListParagraph"/>
        <w:numPr>
          <w:ilvl w:val="1"/>
          <w:numId w:val="1"/>
        </w:numPr>
        <w:jc w:val="both"/>
      </w:pPr>
      <w:r>
        <w:t xml:space="preserve">For weighted average calculations, use numpy average function (with weights parameter) on the applicable dataframe series via apply method </w:t>
      </w:r>
    </w:p>
    <w:p w:rsidR="000B33CC" w:rsidRDefault="000B33CC" w:rsidP="000B33CC">
      <w:pPr>
        <w:pStyle w:val="ListParagraph"/>
        <w:numPr>
          <w:ilvl w:val="1"/>
          <w:numId w:val="1"/>
        </w:numPr>
        <w:jc w:val="both"/>
      </w:pPr>
      <w:r>
        <w:t xml:space="preserve">Convert the output generated using apply method to a dataframe using ‘DataFrame’ pandas method. Specify the column names accordingly </w:t>
      </w:r>
    </w:p>
    <w:p w:rsidR="000B33CC" w:rsidRDefault="000B33CC" w:rsidP="000B33CC">
      <w:pPr>
        <w:pStyle w:val="ListParagraph"/>
        <w:numPr>
          <w:ilvl w:val="1"/>
          <w:numId w:val="1"/>
        </w:numPr>
        <w:jc w:val="both"/>
      </w:pPr>
      <w:r>
        <w:t xml:space="preserve">Concatenate the dataframes generated after applying sum/count/apply </w:t>
      </w:r>
      <w:r w:rsidR="008F6AA2">
        <w:t xml:space="preserve">methods to a single dataframe </w:t>
      </w:r>
      <w:r w:rsidR="00986029">
        <w:t>(</w:t>
      </w:r>
      <w:r w:rsidR="0075361F">
        <w:t>5</w:t>
      </w:r>
      <w:r>
        <w:t>)</w:t>
      </w:r>
    </w:p>
    <w:p w:rsidR="000B33CC" w:rsidRDefault="0075361F" w:rsidP="000B33CC">
      <w:pPr>
        <w:pStyle w:val="ListParagraph"/>
        <w:numPr>
          <w:ilvl w:val="1"/>
          <w:numId w:val="1"/>
        </w:numPr>
        <w:jc w:val="both"/>
      </w:pPr>
      <w:r>
        <w:t>Reset the index of dataframe (5</w:t>
      </w:r>
      <w:r w:rsidR="000B33CC">
        <w:t>)</w:t>
      </w:r>
    </w:p>
    <w:p w:rsidR="00986029" w:rsidRDefault="00986029" w:rsidP="00986029">
      <w:pPr>
        <w:pStyle w:val="ListParagraph"/>
        <w:numPr>
          <w:ilvl w:val="1"/>
          <w:numId w:val="1"/>
        </w:numPr>
        <w:jc w:val="both"/>
      </w:pPr>
      <w:r>
        <w:t>Identify the indexes from dataframe (</w:t>
      </w:r>
      <w:r w:rsidR="0075361F">
        <w:t>5</w:t>
      </w:r>
      <w:r>
        <w:t xml:space="preserve">) and pass them to ‘index’ parameter in pivot_table pandas method. </w:t>
      </w:r>
    </w:p>
    <w:p w:rsidR="00986029" w:rsidRDefault="00986029" w:rsidP="00986029">
      <w:pPr>
        <w:pStyle w:val="ListParagraph"/>
        <w:numPr>
          <w:ilvl w:val="1"/>
          <w:numId w:val="1"/>
        </w:numPr>
        <w:jc w:val="both"/>
      </w:pPr>
      <w:r>
        <w:t xml:space="preserve">Although summarization is complete - identify the summarization columns and pass them to ‘values’ parameter in pivot_table pandas method. </w:t>
      </w:r>
    </w:p>
    <w:p w:rsidR="00986029" w:rsidRDefault="00986029" w:rsidP="00986029">
      <w:pPr>
        <w:pStyle w:val="ListParagraph"/>
        <w:numPr>
          <w:ilvl w:val="1"/>
          <w:numId w:val="1"/>
        </w:numPr>
        <w:jc w:val="both"/>
      </w:pPr>
      <w:r>
        <w:t xml:space="preserve">Pass the columns for which summarization have to be segregated to ‘columns’ parameter in pivot_table pandas method </w:t>
      </w:r>
    </w:p>
    <w:p w:rsidR="00986029" w:rsidRDefault="00986029" w:rsidP="00986029">
      <w:pPr>
        <w:pStyle w:val="ListParagraph"/>
        <w:numPr>
          <w:ilvl w:val="1"/>
          <w:numId w:val="1"/>
        </w:numPr>
        <w:jc w:val="both"/>
      </w:pPr>
      <w:r>
        <w:t>Use numpy sum summarization function in aggfunc p</w:t>
      </w:r>
      <w:r w:rsidR="0075361F">
        <w:t>arameter generate a dataframe (6</w:t>
      </w:r>
      <w:r>
        <w:t>) with margins parameter set to false</w:t>
      </w:r>
    </w:p>
    <w:p w:rsidR="00CF355B" w:rsidRDefault="00986029" w:rsidP="0075361F">
      <w:pPr>
        <w:pStyle w:val="ListParagraph"/>
        <w:numPr>
          <w:ilvl w:val="1"/>
          <w:numId w:val="1"/>
        </w:numPr>
        <w:jc w:val="both"/>
      </w:pPr>
      <w:r>
        <w:t>Swap the column levels of dataframe (</w:t>
      </w:r>
      <w:r w:rsidR="0075361F">
        <w:t>6</w:t>
      </w:r>
      <w:r>
        <w:t xml:space="preserve">) if needed </w:t>
      </w:r>
    </w:p>
    <w:p w:rsidR="00ED1854" w:rsidRDefault="00ED1854" w:rsidP="00ED1854">
      <w:pPr>
        <w:pStyle w:val="ListParagraph"/>
        <w:ind w:left="1440"/>
        <w:jc w:val="both"/>
      </w:pPr>
    </w:p>
    <w:p w:rsidR="00ED1854" w:rsidRDefault="00ED1854" w:rsidP="00ED1854">
      <w:pPr>
        <w:pStyle w:val="ListParagraph"/>
        <w:ind w:left="1440"/>
        <w:jc w:val="center"/>
      </w:pPr>
      <w:r>
        <w:rPr>
          <w:noProof/>
        </w:rPr>
        <w:lastRenderedPageBreak/>
        <w:drawing>
          <wp:inline distT="0" distB="0" distL="0" distR="0">
            <wp:extent cx="2016760" cy="5463465"/>
            <wp:effectExtent l="0" t="0" r="2540" b="444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7589" cy="5465711"/>
                    </a:xfrm>
                    <a:prstGeom prst="rect">
                      <a:avLst/>
                    </a:prstGeom>
                    <a:noFill/>
                    <a:ln>
                      <a:noFill/>
                    </a:ln>
                  </pic:spPr>
                </pic:pic>
              </a:graphicData>
            </a:graphic>
          </wp:inline>
        </w:drawing>
      </w:r>
    </w:p>
    <w:p w:rsidR="0016627D" w:rsidRDefault="0016627D" w:rsidP="00F2683B">
      <w:pPr>
        <w:ind w:left="360"/>
        <w:jc w:val="both"/>
      </w:pPr>
    </w:p>
    <w:p w:rsidR="0016627D" w:rsidRDefault="0016627D" w:rsidP="00F2683B">
      <w:pPr>
        <w:pStyle w:val="Heading4"/>
        <w:numPr>
          <w:ilvl w:val="0"/>
          <w:numId w:val="19"/>
        </w:numPr>
        <w:jc w:val="both"/>
      </w:pPr>
      <w:r>
        <w:t xml:space="preserve">Sub totals calculation </w:t>
      </w:r>
    </w:p>
    <w:p w:rsidR="0016627D" w:rsidRDefault="0016627D" w:rsidP="00F2683B">
      <w:pPr>
        <w:jc w:val="both"/>
      </w:pPr>
      <w:r>
        <w:tab/>
      </w:r>
    </w:p>
    <w:p w:rsidR="00E103A0" w:rsidRDefault="00E103A0" w:rsidP="00F2683B">
      <w:pPr>
        <w:pStyle w:val="ListParagraph"/>
        <w:numPr>
          <w:ilvl w:val="1"/>
          <w:numId w:val="1"/>
        </w:numPr>
        <w:jc w:val="both"/>
      </w:pPr>
      <w:r>
        <w:t xml:space="preserve">Identify the series corresponding to the columns by which the data needs to be grouped by </w:t>
      </w:r>
    </w:p>
    <w:p w:rsidR="0016627D" w:rsidRDefault="0016627D" w:rsidP="00F2683B">
      <w:pPr>
        <w:pStyle w:val="ListParagraph"/>
        <w:numPr>
          <w:ilvl w:val="1"/>
          <w:numId w:val="1"/>
        </w:numPr>
        <w:jc w:val="both"/>
      </w:pPr>
      <w:r>
        <w:t xml:space="preserve">Slice the needed dataframe columns (from step-1) and apply summarization functions one at a time using ‘groupby’ pandas method.  </w:t>
      </w:r>
    </w:p>
    <w:p w:rsidR="0016627D" w:rsidRDefault="0016627D" w:rsidP="00F2683B">
      <w:pPr>
        <w:pStyle w:val="ListParagraph"/>
        <w:numPr>
          <w:ilvl w:val="1"/>
          <w:numId w:val="1"/>
        </w:numPr>
        <w:jc w:val="both"/>
      </w:pPr>
      <w:r>
        <w:t>Sum values can be calculated using ‘sum’ method on the grouped data</w:t>
      </w:r>
    </w:p>
    <w:p w:rsidR="0016627D" w:rsidRDefault="0016627D" w:rsidP="00F2683B">
      <w:pPr>
        <w:pStyle w:val="ListParagraph"/>
        <w:numPr>
          <w:ilvl w:val="1"/>
          <w:numId w:val="1"/>
        </w:numPr>
        <w:jc w:val="both"/>
      </w:pPr>
      <w:r>
        <w:t>Count values can be calculated using ‘count’ method on the grouped data</w:t>
      </w:r>
    </w:p>
    <w:p w:rsidR="0016627D" w:rsidRDefault="0016627D" w:rsidP="00F2683B">
      <w:pPr>
        <w:pStyle w:val="ListParagraph"/>
        <w:numPr>
          <w:ilvl w:val="1"/>
          <w:numId w:val="1"/>
        </w:numPr>
        <w:jc w:val="both"/>
      </w:pPr>
      <w:r>
        <w:t xml:space="preserve">For weighted average calculations, use numpy average function (with weights parameter) on the applicable dataframe series via apply method </w:t>
      </w:r>
    </w:p>
    <w:p w:rsidR="0016627D" w:rsidRDefault="0016627D" w:rsidP="00F2683B">
      <w:pPr>
        <w:pStyle w:val="ListParagraph"/>
        <w:numPr>
          <w:ilvl w:val="1"/>
          <w:numId w:val="1"/>
        </w:numPr>
        <w:jc w:val="both"/>
      </w:pPr>
      <w:r>
        <w:t xml:space="preserve">Convert the output generated using apply method to a dataframe using ‘DataFrame’ pandas method. Specify the column names accordingly </w:t>
      </w:r>
    </w:p>
    <w:p w:rsidR="0016627D" w:rsidRDefault="0016627D" w:rsidP="00F2683B">
      <w:pPr>
        <w:pStyle w:val="ListParagraph"/>
        <w:numPr>
          <w:ilvl w:val="1"/>
          <w:numId w:val="1"/>
        </w:numPr>
        <w:jc w:val="both"/>
      </w:pPr>
      <w:r>
        <w:lastRenderedPageBreak/>
        <w:t>Concatenate the dataframes generated after applying sum/count/apply met</w:t>
      </w:r>
      <w:r w:rsidR="003D3575">
        <w:t>hods to a single dataframe (7</w:t>
      </w:r>
      <w:r>
        <w:t>)</w:t>
      </w:r>
    </w:p>
    <w:p w:rsidR="0016627D" w:rsidRDefault="0016627D" w:rsidP="00F2683B">
      <w:pPr>
        <w:pStyle w:val="ListParagraph"/>
        <w:numPr>
          <w:ilvl w:val="1"/>
          <w:numId w:val="1"/>
        </w:numPr>
        <w:jc w:val="both"/>
      </w:pPr>
      <w:r>
        <w:t>Reset the index of dataframe (</w:t>
      </w:r>
      <w:r w:rsidR="003D3575">
        <w:t>7</w:t>
      </w:r>
      <w:r>
        <w:t>)</w:t>
      </w:r>
    </w:p>
    <w:p w:rsidR="00E103A0" w:rsidRDefault="00E103A0" w:rsidP="00E103A0">
      <w:pPr>
        <w:pStyle w:val="ListParagraph"/>
        <w:numPr>
          <w:ilvl w:val="1"/>
          <w:numId w:val="1"/>
        </w:numPr>
        <w:jc w:val="both"/>
      </w:pPr>
      <w:r>
        <w:t>Identify the indexes from dataframe (</w:t>
      </w:r>
      <w:r w:rsidR="003D3575">
        <w:t>7</w:t>
      </w:r>
      <w:r>
        <w:t xml:space="preserve">) and pass them to ‘index’ parameter in pivot_table pandas method. </w:t>
      </w:r>
    </w:p>
    <w:p w:rsidR="00E103A0" w:rsidRDefault="00E103A0" w:rsidP="00E103A0">
      <w:pPr>
        <w:pStyle w:val="ListParagraph"/>
        <w:numPr>
          <w:ilvl w:val="1"/>
          <w:numId w:val="1"/>
        </w:numPr>
        <w:jc w:val="both"/>
      </w:pPr>
      <w:r>
        <w:t xml:space="preserve">Although summarization is complete - identify the summarization columns and pass them to ‘values’ parameter in pivot_table pandas method. </w:t>
      </w:r>
    </w:p>
    <w:p w:rsidR="00E103A0" w:rsidRDefault="00E103A0" w:rsidP="00E103A0">
      <w:pPr>
        <w:pStyle w:val="ListParagraph"/>
        <w:numPr>
          <w:ilvl w:val="1"/>
          <w:numId w:val="1"/>
        </w:numPr>
        <w:jc w:val="both"/>
      </w:pPr>
      <w:r>
        <w:t xml:space="preserve">Pass the columns for which summarization have to be segregated to ‘columns’ parameter in pivot_table pandas method </w:t>
      </w:r>
    </w:p>
    <w:p w:rsidR="00E103A0" w:rsidRDefault="00E103A0" w:rsidP="00E103A0">
      <w:pPr>
        <w:pStyle w:val="ListParagraph"/>
        <w:numPr>
          <w:ilvl w:val="1"/>
          <w:numId w:val="1"/>
        </w:numPr>
        <w:jc w:val="both"/>
      </w:pPr>
      <w:r>
        <w:t>Use numpy sum summarization function in aggfunc parameter generate a dataframe (</w:t>
      </w:r>
      <w:r w:rsidR="003D3575">
        <w:t>8</w:t>
      </w:r>
      <w:r>
        <w:t>) with margins parameter set to false</w:t>
      </w:r>
    </w:p>
    <w:p w:rsidR="00E103A0" w:rsidRDefault="00E103A0" w:rsidP="00E103A0">
      <w:pPr>
        <w:pStyle w:val="ListParagraph"/>
        <w:numPr>
          <w:ilvl w:val="1"/>
          <w:numId w:val="1"/>
        </w:numPr>
        <w:jc w:val="both"/>
      </w:pPr>
      <w:r>
        <w:t>Swap the column levels of dataframe (</w:t>
      </w:r>
      <w:r w:rsidR="003D3575">
        <w:t>8</w:t>
      </w:r>
      <w:r>
        <w:t xml:space="preserve">) if needed </w:t>
      </w:r>
    </w:p>
    <w:p w:rsidR="00C54BB5" w:rsidRDefault="00C54BB5" w:rsidP="00C54BB5">
      <w:pPr>
        <w:pStyle w:val="ListParagraph"/>
        <w:ind w:left="1440"/>
        <w:jc w:val="both"/>
      </w:pPr>
    </w:p>
    <w:p w:rsidR="00C54BB5" w:rsidRDefault="00C54BB5" w:rsidP="00C54BB5">
      <w:pPr>
        <w:pStyle w:val="ListParagraph"/>
        <w:ind w:left="1440"/>
        <w:jc w:val="center"/>
      </w:pPr>
      <w:r>
        <w:rPr>
          <w:noProof/>
        </w:rPr>
        <w:drawing>
          <wp:inline distT="0" distB="0" distL="0" distR="0">
            <wp:extent cx="2044220" cy="501904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7910" cy="5028101"/>
                    </a:xfrm>
                    <a:prstGeom prst="rect">
                      <a:avLst/>
                    </a:prstGeom>
                    <a:noFill/>
                    <a:ln>
                      <a:noFill/>
                    </a:ln>
                  </pic:spPr>
                </pic:pic>
              </a:graphicData>
            </a:graphic>
          </wp:inline>
        </w:drawing>
      </w:r>
    </w:p>
    <w:p w:rsidR="00C54BB5" w:rsidRDefault="00C54BB5" w:rsidP="00C54BB5">
      <w:pPr>
        <w:pStyle w:val="ListParagraph"/>
        <w:ind w:left="1440"/>
        <w:jc w:val="center"/>
      </w:pPr>
    </w:p>
    <w:p w:rsidR="00E103A0" w:rsidRDefault="00E103A0" w:rsidP="006C0712">
      <w:pPr>
        <w:pStyle w:val="ListParagraph"/>
        <w:ind w:left="1440"/>
        <w:jc w:val="both"/>
      </w:pPr>
    </w:p>
    <w:p w:rsidR="0016627D" w:rsidRDefault="0016627D" w:rsidP="00F2683B">
      <w:pPr>
        <w:pStyle w:val="Heading4"/>
        <w:numPr>
          <w:ilvl w:val="0"/>
          <w:numId w:val="19"/>
        </w:numPr>
        <w:jc w:val="both"/>
      </w:pPr>
      <w:r>
        <w:lastRenderedPageBreak/>
        <w:t>Concatenate subtotal and grand total dataframes to build the final pivot table</w:t>
      </w:r>
    </w:p>
    <w:p w:rsidR="0016627D" w:rsidRPr="0094430B" w:rsidRDefault="0016627D" w:rsidP="00F2683B">
      <w:pPr>
        <w:jc w:val="both"/>
      </w:pPr>
    </w:p>
    <w:p w:rsidR="0016627D" w:rsidRDefault="0016627D" w:rsidP="00F2683B">
      <w:pPr>
        <w:pStyle w:val="ListParagraph"/>
        <w:numPr>
          <w:ilvl w:val="1"/>
          <w:numId w:val="1"/>
        </w:numPr>
        <w:jc w:val="both"/>
      </w:pPr>
      <w:r>
        <w:t>Convert each of the subtotal dataframes and grand total dataframes to multi-index dataframe as below. The new dataframe should align with the dataframe (</w:t>
      </w:r>
      <w:r w:rsidR="003D3575">
        <w:t>3</w:t>
      </w:r>
      <w:r>
        <w:t>) indexes/levels</w:t>
      </w:r>
    </w:p>
    <w:p w:rsidR="0016627D" w:rsidRDefault="0016627D" w:rsidP="00F2683B">
      <w:pPr>
        <w:pStyle w:val="ListParagraph"/>
        <w:numPr>
          <w:ilvl w:val="2"/>
          <w:numId w:val="1"/>
        </w:numPr>
        <w:jc w:val="both"/>
      </w:pPr>
      <w:r>
        <w:t>Get the index values for each of the levels and then form a tuple using zip method</w:t>
      </w:r>
    </w:p>
    <w:p w:rsidR="0016627D" w:rsidRDefault="0016627D" w:rsidP="00F2683B">
      <w:pPr>
        <w:pStyle w:val="ListParagraph"/>
        <w:numPr>
          <w:ilvl w:val="2"/>
          <w:numId w:val="1"/>
        </w:numPr>
        <w:jc w:val="both"/>
      </w:pPr>
      <w:r>
        <w:t xml:space="preserve">Pass the tuple list to </w:t>
      </w:r>
      <w:r w:rsidRPr="008110AC">
        <w:t>MultiIndex.from_tuples</w:t>
      </w:r>
      <w:r>
        <w:t xml:space="preserve"> pandas method and build the index/dataframes</w:t>
      </w:r>
    </w:p>
    <w:p w:rsidR="0016627D" w:rsidRDefault="0016627D" w:rsidP="00F2683B">
      <w:pPr>
        <w:pStyle w:val="ListParagraph"/>
        <w:numPr>
          <w:ilvl w:val="1"/>
          <w:numId w:val="1"/>
        </w:numPr>
        <w:jc w:val="both"/>
      </w:pPr>
      <w:r>
        <w:t>Concatenate the newly formed dataframes to dataframe (2) to form a consolidated dataframe (</w:t>
      </w:r>
      <w:r w:rsidR="003B2854">
        <w:t>9</w:t>
      </w:r>
      <w:r>
        <w:t>)</w:t>
      </w:r>
    </w:p>
    <w:p w:rsidR="0016627D" w:rsidRDefault="0016627D" w:rsidP="00F2683B">
      <w:pPr>
        <w:pStyle w:val="ListParagraph"/>
        <w:numPr>
          <w:ilvl w:val="1"/>
          <w:numId w:val="1"/>
        </w:numPr>
        <w:jc w:val="both"/>
      </w:pPr>
      <w:r>
        <w:t>Sort the indexes</w:t>
      </w:r>
    </w:p>
    <w:p w:rsidR="0016627D" w:rsidRDefault="0016627D" w:rsidP="003B2854">
      <w:pPr>
        <w:pStyle w:val="Heading4"/>
        <w:jc w:val="both"/>
      </w:pPr>
    </w:p>
    <w:p w:rsidR="003B2854" w:rsidRDefault="003B2854" w:rsidP="003B2854">
      <w:pPr>
        <w:pStyle w:val="Heading4"/>
        <w:numPr>
          <w:ilvl w:val="0"/>
          <w:numId w:val="19"/>
        </w:numPr>
        <w:jc w:val="both"/>
      </w:pPr>
      <w:r>
        <w:t>% to calculation (calculated fields)</w:t>
      </w:r>
    </w:p>
    <w:p w:rsidR="003B2854" w:rsidRDefault="003B2854" w:rsidP="003B2854">
      <w:pPr>
        <w:pStyle w:val="Heading4"/>
        <w:ind w:left="720"/>
        <w:jc w:val="both"/>
      </w:pPr>
      <w:r>
        <w:t xml:space="preserve"> </w:t>
      </w:r>
    </w:p>
    <w:p w:rsidR="003B2854" w:rsidRDefault="003B2854" w:rsidP="003B2854">
      <w:pPr>
        <w:pStyle w:val="ListParagraph"/>
        <w:numPr>
          <w:ilvl w:val="1"/>
          <w:numId w:val="1"/>
        </w:numPr>
        <w:jc w:val="both"/>
      </w:pPr>
      <w:r>
        <w:t xml:space="preserve">Get the unique values for each column levels. </w:t>
      </w:r>
    </w:p>
    <w:p w:rsidR="003B2854" w:rsidRDefault="003B2854" w:rsidP="003B2854">
      <w:pPr>
        <w:pStyle w:val="ListParagraph"/>
        <w:numPr>
          <w:ilvl w:val="1"/>
          <w:numId w:val="1"/>
        </w:numPr>
        <w:jc w:val="both"/>
      </w:pPr>
      <w:r>
        <w:t xml:space="preserve">Percentages are calculated by iterating over the appropriate column level and using ‘iloc’ method and division operators. The percentages will appear as new dataframe (3) columns. </w:t>
      </w:r>
    </w:p>
    <w:p w:rsidR="003B2854" w:rsidRDefault="003B2854" w:rsidP="003B2854">
      <w:pPr>
        <w:pStyle w:val="ListParagraph"/>
        <w:numPr>
          <w:ilvl w:val="1"/>
          <w:numId w:val="1"/>
        </w:numPr>
        <w:jc w:val="both"/>
      </w:pPr>
      <w:r>
        <w:t xml:space="preserve">The % columns should be aptly named so that the new columns gets created adjacent to their respective summarized columns </w:t>
      </w:r>
    </w:p>
    <w:p w:rsidR="0016627D" w:rsidRDefault="0016627D" w:rsidP="00F2683B">
      <w:pPr>
        <w:jc w:val="both"/>
      </w:pPr>
    </w:p>
    <w:p w:rsidR="0016627D" w:rsidRDefault="0016627D" w:rsidP="00F2683B">
      <w:pPr>
        <w:pStyle w:val="Heading4"/>
        <w:numPr>
          <w:ilvl w:val="0"/>
          <w:numId w:val="19"/>
        </w:numPr>
        <w:jc w:val="both"/>
      </w:pPr>
      <w:r>
        <w:t>Casting, formatting and cleansing the dataframe</w:t>
      </w:r>
    </w:p>
    <w:p w:rsidR="0016627D" w:rsidRPr="007F529A" w:rsidRDefault="0016627D" w:rsidP="00F2683B">
      <w:pPr>
        <w:jc w:val="both"/>
      </w:pPr>
    </w:p>
    <w:p w:rsidR="0016627D" w:rsidRDefault="0016627D" w:rsidP="00F2683B">
      <w:pPr>
        <w:pStyle w:val="ListParagraph"/>
        <w:numPr>
          <w:ilvl w:val="1"/>
          <w:numId w:val="1"/>
        </w:numPr>
        <w:jc w:val="both"/>
      </w:pPr>
      <w:r>
        <w:t>Using ‘astype’ pandas method, each of the dataframe (8) series/columns are casted to the required data types.</w:t>
      </w:r>
    </w:p>
    <w:p w:rsidR="0016627D" w:rsidRDefault="0016627D" w:rsidP="00F2683B">
      <w:pPr>
        <w:pStyle w:val="ListParagraph"/>
        <w:numPr>
          <w:ilvl w:val="1"/>
          <w:numId w:val="1"/>
        </w:numPr>
        <w:jc w:val="both"/>
      </w:pPr>
      <w:r>
        <w:t xml:space="preserve">Using ‘apply’ pandas method and format python method, $ can be prefixed, numbers can be comma separated etc.., on the applicable dataframe (8) series.  </w:t>
      </w:r>
    </w:p>
    <w:p w:rsidR="0016627D" w:rsidRDefault="0016627D" w:rsidP="00F2683B">
      <w:pPr>
        <w:pStyle w:val="ListParagraph"/>
        <w:numPr>
          <w:ilvl w:val="1"/>
          <w:numId w:val="1"/>
        </w:numPr>
        <w:jc w:val="both"/>
      </w:pPr>
      <w:r>
        <w:t>Any unwanted rows/columns in the dataframe (8) can be removed using ‘drop’ pandas method</w:t>
      </w:r>
    </w:p>
    <w:p w:rsidR="00C54BB5" w:rsidRDefault="00C54BB5" w:rsidP="00C54BB5">
      <w:pPr>
        <w:pStyle w:val="ListParagraph"/>
        <w:ind w:left="1440"/>
        <w:jc w:val="both"/>
      </w:pPr>
    </w:p>
    <w:p w:rsidR="00C54BB5" w:rsidRDefault="00C54BB5" w:rsidP="00C54BB5">
      <w:pPr>
        <w:pStyle w:val="ListParagraph"/>
        <w:ind w:left="1440"/>
        <w:jc w:val="center"/>
      </w:pPr>
      <w:r>
        <w:rPr>
          <w:noProof/>
        </w:rPr>
        <w:lastRenderedPageBreak/>
        <w:drawing>
          <wp:inline distT="0" distB="0" distL="0" distR="0">
            <wp:extent cx="2768297" cy="305308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0892" cy="3055942"/>
                    </a:xfrm>
                    <a:prstGeom prst="rect">
                      <a:avLst/>
                    </a:prstGeom>
                    <a:noFill/>
                    <a:ln>
                      <a:noFill/>
                    </a:ln>
                  </pic:spPr>
                </pic:pic>
              </a:graphicData>
            </a:graphic>
          </wp:inline>
        </w:drawing>
      </w:r>
    </w:p>
    <w:p w:rsidR="0016627D" w:rsidRDefault="0016627D" w:rsidP="00F2683B">
      <w:pPr>
        <w:pStyle w:val="Heading3"/>
        <w:jc w:val="both"/>
      </w:pPr>
      <w:bookmarkStart w:id="24" w:name="_Toc486332302"/>
      <w:r>
        <w:t>Code excerpt</w:t>
      </w:r>
      <w:bookmarkEnd w:id="24"/>
    </w:p>
    <w:p w:rsidR="00406CDA" w:rsidRDefault="00406CDA" w:rsidP="00406CDA"/>
    <w:p w:rsidR="00406CDA" w:rsidRDefault="00406CDA" w:rsidP="00406CDA">
      <w:pPr>
        <w:jc w:val="both"/>
      </w:pPr>
    </w:p>
    <w:p w:rsidR="00406CDA" w:rsidRDefault="00406CDA" w:rsidP="00406CDA">
      <w:pPr>
        <w:jc w:val="both"/>
      </w:pPr>
      <w:r>
        <w:rPr>
          <w:noProof/>
        </w:rPr>
        <w:drawing>
          <wp:inline distT="0" distB="0" distL="0" distR="0" wp14:anchorId="6E034250" wp14:editId="0E13F026">
            <wp:extent cx="5943600" cy="244030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440305"/>
                    </a:xfrm>
                    <a:prstGeom prst="rect">
                      <a:avLst/>
                    </a:prstGeom>
                  </pic:spPr>
                </pic:pic>
              </a:graphicData>
            </a:graphic>
          </wp:inline>
        </w:drawing>
      </w:r>
    </w:p>
    <w:p w:rsidR="00406CDA" w:rsidRDefault="00406CDA" w:rsidP="00406CDA">
      <w:pPr>
        <w:jc w:val="both"/>
      </w:pPr>
      <w:r>
        <w:rPr>
          <w:noProof/>
        </w:rPr>
        <w:drawing>
          <wp:inline distT="0" distB="0" distL="0" distR="0" wp14:anchorId="2DF0A9AA" wp14:editId="04A999A8">
            <wp:extent cx="5943600" cy="112649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126490"/>
                    </a:xfrm>
                    <a:prstGeom prst="rect">
                      <a:avLst/>
                    </a:prstGeom>
                  </pic:spPr>
                </pic:pic>
              </a:graphicData>
            </a:graphic>
          </wp:inline>
        </w:drawing>
      </w:r>
    </w:p>
    <w:p w:rsidR="00406CDA" w:rsidRPr="00046EFA" w:rsidRDefault="00406CDA" w:rsidP="00406CDA">
      <w:pPr>
        <w:jc w:val="both"/>
      </w:pPr>
      <w:r>
        <w:rPr>
          <w:noProof/>
        </w:rPr>
        <w:lastRenderedPageBreak/>
        <w:drawing>
          <wp:inline distT="0" distB="0" distL="0" distR="0" wp14:anchorId="79786CAA" wp14:editId="1BED9D29">
            <wp:extent cx="5943600" cy="71247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712470"/>
                    </a:xfrm>
                    <a:prstGeom prst="rect">
                      <a:avLst/>
                    </a:prstGeom>
                  </pic:spPr>
                </pic:pic>
              </a:graphicData>
            </a:graphic>
          </wp:inline>
        </w:drawing>
      </w:r>
    </w:p>
    <w:p w:rsidR="00406CDA" w:rsidRPr="00406CDA" w:rsidRDefault="00406CDA" w:rsidP="00406CDA"/>
    <w:p w:rsidR="0016627D" w:rsidRDefault="0016627D" w:rsidP="00F2683B">
      <w:pPr>
        <w:jc w:val="both"/>
      </w:pPr>
    </w:p>
    <w:p w:rsidR="00FD76E4" w:rsidRDefault="00B0150D" w:rsidP="00F2683B">
      <w:pPr>
        <w:pStyle w:val="Heading2"/>
        <w:jc w:val="both"/>
      </w:pPr>
      <w:bookmarkStart w:id="25" w:name="_Toc486332303"/>
      <w:r>
        <w:t>Observations</w:t>
      </w:r>
      <w:r w:rsidR="00FD76E4">
        <w:t xml:space="preserve"> and conclusion</w:t>
      </w:r>
      <w:bookmarkEnd w:id="25"/>
    </w:p>
    <w:p w:rsidR="0032397B" w:rsidRDefault="0032397B" w:rsidP="00F2683B">
      <w:pPr>
        <w:jc w:val="both"/>
      </w:pPr>
    </w:p>
    <w:p w:rsidR="0032397B" w:rsidRDefault="002139D9" w:rsidP="00F2683B">
      <w:pPr>
        <w:jc w:val="both"/>
      </w:pPr>
      <w:r>
        <w:t xml:space="preserve">Following </w:t>
      </w:r>
      <w:r w:rsidR="00B0150D">
        <w:t>are the observations when using Python</w:t>
      </w:r>
      <w:r>
        <w:t xml:space="preserve"> </w:t>
      </w:r>
      <w:r w:rsidR="00B0150D">
        <w:t>to generate pivot tables</w:t>
      </w:r>
    </w:p>
    <w:p w:rsidR="007E33FD" w:rsidRDefault="007E33FD" w:rsidP="00F2683B">
      <w:pPr>
        <w:pStyle w:val="ListParagraph"/>
        <w:numPr>
          <w:ilvl w:val="0"/>
          <w:numId w:val="15"/>
        </w:numPr>
        <w:jc w:val="both"/>
      </w:pPr>
      <w:r>
        <w:t>If the data is prone to change each time the pivot table is to be generated then - choosing Python over manual method results in quicker time to Market</w:t>
      </w:r>
    </w:p>
    <w:p w:rsidR="007E33FD" w:rsidRDefault="007E33FD" w:rsidP="00F2683B">
      <w:pPr>
        <w:pStyle w:val="ListParagraph"/>
        <w:jc w:val="both"/>
      </w:pPr>
      <w:r>
        <w:t>Viz.,</w:t>
      </w:r>
    </w:p>
    <w:p w:rsidR="00B0150D" w:rsidRDefault="00E428BF" w:rsidP="00F2683B">
      <w:pPr>
        <w:pStyle w:val="ListParagraph"/>
        <w:numPr>
          <w:ilvl w:val="0"/>
          <w:numId w:val="16"/>
        </w:numPr>
        <w:jc w:val="both"/>
      </w:pPr>
      <w:r>
        <w:t xml:space="preserve">If multiple sub-pivot table views are to be generated (from parent pivot table) based on the varying data </w:t>
      </w:r>
      <w:r w:rsidR="007E33FD">
        <w:t xml:space="preserve">(frequently) - </w:t>
      </w:r>
      <w:r>
        <w:t xml:space="preserve">then using Python </w:t>
      </w:r>
      <w:r w:rsidR="007E33FD">
        <w:t>comes handy</w:t>
      </w:r>
      <w:r>
        <w:t xml:space="preserve"> as it eliminates the laborious effort involved with the manual </w:t>
      </w:r>
      <w:r w:rsidR="007E33FD">
        <w:t>generation</w:t>
      </w:r>
    </w:p>
    <w:p w:rsidR="007E33FD" w:rsidRDefault="007E33FD" w:rsidP="00F2683B">
      <w:pPr>
        <w:pStyle w:val="ListParagraph"/>
        <w:numPr>
          <w:ilvl w:val="0"/>
          <w:numId w:val="16"/>
        </w:numPr>
        <w:jc w:val="both"/>
      </w:pPr>
      <w:r>
        <w:t xml:space="preserve">If # of pivot table columns varies depending upon the data and if the Pivot table involves weighted or any other calculated columns then using Python makes the generation so simpler and easier than to the manual one. </w:t>
      </w:r>
    </w:p>
    <w:p w:rsidR="007E33FD" w:rsidRDefault="007E33FD" w:rsidP="00F2683B">
      <w:pPr>
        <w:pStyle w:val="ListParagraph"/>
        <w:numPr>
          <w:ilvl w:val="0"/>
          <w:numId w:val="16"/>
        </w:numPr>
        <w:jc w:val="both"/>
      </w:pPr>
      <w:r>
        <w:t xml:space="preserve">Excel stylings like applying borders, font variations, color highlights/fills, pattern fills can be quickly applied </w:t>
      </w:r>
      <w:r w:rsidR="006479B2">
        <w:t>to the pivot tables than the manual method</w:t>
      </w:r>
    </w:p>
    <w:p w:rsidR="006479B2" w:rsidRDefault="006479B2" w:rsidP="00F2683B">
      <w:pPr>
        <w:pStyle w:val="ListParagraph"/>
        <w:ind w:left="1080"/>
        <w:jc w:val="both"/>
      </w:pPr>
    </w:p>
    <w:p w:rsidR="007E33FD" w:rsidRPr="0032397B" w:rsidRDefault="00BD565C" w:rsidP="00F2683B">
      <w:pPr>
        <w:pStyle w:val="ListParagraph"/>
        <w:numPr>
          <w:ilvl w:val="0"/>
          <w:numId w:val="15"/>
        </w:numPr>
        <w:jc w:val="both"/>
      </w:pPr>
      <w:r>
        <w:t xml:space="preserve">The conditions to generate pivot table can be easily input </w:t>
      </w:r>
      <w:r w:rsidR="002B5F8F">
        <w:t xml:space="preserve">when coupled with </w:t>
      </w:r>
      <w:r>
        <w:t xml:space="preserve">a GUI (like tkinter) and the </w:t>
      </w:r>
      <w:r w:rsidR="002B5F8F">
        <w:t xml:space="preserve">XLS </w:t>
      </w:r>
      <w:r>
        <w:t xml:space="preserve">report generated can be placed at the user preferred location </w:t>
      </w:r>
    </w:p>
    <w:sectPr w:rsidR="007E33FD" w:rsidRPr="0032397B" w:rsidSect="00D85B34">
      <w:headerReference w:type="default" r:id="rId30"/>
      <w:footerReference w:type="default" r:id="rId3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54" w:rsidRDefault="00ED1854" w:rsidP="00D85B34">
      <w:pPr>
        <w:spacing w:after="0" w:line="240" w:lineRule="auto"/>
      </w:pPr>
      <w:r>
        <w:separator/>
      </w:r>
    </w:p>
  </w:endnote>
  <w:endnote w:type="continuationSeparator" w:id="0">
    <w:p w:rsidR="00ED1854" w:rsidRDefault="00ED1854" w:rsidP="00D8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54" w:rsidRDefault="00ED185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FA4DE5">
      <w:rPr>
        <w:caps/>
        <w:noProof/>
        <w:color w:val="4472C4" w:themeColor="accent1"/>
      </w:rPr>
      <w:t>1</w:t>
    </w:r>
    <w:r>
      <w:rPr>
        <w:caps/>
        <w:noProof/>
        <w:color w:val="4472C4" w:themeColor="accent1"/>
      </w:rPr>
      <w:fldChar w:fldCharType="end"/>
    </w:r>
  </w:p>
  <w:p w:rsidR="00ED1854" w:rsidRDefault="00ED1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54" w:rsidRDefault="00ED1854" w:rsidP="00D85B34">
      <w:pPr>
        <w:spacing w:after="0" w:line="240" w:lineRule="auto"/>
      </w:pPr>
      <w:r>
        <w:separator/>
      </w:r>
    </w:p>
  </w:footnote>
  <w:footnote w:type="continuationSeparator" w:id="0">
    <w:p w:rsidR="00ED1854" w:rsidRDefault="00ED1854" w:rsidP="00D8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54" w:rsidRDefault="00ED1854">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16830332"/>
                            <w:dataBinding w:prefixMappings="xmlns:ns0='http://purl.org/dc/elements/1.1/' xmlns:ns1='http://schemas.openxmlformats.org/package/2006/metadata/core-properties' " w:xpath="/ns1:coreProperties[1]/ns0:title[1]" w:storeItemID="{6C3C8BC8-F283-45AE-878A-BAB7291924A1}"/>
                            <w:text/>
                          </w:sdtPr>
                          <w:sdtContent>
                            <w:p w:rsidR="00ED1854" w:rsidRDefault="00ED1854">
                              <w:pPr>
                                <w:pStyle w:val="Header"/>
                                <w:tabs>
                                  <w:tab w:val="clear" w:pos="4680"/>
                                  <w:tab w:val="clear" w:pos="9360"/>
                                </w:tabs>
                                <w:jc w:val="center"/>
                                <w:rPr>
                                  <w:caps/>
                                  <w:color w:val="FFFFFF" w:themeColor="background1"/>
                                </w:rPr>
                              </w:pPr>
                              <w:r>
                                <w:rPr>
                                  <w:caps/>
                                  <w:color w:val="FFFFFF" w:themeColor="background1"/>
                                </w:rPr>
                                <w:t>Easy and quick approach to develop complex pivot table reports using Python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16830332"/>
                      <w:dataBinding w:prefixMappings="xmlns:ns0='http://purl.org/dc/elements/1.1/' xmlns:ns1='http://schemas.openxmlformats.org/package/2006/metadata/core-properties' " w:xpath="/ns1:coreProperties[1]/ns0:title[1]" w:storeItemID="{6C3C8BC8-F283-45AE-878A-BAB7291924A1}"/>
                      <w:text/>
                    </w:sdtPr>
                    <w:sdtContent>
                      <w:p w:rsidR="00ED1854" w:rsidRDefault="00ED1854">
                        <w:pPr>
                          <w:pStyle w:val="Header"/>
                          <w:tabs>
                            <w:tab w:val="clear" w:pos="4680"/>
                            <w:tab w:val="clear" w:pos="9360"/>
                          </w:tabs>
                          <w:jc w:val="center"/>
                          <w:rPr>
                            <w:caps/>
                            <w:color w:val="FFFFFF" w:themeColor="background1"/>
                          </w:rPr>
                        </w:pPr>
                        <w:r>
                          <w:rPr>
                            <w:caps/>
                            <w:color w:val="FFFFFF" w:themeColor="background1"/>
                          </w:rPr>
                          <w:t>Easy and quick approach to develop complex pivot table reports using Python</w:t>
                        </w:r>
                      </w:p>
                    </w:sdtContent>
                  </w:sdt>
                </w:txbxContent>
              </v:textbox>
              <w10:wrap type="square" anchorx="margin"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B2F"/>
    <w:multiLevelType w:val="hybridMultilevel"/>
    <w:tmpl w:val="E23A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6762F"/>
    <w:multiLevelType w:val="hybridMultilevel"/>
    <w:tmpl w:val="CF86D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76339"/>
    <w:multiLevelType w:val="hybridMultilevel"/>
    <w:tmpl w:val="CF86D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7078E"/>
    <w:multiLevelType w:val="hybridMultilevel"/>
    <w:tmpl w:val="D4FE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A4297"/>
    <w:multiLevelType w:val="hybridMultilevel"/>
    <w:tmpl w:val="CF86D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35290"/>
    <w:multiLevelType w:val="hybridMultilevel"/>
    <w:tmpl w:val="6D38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A5B67"/>
    <w:multiLevelType w:val="hybridMultilevel"/>
    <w:tmpl w:val="EA04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C2732"/>
    <w:multiLevelType w:val="hybridMultilevel"/>
    <w:tmpl w:val="EA04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333A9"/>
    <w:multiLevelType w:val="hybridMultilevel"/>
    <w:tmpl w:val="6B889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A40B7"/>
    <w:multiLevelType w:val="hybridMultilevel"/>
    <w:tmpl w:val="FDD465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3764DD"/>
    <w:multiLevelType w:val="hybridMultilevel"/>
    <w:tmpl w:val="C5144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B6859"/>
    <w:multiLevelType w:val="hybridMultilevel"/>
    <w:tmpl w:val="2CE22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D40ED"/>
    <w:multiLevelType w:val="hybridMultilevel"/>
    <w:tmpl w:val="8D1C0926"/>
    <w:lvl w:ilvl="0" w:tplc="1A42B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8311EA"/>
    <w:multiLevelType w:val="hybridMultilevel"/>
    <w:tmpl w:val="EACC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77836"/>
    <w:multiLevelType w:val="hybridMultilevel"/>
    <w:tmpl w:val="862E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B736A"/>
    <w:multiLevelType w:val="hybridMultilevel"/>
    <w:tmpl w:val="EA04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B0B46"/>
    <w:multiLevelType w:val="hybridMultilevel"/>
    <w:tmpl w:val="04B4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56C89"/>
    <w:multiLevelType w:val="hybridMultilevel"/>
    <w:tmpl w:val="4D425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A126D"/>
    <w:multiLevelType w:val="hybridMultilevel"/>
    <w:tmpl w:val="E680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8"/>
  </w:num>
  <w:num w:numId="4">
    <w:abstractNumId w:val="6"/>
  </w:num>
  <w:num w:numId="5">
    <w:abstractNumId w:val="7"/>
  </w:num>
  <w:num w:numId="6">
    <w:abstractNumId w:val="8"/>
  </w:num>
  <w:num w:numId="7">
    <w:abstractNumId w:val="15"/>
  </w:num>
  <w:num w:numId="8">
    <w:abstractNumId w:val="16"/>
  </w:num>
  <w:num w:numId="9">
    <w:abstractNumId w:val="5"/>
  </w:num>
  <w:num w:numId="10">
    <w:abstractNumId w:val="13"/>
  </w:num>
  <w:num w:numId="11">
    <w:abstractNumId w:val="10"/>
  </w:num>
  <w:num w:numId="12">
    <w:abstractNumId w:val="12"/>
  </w:num>
  <w:num w:numId="13">
    <w:abstractNumId w:val="4"/>
  </w:num>
  <w:num w:numId="14">
    <w:abstractNumId w:val="1"/>
  </w:num>
  <w:num w:numId="15">
    <w:abstractNumId w:val="14"/>
  </w:num>
  <w:num w:numId="16">
    <w:abstractNumId w:val="9"/>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D4"/>
    <w:rsid w:val="00002132"/>
    <w:rsid w:val="00002A49"/>
    <w:rsid w:val="00007612"/>
    <w:rsid w:val="0002563C"/>
    <w:rsid w:val="00025F52"/>
    <w:rsid w:val="00026865"/>
    <w:rsid w:val="000313CB"/>
    <w:rsid w:val="00031B56"/>
    <w:rsid w:val="000342D4"/>
    <w:rsid w:val="00036942"/>
    <w:rsid w:val="00037B0B"/>
    <w:rsid w:val="00040082"/>
    <w:rsid w:val="00046EFA"/>
    <w:rsid w:val="00051AEB"/>
    <w:rsid w:val="0006129D"/>
    <w:rsid w:val="0008009E"/>
    <w:rsid w:val="00092B47"/>
    <w:rsid w:val="00093916"/>
    <w:rsid w:val="000A1985"/>
    <w:rsid w:val="000B33CC"/>
    <w:rsid w:val="000B3598"/>
    <w:rsid w:val="000B6157"/>
    <w:rsid w:val="000B6251"/>
    <w:rsid w:val="000C1F6A"/>
    <w:rsid w:val="000C2539"/>
    <w:rsid w:val="000C3CA6"/>
    <w:rsid w:val="000C485D"/>
    <w:rsid w:val="000E5A33"/>
    <w:rsid w:val="000F5CCE"/>
    <w:rsid w:val="001159C2"/>
    <w:rsid w:val="0012064A"/>
    <w:rsid w:val="00123124"/>
    <w:rsid w:val="001249A5"/>
    <w:rsid w:val="0013150A"/>
    <w:rsid w:val="00154053"/>
    <w:rsid w:val="0016627D"/>
    <w:rsid w:val="001743BA"/>
    <w:rsid w:val="001960B3"/>
    <w:rsid w:val="001B52D0"/>
    <w:rsid w:val="001B5ADB"/>
    <w:rsid w:val="001C1CC0"/>
    <w:rsid w:val="001E2541"/>
    <w:rsid w:val="001E303B"/>
    <w:rsid w:val="001E5615"/>
    <w:rsid w:val="001E698F"/>
    <w:rsid w:val="002075E2"/>
    <w:rsid w:val="002139D9"/>
    <w:rsid w:val="002161AD"/>
    <w:rsid w:val="0021691D"/>
    <w:rsid w:val="00220C4D"/>
    <w:rsid w:val="0022585F"/>
    <w:rsid w:val="0023018C"/>
    <w:rsid w:val="0023552F"/>
    <w:rsid w:val="0024661C"/>
    <w:rsid w:val="00260D94"/>
    <w:rsid w:val="002652EA"/>
    <w:rsid w:val="002723B9"/>
    <w:rsid w:val="00276432"/>
    <w:rsid w:val="00276BCB"/>
    <w:rsid w:val="00284425"/>
    <w:rsid w:val="002862F3"/>
    <w:rsid w:val="0028646D"/>
    <w:rsid w:val="00293409"/>
    <w:rsid w:val="002A679F"/>
    <w:rsid w:val="002B3CA6"/>
    <w:rsid w:val="002B5F8F"/>
    <w:rsid w:val="002C5C07"/>
    <w:rsid w:val="002D66C2"/>
    <w:rsid w:val="002D7C68"/>
    <w:rsid w:val="002E2D7F"/>
    <w:rsid w:val="002F469C"/>
    <w:rsid w:val="002F57FD"/>
    <w:rsid w:val="0030468C"/>
    <w:rsid w:val="00307A79"/>
    <w:rsid w:val="0031453B"/>
    <w:rsid w:val="0031661F"/>
    <w:rsid w:val="00320CE0"/>
    <w:rsid w:val="0032236C"/>
    <w:rsid w:val="0032397B"/>
    <w:rsid w:val="00330004"/>
    <w:rsid w:val="00336AE7"/>
    <w:rsid w:val="00350F56"/>
    <w:rsid w:val="00353102"/>
    <w:rsid w:val="00354264"/>
    <w:rsid w:val="00376197"/>
    <w:rsid w:val="00381F13"/>
    <w:rsid w:val="00393D3C"/>
    <w:rsid w:val="003A293D"/>
    <w:rsid w:val="003A3950"/>
    <w:rsid w:val="003A5BEE"/>
    <w:rsid w:val="003B2854"/>
    <w:rsid w:val="003D3575"/>
    <w:rsid w:val="003D6C69"/>
    <w:rsid w:val="003F2CC7"/>
    <w:rsid w:val="00404296"/>
    <w:rsid w:val="00406CDA"/>
    <w:rsid w:val="0041628C"/>
    <w:rsid w:val="00417666"/>
    <w:rsid w:val="00427574"/>
    <w:rsid w:val="004364EB"/>
    <w:rsid w:val="004456A6"/>
    <w:rsid w:val="00447069"/>
    <w:rsid w:val="004552FC"/>
    <w:rsid w:val="00462FF9"/>
    <w:rsid w:val="004762AE"/>
    <w:rsid w:val="0048257E"/>
    <w:rsid w:val="004876B9"/>
    <w:rsid w:val="00487C4B"/>
    <w:rsid w:val="00490819"/>
    <w:rsid w:val="00495548"/>
    <w:rsid w:val="004A1A3A"/>
    <w:rsid w:val="004B0F1B"/>
    <w:rsid w:val="004B5865"/>
    <w:rsid w:val="004C79FD"/>
    <w:rsid w:val="004E5A32"/>
    <w:rsid w:val="004E603A"/>
    <w:rsid w:val="004F4503"/>
    <w:rsid w:val="004F6B29"/>
    <w:rsid w:val="005026B5"/>
    <w:rsid w:val="005166C6"/>
    <w:rsid w:val="005214F5"/>
    <w:rsid w:val="00532DDB"/>
    <w:rsid w:val="00533C35"/>
    <w:rsid w:val="00552CCD"/>
    <w:rsid w:val="00555B1A"/>
    <w:rsid w:val="00557D23"/>
    <w:rsid w:val="0056304F"/>
    <w:rsid w:val="005646F7"/>
    <w:rsid w:val="00567A37"/>
    <w:rsid w:val="0057144A"/>
    <w:rsid w:val="00571981"/>
    <w:rsid w:val="00571E41"/>
    <w:rsid w:val="00572C23"/>
    <w:rsid w:val="005961C1"/>
    <w:rsid w:val="005A2BB9"/>
    <w:rsid w:val="005B57A9"/>
    <w:rsid w:val="005C0461"/>
    <w:rsid w:val="005C3666"/>
    <w:rsid w:val="005C7B79"/>
    <w:rsid w:val="005D3534"/>
    <w:rsid w:val="005D67C5"/>
    <w:rsid w:val="00607D03"/>
    <w:rsid w:val="00614275"/>
    <w:rsid w:val="00623EB5"/>
    <w:rsid w:val="00632BB2"/>
    <w:rsid w:val="0064476A"/>
    <w:rsid w:val="006479B2"/>
    <w:rsid w:val="0065083A"/>
    <w:rsid w:val="00654345"/>
    <w:rsid w:val="006702F4"/>
    <w:rsid w:val="0068640B"/>
    <w:rsid w:val="00690E5E"/>
    <w:rsid w:val="00691C88"/>
    <w:rsid w:val="00693C7B"/>
    <w:rsid w:val="006B090A"/>
    <w:rsid w:val="006B179D"/>
    <w:rsid w:val="006C0712"/>
    <w:rsid w:val="006F2099"/>
    <w:rsid w:val="006F5ACE"/>
    <w:rsid w:val="006F5E67"/>
    <w:rsid w:val="007044BF"/>
    <w:rsid w:val="00717FFD"/>
    <w:rsid w:val="00743A8C"/>
    <w:rsid w:val="0075361F"/>
    <w:rsid w:val="0075667C"/>
    <w:rsid w:val="0076024C"/>
    <w:rsid w:val="00767EAD"/>
    <w:rsid w:val="0077372C"/>
    <w:rsid w:val="00777BB5"/>
    <w:rsid w:val="0078097C"/>
    <w:rsid w:val="00781906"/>
    <w:rsid w:val="007A0470"/>
    <w:rsid w:val="007A4069"/>
    <w:rsid w:val="007B6FC0"/>
    <w:rsid w:val="007C5A19"/>
    <w:rsid w:val="007D08FE"/>
    <w:rsid w:val="007E33FD"/>
    <w:rsid w:val="007E7955"/>
    <w:rsid w:val="007F529A"/>
    <w:rsid w:val="007F6439"/>
    <w:rsid w:val="00806BF4"/>
    <w:rsid w:val="008110AC"/>
    <w:rsid w:val="00811546"/>
    <w:rsid w:val="0081489F"/>
    <w:rsid w:val="00831820"/>
    <w:rsid w:val="00842E54"/>
    <w:rsid w:val="008435E8"/>
    <w:rsid w:val="00846CDC"/>
    <w:rsid w:val="008564D2"/>
    <w:rsid w:val="008568F9"/>
    <w:rsid w:val="00864386"/>
    <w:rsid w:val="00867D15"/>
    <w:rsid w:val="00881877"/>
    <w:rsid w:val="00881C5B"/>
    <w:rsid w:val="00882E9D"/>
    <w:rsid w:val="00883C73"/>
    <w:rsid w:val="008875E0"/>
    <w:rsid w:val="00891216"/>
    <w:rsid w:val="008926AF"/>
    <w:rsid w:val="008A060C"/>
    <w:rsid w:val="008A28A3"/>
    <w:rsid w:val="008B121F"/>
    <w:rsid w:val="008C2A23"/>
    <w:rsid w:val="008D00DA"/>
    <w:rsid w:val="008D2A95"/>
    <w:rsid w:val="008F6AA2"/>
    <w:rsid w:val="00901174"/>
    <w:rsid w:val="00907814"/>
    <w:rsid w:val="0093226E"/>
    <w:rsid w:val="009423D0"/>
    <w:rsid w:val="0094430B"/>
    <w:rsid w:val="00947385"/>
    <w:rsid w:val="0095073F"/>
    <w:rsid w:val="009603B5"/>
    <w:rsid w:val="00960A7A"/>
    <w:rsid w:val="00971C1C"/>
    <w:rsid w:val="00972CCB"/>
    <w:rsid w:val="00975DE4"/>
    <w:rsid w:val="009776F3"/>
    <w:rsid w:val="00986029"/>
    <w:rsid w:val="00995448"/>
    <w:rsid w:val="009976E7"/>
    <w:rsid w:val="009A0CED"/>
    <w:rsid w:val="009A2DCA"/>
    <w:rsid w:val="009D3D04"/>
    <w:rsid w:val="009E222A"/>
    <w:rsid w:val="009E6A5C"/>
    <w:rsid w:val="009F15C0"/>
    <w:rsid w:val="009F5C29"/>
    <w:rsid w:val="00A173DD"/>
    <w:rsid w:val="00A34573"/>
    <w:rsid w:val="00A34CF3"/>
    <w:rsid w:val="00A47722"/>
    <w:rsid w:val="00A5177D"/>
    <w:rsid w:val="00A81915"/>
    <w:rsid w:val="00A84311"/>
    <w:rsid w:val="00A8610F"/>
    <w:rsid w:val="00A97169"/>
    <w:rsid w:val="00AA09BF"/>
    <w:rsid w:val="00AB1EE6"/>
    <w:rsid w:val="00AD2B14"/>
    <w:rsid w:val="00AD3D18"/>
    <w:rsid w:val="00AD61A7"/>
    <w:rsid w:val="00AE041A"/>
    <w:rsid w:val="00AE09A1"/>
    <w:rsid w:val="00AE33ED"/>
    <w:rsid w:val="00AE44B9"/>
    <w:rsid w:val="00AE73F9"/>
    <w:rsid w:val="00B0150D"/>
    <w:rsid w:val="00B03586"/>
    <w:rsid w:val="00B05ABE"/>
    <w:rsid w:val="00B10C77"/>
    <w:rsid w:val="00B1231F"/>
    <w:rsid w:val="00B13A5C"/>
    <w:rsid w:val="00B1581D"/>
    <w:rsid w:val="00B36414"/>
    <w:rsid w:val="00B36861"/>
    <w:rsid w:val="00B45F29"/>
    <w:rsid w:val="00B54DFA"/>
    <w:rsid w:val="00B7242F"/>
    <w:rsid w:val="00B97174"/>
    <w:rsid w:val="00BA0643"/>
    <w:rsid w:val="00BB376A"/>
    <w:rsid w:val="00BB6A48"/>
    <w:rsid w:val="00BB796D"/>
    <w:rsid w:val="00BC57B1"/>
    <w:rsid w:val="00BC623F"/>
    <w:rsid w:val="00BD42E5"/>
    <w:rsid w:val="00BD565C"/>
    <w:rsid w:val="00BF4782"/>
    <w:rsid w:val="00C01BDB"/>
    <w:rsid w:val="00C03707"/>
    <w:rsid w:val="00C406D9"/>
    <w:rsid w:val="00C4577A"/>
    <w:rsid w:val="00C45938"/>
    <w:rsid w:val="00C4758A"/>
    <w:rsid w:val="00C52486"/>
    <w:rsid w:val="00C54BB5"/>
    <w:rsid w:val="00C617CA"/>
    <w:rsid w:val="00C73611"/>
    <w:rsid w:val="00C85DC3"/>
    <w:rsid w:val="00C9573D"/>
    <w:rsid w:val="00CA0C0F"/>
    <w:rsid w:val="00CA7BF7"/>
    <w:rsid w:val="00CC12F2"/>
    <w:rsid w:val="00CC1B8A"/>
    <w:rsid w:val="00CD77D2"/>
    <w:rsid w:val="00CE01E9"/>
    <w:rsid w:val="00CF355B"/>
    <w:rsid w:val="00D005EE"/>
    <w:rsid w:val="00D206CC"/>
    <w:rsid w:val="00D33A3E"/>
    <w:rsid w:val="00D46324"/>
    <w:rsid w:val="00D47420"/>
    <w:rsid w:val="00D53B45"/>
    <w:rsid w:val="00D55341"/>
    <w:rsid w:val="00D56A89"/>
    <w:rsid w:val="00D56D21"/>
    <w:rsid w:val="00D62B17"/>
    <w:rsid w:val="00D85B34"/>
    <w:rsid w:val="00D85D65"/>
    <w:rsid w:val="00DA1513"/>
    <w:rsid w:val="00DC10D1"/>
    <w:rsid w:val="00DC50C6"/>
    <w:rsid w:val="00DC7B63"/>
    <w:rsid w:val="00DD52FA"/>
    <w:rsid w:val="00DF0CFB"/>
    <w:rsid w:val="00DF2C57"/>
    <w:rsid w:val="00DF5F2A"/>
    <w:rsid w:val="00DF7293"/>
    <w:rsid w:val="00E07D85"/>
    <w:rsid w:val="00E103A0"/>
    <w:rsid w:val="00E2249D"/>
    <w:rsid w:val="00E25978"/>
    <w:rsid w:val="00E27C68"/>
    <w:rsid w:val="00E301A7"/>
    <w:rsid w:val="00E428BF"/>
    <w:rsid w:val="00E446CB"/>
    <w:rsid w:val="00E56D19"/>
    <w:rsid w:val="00E7351B"/>
    <w:rsid w:val="00EA184B"/>
    <w:rsid w:val="00EA37C8"/>
    <w:rsid w:val="00EC03D4"/>
    <w:rsid w:val="00EC0BB9"/>
    <w:rsid w:val="00EC645F"/>
    <w:rsid w:val="00ED1854"/>
    <w:rsid w:val="00ED2EBC"/>
    <w:rsid w:val="00ED45F6"/>
    <w:rsid w:val="00ED79E1"/>
    <w:rsid w:val="00EE33CD"/>
    <w:rsid w:val="00EE3AF5"/>
    <w:rsid w:val="00EE6287"/>
    <w:rsid w:val="00EE6CC4"/>
    <w:rsid w:val="00EF18B1"/>
    <w:rsid w:val="00EF3A46"/>
    <w:rsid w:val="00EF5666"/>
    <w:rsid w:val="00F070D5"/>
    <w:rsid w:val="00F17059"/>
    <w:rsid w:val="00F2683B"/>
    <w:rsid w:val="00F3467E"/>
    <w:rsid w:val="00F50F55"/>
    <w:rsid w:val="00F579B7"/>
    <w:rsid w:val="00FA33BA"/>
    <w:rsid w:val="00FA4DE5"/>
    <w:rsid w:val="00FA7A91"/>
    <w:rsid w:val="00FC0329"/>
    <w:rsid w:val="00FC2BEC"/>
    <w:rsid w:val="00FC5A04"/>
    <w:rsid w:val="00FD76E4"/>
    <w:rsid w:val="00FD78B0"/>
    <w:rsid w:val="00FF022D"/>
    <w:rsid w:val="00FF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64699D"/>
  <w15:chartTrackingRefBased/>
  <w15:docId w15:val="{A30ACF4A-7AFC-476E-BADC-53ED04A1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A19"/>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7C5A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7059"/>
    <w:pPr>
      <w:keepNext/>
      <w:keepLines/>
      <w:spacing w:before="40" w:after="0"/>
      <w:outlineLvl w:val="2"/>
    </w:pPr>
    <w:rPr>
      <w:rFonts w:asciiTheme="majorHAnsi" w:eastAsiaTheme="majorEastAsia" w:hAnsiTheme="majorHAnsi" w:cstheme="majorBidi"/>
      <w:color w:val="1F3763" w:themeColor="accent1" w:themeShade="7F"/>
      <w:szCs w:val="24"/>
      <w:u w:val="single"/>
    </w:rPr>
  </w:style>
  <w:style w:type="paragraph" w:styleId="Heading4">
    <w:name w:val="heading 4"/>
    <w:basedOn w:val="Normal"/>
    <w:next w:val="Normal"/>
    <w:link w:val="Heading4Char"/>
    <w:uiPriority w:val="9"/>
    <w:unhideWhenUsed/>
    <w:qFormat/>
    <w:rsid w:val="005630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A19"/>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7C5A1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31820"/>
    <w:pPr>
      <w:ind w:left="720"/>
      <w:contextualSpacing/>
    </w:pPr>
  </w:style>
  <w:style w:type="paragraph" w:styleId="NoSpacing">
    <w:name w:val="No Spacing"/>
    <w:link w:val="NoSpacingChar"/>
    <w:uiPriority w:val="1"/>
    <w:qFormat/>
    <w:rsid w:val="00C406D9"/>
    <w:pPr>
      <w:spacing w:after="0" w:line="240" w:lineRule="auto"/>
    </w:pPr>
  </w:style>
  <w:style w:type="character" w:customStyle="1" w:styleId="Heading3Char">
    <w:name w:val="Heading 3 Char"/>
    <w:basedOn w:val="DefaultParagraphFont"/>
    <w:link w:val="Heading3"/>
    <w:uiPriority w:val="9"/>
    <w:rsid w:val="00F17059"/>
    <w:rPr>
      <w:rFonts w:asciiTheme="majorHAnsi" w:eastAsiaTheme="majorEastAsia" w:hAnsiTheme="majorHAnsi" w:cstheme="majorBidi"/>
      <w:color w:val="1F3763" w:themeColor="accent1" w:themeShade="7F"/>
      <w:szCs w:val="24"/>
      <w:u w:val="single"/>
    </w:rPr>
  </w:style>
  <w:style w:type="character" w:customStyle="1" w:styleId="NoSpacingChar">
    <w:name w:val="No Spacing Char"/>
    <w:basedOn w:val="DefaultParagraphFont"/>
    <w:link w:val="NoSpacing"/>
    <w:uiPriority w:val="1"/>
    <w:rsid w:val="00D85B34"/>
  </w:style>
  <w:style w:type="paragraph" w:styleId="Header">
    <w:name w:val="header"/>
    <w:basedOn w:val="Normal"/>
    <w:link w:val="HeaderChar"/>
    <w:uiPriority w:val="99"/>
    <w:unhideWhenUsed/>
    <w:rsid w:val="00D85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B34"/>
  </w:style>
  <w:style w:type="paragraph" w:styleId="Footer">
    <w:name w:val="footer"/>
    <w:basedOn w:val="Normal"/>
    <w:link w:val="FooterChar"/>
    <w:uiPriority w:val="99"/>
    <w:unhideWhenUsed/>
    <w:rsid w:val="00D85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B34"/>
  </w:style>
  <w:style w:type="paragraph" w:styleId="TOCHeading">
    <w:name w:val="TOC Heading"/>
    <w:basedOn w:val="Heading1"/>
    <w:next w:val="Normal"/>
    <w:uiPriority w:val="39"/>
    <w:unhideWhenUsed/>
    <w:qFormat/>
    <w:rsid w:val="008926AF"/>
    <w:pPr>
      <w:outlineLvl w:val="9"/>
    </w:pPr>
    <w:rPr>
      <w:b w:val="0"/>
    </w:rPr>
  </w:style>
  <w:style w:type="paragraph" w:styleId="TOC2">
    <w:name w:val="toc 2"/>
    <w:basedOn w:val="Normal"/>
    <w:next w:val="Normal"/>
    <w:autoRedefine/>
    <w:uiPriority w:val="39"/>
    <w:unhideWhenUsed/>
    <w:rsid w:val="008926AF"/>
    <w:pPr>
      <w:spacing w:after="100"/>
      <w:ind w:left="220"/>
    </w:pPr>
  </w:style>
  <w:style w:type="paragraph" w:styleId="TOC3">
    <w:name w:val="toc 3"/>
    <w:basedOn w:val="Normal"/>
    <w:next w:val="Normal"/>
    <w:autoRedefine/>
    <w:uiPriority w:val="39"/>
    <w:unhideWhenUsed/>
    <w:rsid w:val="008926AF"/>
    <w:pPr>
      <w:spacing w:after="100"/>
      <w:ind w:left="440"/>
    </w:pPr>
  </w:style>
  <w:style w:type="character" w:styleId="Hyperlink">
    <w:name w:val="Hyperlink"/>
    <w:basedOn w:val="DefaultParagraphFont"/>
    <w:uiPriority w:val="99"/>
    <w:unhideWhenUsed/>
    <w:rsid w:val="008926AF"/>
    <w:rPr>
      <w:color w:val="0563C1" w:themeColor="hyperlink"/>
      <w:u w:val="single"/>
    </w:rPr>
  </w:style>
  <w:style w:type="character" w:customStyle="1" w:styleId="Heading4Char">
    <w:name w:val="Heading 4 Char"/>
    <w:basedOn w:val="DefaultParagraphFont"/>
    <w:link w:val="Heading4"/>
    <w:uiPriority w:val="9"/>
    <w:rsid w:val="0056304F"/>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77372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0629-2B31-4D96-9CC1-F15F9F65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AF9F7003</Template>
  <TotalTime>12330</TotalTime>
  <Pages>25</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Easy and quick approach to develop complex pivot table reports using Python</vt:lpstr>
    </vt:vector>
  </TitlesOfParts>
  <Company>COGNIZANT TECHNOLOGY SOLUTIONS LTD</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and quick approach to develop complex pivot table reports using Python</dc:title>
  <dc:subject/>
  <dc:creator>Kumaravelu Sarabojimahalingam (Cognizant)</dc:creator>
  <cp:keywords/>
  <dc:description/>
  <cp:lastModifiedBy>Kumaravelu Sarabojimahalingam (Cognizant)</cp:lastModifiedBy>
  <cp:revision>171</cp:revision>
  <dcterms:created xsi:type="dcterms:W3CDTF">2017-04-11T20:34:00Z</dcterms:created>
  <dcterms:modified xsi:type="dcterms:W3CDTF">2017-06-27T17:09:00Z</dcterms:modified>
</cp:coreProperties>
</file>